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E29E" w14:textId="77777777" w:rsidR="003C4822" w:rsidRDefault="008337E5" w:rsidP="003C4822">
      <w:pPr>
        <w:jc w:val="center"/>
        <w:rPr>
          <w:rFonts w:ascii="Droid Sans" w:hAnsi="Droid Sans" w:cs="Droid Sans"/>
          <w:b/>
          <w:sz w:val="24"/>
          <w:szCs w:val="24"/>
        </w:rPr>
      </w:pPr>
      <w:r>
        <w:rPr>
          <w:rFonts w:ascii="Droid Sans" w:hAnsi="Droid Sans" w:cs="Droid Sans"/>
          <w:b/>
          <w:noProof/>
          <w:sz w:val="24"/>
          <w:szCs w:val="24"/>
          <w:lang w:eastAsia="de-DE"/>
        </w:rPr>
        <w:drawing>
          <wp:inline distT="0" distB="0" distL="0" distR="0" wp14:anchorId="2A05D3F0" wp14:editId="3CA07927">
            <wp:extent cx="5753735" cy="1687830"/>
            <wp:effectExtent l="0" t="0" r="0" b="0"/>
            <wp:docPr id="3" name="Bild 2" descr="G:\elearning\Laufende_Projekte\FERVET\FERVET Symposium\Symposium 2025\Homepage\Homepage_ZELDA_Symposium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elearning\Laufende_Projekte\FERVET\FERVET Symposium\Symposium 2025\Homepage\Homepage_ZELDA_Symposium_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28CEF" w14:textId="77777777" w:rsidR="004412FC" w:rsidRDefault="004412FC" w:rsidP="003C4822">
      <w:pPr>
        <w:jc w:val="center"/>
        <w:rPr>
          <w:rFonts w:ascii="Droid Sans" w:hAnsi="Droid Sans" w:cs="Droid Sans"/>
          <w:b/>
          <w:sz w:val="24"/>
          <w:szCs w:val="24"/>
        </w:rPr>
      </w:pPr>
    </w:p>
    <w:p w14:paraId="435575E1" w14:textId="77777777" w:rsidR="00B57030" w:rsidRPr="00BB2284" w:rsidRDefault="0020074B" w:rsidP="00B57030">
      <w:pPr>
        <w:pStyle w:val="Listenabsatz"/>
        <w:ind w:hanging="720"/>
        <w:rPr>
          <w:rFonts w:ascii="Arial" w:hAnsi="Arial"/>
          <w:b/>
          <w:sz w:val="24"/>
          <w:szCs w:val="24"/>
        </w:rPr>
      </w:pPr>
      <w:r w:rsidRPr="00BB2284">
        <w:rPr>
          <w:rFonts w:ascii="Arial" w:hAnsi="Arial"/>
          <w:b/>
          <w:sz w:val="24"/>
          <w:szCs w:val="24"/>
          <w:u w:val="single"/>
        </w:rPr>
        <w:t>Präferenz</w:t>
      </w:r>
      <w:r w:rsidR="00BB2284" w:rsidRPr="00BB2284">
        <w:rPr>
          <w:rFonts w:ascii="Arial" w:hAnsi="Arial"/>
          <w:b/>
          <w:sz w:val="24"/>
          <w:szCs w:val="24"/>
          <w:u w:val="single"/>
        </w:rPr>
        <w:t xml:space="preserve"> (</w:t>
      </w:r>
      <w:r w:rsidR="001E1A66">
        <w:rPr>
          <w:rFonts w:ascii="Arial" w:hAnsi="Arial"/>
          <w:b/>
          <w:sz w:val="24"/>
          <w:szCs w:val="24"/>
          <w:u w:val="single"/>
        </w:rPr>
        <w:t>Vortrag oder Poster</w:t>
      </w:r>
      <w:r w:rsidR="00BB2284" w:rsidRPr="00BB2284">
        <w:rPr>
          <w:rFonts w:ascii="Arial" w:hAnsi="Arial"/>
          <w:b/>
          <w:sz w:val="24"/>
          <w:szCs w:val="24"/>
          <w:u w:val="single"/>
        </w:rPr>
        <w:t>)</w:t>
      </w:r>
      <w:r w:rsidR="00B57030" w:rsidRPr="00BB2284">
        <w:rPr>
          <w:rFonts w:ascii="Arial" w:hAnsi="Arial"/>
          <w:b/>
          <w:sz w:val="24"/>
          <w:szCs w:val="24"/>
          <w:u w:val="single"/>
        </w:rPr>
        <w:t>:</w:t>
      </w:r>
      <w:r w:rsidR="00B57030" w:rsidRPr="00BB2284">
        <w:rPr>
          <w:rFonts w:ascii="Arial" w:hAnsi="Arial"/>
          <w:b/>
          <w:sz w:val="24"/>
          <w:szCs w:val="24"/>
        </w:rPr>
        <w:t xml:space="preserve">    </w:t>
      </w:r>
    </w:p>
    <w:p w14:paraId="40981666" w14:textId="77777777" w:rsidR="0020074B" w:rsidRDefault="0020074B" w:rsidP="0020074B">
      <w:pPr>
        <w:pStyle w:val="Listenabsatz"/>
        <w:ind w:hanging="720"/>
        <w:rPr>
          <w:rFonts w:ascii="Arial" w:hAnsi="Arial"/>
          <w:sz w:val="24"/>
          <w:szCs w:val="24"/>
        </w:rPr>
      </w:pPr>
    </w:p>
    <w:p w14:paraId="25A022D8" w14:textId="77777777" w:rsidR="00BB2284" w:rsidRPr="0020074B" w:rsidRDefault="00BB2284" w:rsidP="0020074B">
      <w:pPr>
        <w:pStyle w:val="Listenabsatz"/>
        <w:ind w:hanging="720"/>
        <w:rPr>
          <w:rFonts w:ascii="Arial" w:hAnsi="Arial"/>
          <w:sz w:val="24"/>
          <w:szCs w:val="24"/>
          <w:u w:val="single"/>
        </w:rPr>
      </w:pPr>
    </w:p>
    <w:p w14:paraId="0B657F81" w14:textId="77777777"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Titel</w:t>
      </w:r>
    </w:p>
    <w:p w14:paraId="4FD932D5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5A7FED58" w14:textId="77777777"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78C12C3F" w14:textId="77777777" w:rsidR="005D438A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Schlüsselwörter</w:t>
      </w:r>
      <w:r w:rsidR="005A001E">
        <w:rPr>
          <w:rFonts w:ascii="Arial" w:hAnsi="Arial"/>
          <w:b/>
          <w:sz w:val="24"/>
          <w:szCs w:val="24"/>
          <w:u w:val="single"/>
        </w:rPr>
        <w:t xml:space="preserve"> (maximal 5 Wörter)</w:t>
      </w:r>
    </w:p>
    <w:p w14:paraId="25CB6094" w14:textId="77777777"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14:paraId="0644D2A1" w14:textId="77777777" w:rsidR="005D438A" w:rsidRDefault="005D438A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19511B32" w14:textId="77777777"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Autor*innen</w:t>
      </w:r>
      <w:r w:rsidR="00E800C6">
        <w:rPr>
          <w:rFonts w:ascii="Arial" w:hAnsi="Arial"/>
          <w:b/>
          <w:sz w:val="24"/>
          <w:szCs w:val="24"/>
          <w:u w:val="single"/>
        </w:rPr>
        <w:t xml:space="preserve"> </w:t>
      </w:r>
      <w:r w:rsidR="00E800C6" w:rsidRPr="00BB2284">
        <w:rPr>
          <w:rFonts w:ascii="Arial" w:hAnsi="Arial"/>
          <w:b/>
          <w:sz w:val="24"/>
          <w:szCs w:val="24"/>
        </w:rPr>
        <w:t>(Vortragenden unterstreichen)</w:t>
      </w:r>
    </w:p>
    <w:p w14:paraId="578D0330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57C020DA" w14:textId="77777777"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00B931ED" w14:textId="77777777" w:rsidR="0020074B" w:rsidRPr="005D438A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5D438A">
        <w:rPr>
          <w:rFonts w:ascii="Arial" w:hAnsi="Arial"/>
          <w:b/>
          <w:sz w:val="24"/>
          <w:szCs w:val="24"/>
          <w:u w:val="single"/>
        </w:rPr>
        <w:t>Einrichtung</w:t>
      </w:r>
      <w:r w:rsidR="002E5539" w:rsidRPr="005D438A">
        <w:rPr>
          <w:rFonts w:ascii="Arial" w:hAnsi="Arial"/>
          <w:b/>
          <w:sz w:val="24"/>
          <w:szCs w:val="24"/>
          <w:u w:val="single"/>
        </w:rPr>
        <w:t>(en)</w:t>
      </w:r>
    </w:p>
    <w:p w14:paraId="5BBD05B2" w14:textId="77777777" w:rsidR="0020074B" w:rsidRDefault="0020074B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7D906B22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286AEB1E" w14:textId="77777777" w:rsidR="002E5539" w:rsidRPr="00C557D5" w:rsidRDefault="002E5539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C557D5">
        <w:rPr>
          <w:rFonts w:ascii="Arial" w:hAnsi="Arial"/>
          <w:b/>
          <w:sz w:val="24"/>
          <w:szCs w:val="24"/>
          <w:u w:val="single"/>
        </w:rPr>
        <w:t>Struktur des Abstracts</w:t>
      </w:r>
    </w:p>
    <w:p w14:paraId="28CAA9CD" w14:textId="77777777" w:rsidR="00545C49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Einleitung</w:t>
      </w:r>
    </w:p>
    <w:p w14:paraId="01E0F764" w14:textId="77777777"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2E7F699B" w14:textId="77777777" w:rsidR="00C327F4" w:rsidRDefault="00C327F4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69033494" w14:textId="77777777" w:rsidR="0020074B" w:rsidRPr="00C557D5" w:rsidRDefault="005A001E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Material und </w:t>
      </w:r>
      <w:r w:rsidR="0020074B" w:rsidRPr="00C557D5">
        <w:rPr>
          <w:rFonts w:ascii="Arial" w:hAnsi="Arial"/>
          <w:b/>
          <w:sz w:val="24"/>
          <w:szCs w:val="24"/>
        </w:rPr>
        <w:t>Methode</w:t>
      </w:r>
      <w:r>
        <w:rPr>
          <w:rFonts w:ascii="Arial" w:hAnsi="Arial"/>
          <w:b/>
          <w:sz w:val="24"/>
          <w:szCs w:val="24"/>
        </w:rPr>
        <w:t>n</w:t>
      </w:r>
    </w:p>
    <w:p w14:paraId="3B04F75E" w14:textId="77777777" w:rsidR="00545C49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4892B6AD" w14:textId="77777777" w:rsidR="00545C49" w:rsidRPr="003235E2" w:rsidRDefault="00545C49" w:rsidP="0020074B">
      <w:pPr>
        <w:pStyle w:val="Listenabsatz"/>
        <w:ind w:left="0"/>
        <w:rPr>
          <w:rFonts w:ascii="Arial" w:hAnsi="Arial"/>
          <w:sz w:val="24"/>
          <w:szCs w:val="24"/>
        </w:rPr>
      </w:pPr>
    </w:p>
    <w:p w14:paraId="3F76E968" w14:textId="77777777" w:rsidR="0020074B" w:rsidRPr="00C557D5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Ergebnis</w:t>
      </w:r>
    </w:p>
    <w:p w14:paraId="4FE51D76" w14:textId="77777777" w:rsidR="00545C49" w:rsidRDefault="00545C49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23A81A2D" w14:textId="77777777" w:rsidR="00C327F4" w:rsidRDefault="00C327F4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</w:p>
    <w:p w14:paraId="0300EFD1" w14:textId="77777777" w:rsidR="0020074B" w:rsidRPr="00C557D5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</w:rPr>
      </w:pPr>
      <w:r w:rsidRPr="00C557D5">
        <w:rPr>
          <w:rFonts w:ascii="Arial" w:hAnsi="Arial"/>
          <w:b/>
          <w:sz w:val="24"/>
          <w:szCs w:val="24"/>
        </w:rPr>
        <w:t>Fazit</w:t>
      </w:r>
    </w:p>
    <w:p w14:paraId="55FCD2A2" w14:textId="77777777" w:rsidR="00545C49" w:rsidRDefault="00545C49" w:rsidP="0020074B">
      <w:pPr>
        <w:rPr>
          <w:rFonts w:eastAsia="Calibri"/>
          <w:b/>
          <w:color w:val="auto"/>
          <w:sz w:val="24"/>
          <w:szCs w:val="24"/>
          <w:lang w:bidi="ar-SY"/>
        </w:rPr>
      </w:pPr>
    </w:p>
    <w:p w14:paraId="5F29630C" w14:textId="77777777" w:rsidR="0020074B" w:rsidRPr="00C557D5" w:rsidRDefault="0020074B" w:rsidP="0020074B">
      <w:pPr>
        <w:rPr>
          <w:b/>
          <w:sz w:val="24"/>
          <w:szCs w:val="24"/>
          <w:u w:val="single"/>
        </w:rPr>
      </w:pPr>
      <w:r w:rsidRPr="00C557D5">
        <w:rPr>
          <w:b/>
          <w:sz w:val="24"/>
          <w:szCs w:val="24"/>
          <w:u w:val="single"/>
        </w:rPr>
        <w:t>Literatur</w:t>
      </w:r>
      <w:r w:rsidR="003C443C" w:rsidRPr="00C557D5">
        <w:rPr>
          <w:b/>
          <w:sz w:val="24"/>
          <w:szCs w:val="24"/>
          <w:u w:val="single"/>
        </w:rPr>
        <w:t>verzeichnis</w:t>
      </w:r>
    </w:p>
    <w:p w14:paraId="51C9BE2B" w14:textId="77777777" w:rsidR="00545C49" w:rsidRDefault="00545C49" w:rsidP="0020074B">
      <w:pPr>
        <w:rPr>
          <w:sz w:val="24"/>
          <w:szCs w:val="24"/>
        </w:rPr>
      </w:pPr>
    </w:p>
    <w:p w14:paraId="4391464C" w14:textId="77777777" w:rsidR="00545C49" w:rsidRDefault="00545C49" w:rsidP="0020074B">
      <w:pPr>
        <w:rPr>
          <w:sz w:val="24"/>
          <w:szCs w:val="24"/>
        </w:rPr>
      </w:pPr>
    </w:p>
    <w:p w14:paraId="3742A0CF" w14:textId="77777777" w:rsidR="00545C49" w:rsidRDefault="00545C49" w:rsidP="0020074B">
      <w:pPr>
        <w:rPr>
          <w:sz w:val="24"/>
          <w:szCs w:val="24"/>
        </w:rPr>
      </w:pPr>
    </w:p>
    <w:p w14:paraId="121FFED1" w14:textId="77777777" w:rsidR="00BB2284" w:rsidRDefault="00BB2284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14:paraId="707F54B1" w14:textId="77777777" w:rsidR="00BB2284" w:rsidRDefault="00BB2284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</w:p>
    <w:p w14:paraId="5FE0F00D" w14:textId="77777777" w:rsidR="0020074B" w:rsidRPr="001830D2" w:rsidRDefault="0020074B" w:rsidP="0020074B">
      <w:pPr>
        <w:pStyle w:val="Listenabsatz"/>
        <w:ind w:left="0"/>
        <w:rPr>
          <w:rFonts w:ascii="Arial" w:hAnsi="Arial"/>
          <w:b/>
          <w:sz w:val="24"/>
          <w:szCs w:val="24"/>
          <w:u w:val="single"/>
        </w:rPr>
      </w:pPr>
      <w:r w:rsidRPr="001830D2">
        <w:rPr>
          <w:rFonts w:ascii="Arial" w:hAnsi="Arial"/>
          <w:b/>
          <w:sz w:val="24"/>
          <w:szCs w:val="24"/>
          <w:u w:val="single"/>
        </w:rPr>
        <w:lastRenderedPageBreak/>
        <w:t>Korrespondenzadresse</w:t>
      </w:r>
    </w:p>
    <w:p w14:paraId="53661630" w14:textId="77777777" w:rsidR="005A001E" w:rsidRDefault="005A001E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Titel:</w:t>
      </w:r>
    </w:p>
    <w:p w14:paraId="0E6E05C2" w14:textId="77777777" w:rsidR="001830D2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 w:rsidRPr="00C87ABE">
        <w:rPr>
          <w:rFonts w:ascii="Arial" w:hAnsi="Arial"/>
          <w:sz w:val="24"/>
          <w:szCs w:val="24"/>
        </w:rPr>
        <w:t>Vorname</w:t>
      </w:r>
      <w:r w:rsidR="001830D2">
        <w:rPr>
          <w:rFonts w:ascii="Arial" w:hAnsi="Arial"/>
          <w:sz w:val="24"/>
          <w:szCs w:val="24"/>
        </w:rPr>
        <w:t>:</w:t>
      </w:r>
      <w:r w:rsidRPr="00C87ABE">
        <w:rPr>
          <w:rFonts w:ascii="Arial" w:hAnsi="Arial"/>
          <w:sz w:val="24"/>
          <w:szCs w:val="24"/>
        </w:rPr>
        <w:t xml:space="preserve"> </w:t>
      </w:r>
    </w:p>
    <w:p w14:paraId="2DDFA08B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Nachname:</w:t>
      </w:r>
    </w:p>
    <w:p w14:paraId="771ECFC1" w14:textId="77777777"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Fakultät:</w:t>
      </w:r>
    </w:p>
    <w:p w14:paraId="74152874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Einrichtung/Institut:</w:t>
      </w:r>
    </w:p>
    <w:p w14:paraId="6ABDE864" w14:textId="77777777" w:rsidR="001830D2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Straße: </w:t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  <w:t>Hausnummer:</w:t>
      </w:r>
    </w:p>
    <w:p w14:paraId="12894715" w14:textId="77777777" w:rsidR="0020074B" w:rsidRPr="00C87ABE" w:rsidRDefault="001830D2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Postleitzahl: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45C49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 w:rsidR="005A001E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Stadt: </w:t>
      </w:r>
    </w:p>
    <w:p w14:paraId="3778A2AF" w14:textId="77777777" w:rsidR="003C4822" w:rsidRPr="00545C49" w:rsidRDefault="0020074B" w:rsidP="00545C49">
      <w:pPr>
        <w:pStyle w:val="Listenabsatz"/>
        <w:spacing w:line="360" w:lineRule="auto"/>
        <w:ind w:left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E-Mail:</w:t>
      </w:r>
    </w:p>
    <w:sectPr w:rsidR="003C4822" w:rsidRPr="00545C49" w:rsidSect="004412F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6" w:bottom="1702" w:left="1418" w:header="794" w:footer="72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4EC6" w14:textId="77777777" w:rsidR="003D3B63" w:rsidRDefault="003D3B63" w:rsidP="008E59AB">
      <w:r>
        <w:separator/>
      </w:r>
    </w:p>
  </w:endnote>
  <w:endnote w:type="continuationSeparator" w:id="0">
    <w:p w14:paraId="333FF4C8" w14:textId="77777777" w:rsidR="003D3B63" w:rsidRDefault="003D3B63" w:rsidP="008E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20B0604020202020204"/>
    <w:charset w:val="00"/>
    <w:family w:val="roman"/>
    <w:pitch w:val="variable"/>
    <w:sig w:usb0="E00002AF" w:usb1="4000205B" w:usb2="0000002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20B0604020202020204"/>
    <w:charset w:val="00"/>
    <w:family w:val="swiss"/>
    <w:pitch w:val="variable"/>
    <w:sig w:usb0="E00002AF" w:usb1="4000205B" w:usb2="0000002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67D36" w14:textId="77777777" w:rsidR="00052127" w:rsidRPr="00A83430" w:rsidRDefault="008337E5" w:rsidP="00106E49">
    <w:pPr>
      <w:pStyle w:val="Fuzeile"/>
      <w:tabs>
        <w:tab w:val="clear" w:pos="4536"/>
        <w:tab w:val="clear" w:pos="9072"/>
        <w:tab w:val="left" w:pos="5040"/>
      </w:tabs>
      <w:rPr>
        <w:bCs/>
        <w:sz w:val="16"/>
        <w:szCs w:val="16"/>
      </w:rPr>
    </w:pPr>
    <w:r>
      <w:rPr>
        <w:bCs/>
        <w:noProof/>
        <w:sz w:val="16"/>
        <w:szCs w:val="16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B35B8F" wp14:editId="67CC700A">
              <wp:simplePos x="0" y="0"/>
              <wp:positionH relativeFrom="column">
                <wp:posOffset>623570</wp:posOffset>
              </wp:positionH>
              <wp:positionV relativeFrom="paragraph">
                <wp:posOffset>-207010</wp:posOffset>
              </wp:positionV>
              <wp:extent cx="4512310" cy="682625"/>
              <wp:effectExtent l="4445" t="254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B7775" w14:textId="6371813E" w:rsidR="00106E49" w:rsidRPr="00285102" w:rsidRDefault="00106E49" w:rsidP="00106E49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Zentrum für </w:t>
                          </w:r>
                          <w:r w:rsidR="00782FAA">
                            <w:rPr>
                              <w:rFonts w:ascii="Droid Serif" w:hAnsi="Droid Serif" w:cs="Droid Serif"/>
                              <w:color w:val="006AB3"/>
                            </w:rPr>
                            <w:t>Lehre</w:t>
                          </w:r>
                        </w:p>
                        <w:p w14:paraId="3A42C07C" w14:textId="77777777" w:rsidR="00106E49" w:rsidRPr="00285102" w:rsidRDefault="00106E49" w:rsidP="004567BD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proofErr w:type="spellStart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</w:t>
                          </w:r>
                          <w:proofErr w:type="spellEnd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 2</w:t>
                          </w:r>
                          <w:r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B35B8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9.1pt;margin-top:-16.3pt;width:355.3pt;height:53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" stroked="f">
              <v:textbox style="mso-fit-shape-to-text:t">
                <w:txbxContent>
                  <w:p w14:paraId="6F9B7775" w14:textId="6371813E" w:rsidR="00106E49" w:rsidRPr="00285102" w:rsidRDefault="00106E49" w:rsidP="00106E49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Zentrum für </w:t>
                    </w:r>
                    <w:r w:rsidR="00782FAA">
                      <w:rPr>
                        <w:rFonts w:ascii="Droid Serif" w:hAnsi="Droid Serif" w:cs="Droid Serif"/>
                        <w:color w:val="006AB3"/>
                      </w:rPr>
                      <w:t>Lehre</w:t>
                    </w:r>
                  </w:p>
                  <w:p w14:paraId="3A42C07C" w14:textId="77777777" w:rsidR="00106E49" w:rsidRPr="00285102" w:rsidRDefault="00106E49" w:rsidP="004567BD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proofErr w:type="spellStart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</w:t>
                    </w:r>
                    <w:proofErr w:type="spellEnd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 2</w:t>
                    </w:r>
                    <w:r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2127" w:rsidRPr="00A83430">
      <w:rPr>
        <w:bCs/>
        <w:sz w:val="16"/>
        <w:szCs w:val="16"/>
      </w:rPr>
      <w:fldChar w:fldCharType="begin"/>
    </w:r>
    <w:r w:rsidR="00052127" w:rsidRPr="00A83430">
      <w:rPr>
        <w:bCs/>
        <w:sz w:val="16"/>
        <w:szCs w:val="16"/>
      </w:rPr>
      <w:instrText>PAGE</w:instrText>
    </w:r>
    <w:r w:rsidR="00052127" w:rsidRPr="00A83430">
      <w:rPr>
        <w:bCs/>
        <w:sz w:val="16"/>
        <w:szCs w:val="16"/>
      </w:rPr>
      <w:fldChar w:fldCharType="separate"/>
    </w:r>
    <w:r w:rsidR="004567BD">
      <w:rPr>
        <w:bCs/>
        <w:noProof/>
        <w:sz w:val="16"/>
        <w:szCs w:val="16"/>
      </w:rPr>
      <w:t>2</w:t>
    </w:r>
    <w:r w:rsidR="00052127" w:rsidRPr="00A83430">
      <w:rPr>
        <w:bCs/>
        <w:sz w:val="16"/>
        <w:szCs w:val="16"/>
      </w:rPr>
      <w:fldChar w:fldCharType="end"/>
    </w:r>
    <w:r w:rsidR="004567BD">
      <w:rPr>
        <w:sz w:val="16"/>
        <w:szCs w:val="16"/>
      </w:rPr>
      <w:t xml:space="preserve"> </w:t>
    </w:r>
    <w:r w:rsidR="00106E49">
      <w:rPr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3780" w14:textId="77777777" w:rsidR="00052127" w:rsidRPr="00A83430" w:rsidRDefault="008337E5" w:rsidP="00C53134">
    <w:pPr>
      <w:pStyle w:val="Fuzeile"/>
      <w:rPr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B14297" wp14:editId="0D546676">
              <wp:simplePos x="0" y="0"/>
              <wp:positionH relativeFrom="column">
                <wp:posOffset>633095</wp:posOffset>
              </wp:positionH>
              <wp:positionV relativeFrom="paragraph">
                <wp:posOffset>-128270</wp:posOffset>
              </wp:positionV>
              <wp:extent cx="4512310" cy="682625"/>
              <wp:effectExtent l="4445" t="0" r="0" b="3175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2310" cy="682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AF7F3" w14:textId="5C57E4F2" w:rsidR="00285102" w:rsidRPr="00285102" w:rsidRDefault="00285102" w:rsidP="00285102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Zentrum für </w:t>
                          </w:r>
                          <w:r w:rsidR="00782FAA">
                            <w:rPr>
                              <w:rFonts w:ascii="Droid Serif" w:hAnsi="Droid Serif" w:cs="Droid Serif"/>
                              <w:color w:val="006AB3"/>
                            </w:rPr>
                            <w:t>Lehre</w:t>
                          </w:r>
                        </w:p>
                        <w:p w14:paraId="3C87039D" w14:textId="77777777" w:rsidR="00106E49" w:rsidRPr="00285102" w:rsidRDefault="00285102" w:rsidP="004567BD">
                          <w:pPr>
                            <w:jc w:val="center"/>
                            <w:rPr>
                              <w:rFonts w:ascii="Droid Serif" w:hAnsi="Droid Serif" w:cs="Droid Serif"/>
                              <w:color w:val="006AB3"/>
                            </w:rPr>
                          </w:pPr>
                          <w:proofErr w:type="spellStart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Bünteweg</w:t>
                          </w:r>
                          <w:proofErr w:type="spellEnd"/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 2</w:t>
                          </w:r>
                          <w:r w:rsidR="004E6671">
                            <w:rPr>
                              <w:rFonts w:ascii="Droid Serif" w:hAnsi="Droid Serif" w:cs="Droid Serif"/>
                              <w:color w:val="006AB3"/>
                            </w:rPr>
                            <w:t xml:space="preserve">, </w:t>
                          </w:r>
                          <w:r w:rsidRPr="00285102">
                            <w:rPr>
                              <w:rFonts w:ascii="Droid Serif" w:hAnsi="Droid Serif" w:cs="Droid Serif"/>
                              <w:color w:val="006AB3"/>
                            </w:rPr>
                            <w:t>30559 Hannover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B1429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.85pt;margin-top:-10.1pt;width:355.3pt;height:53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" stroked="f">
              <v:textbox style="mso-fit-shape-to-text:t">
                <w:txbxContent>
                  <w:p w14:paraId="447AF7F3" w14:textId="5C57E4F2" w:rsidR="00285102" w:rsidRPr="00285102" w:rsidRDefault="00285102" w:rsidP="00285102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Zentrum für </w:t>
                    </w:r>
                    <w:r w:rsidR="00782FAA">
                      <w:rPr>
                        <w:rFonts w:ascii="Droid Serif" w:hAnsi="Droid Serif" w:cs="Droid Serif"/>
                        <w:color w:val="006AB3"/>
                      </w:rPr>
                      <w:t>Lehre</w:t>
                    </w:r>
                  </w:p>
                  <w:p w14:paraId="3C87039D" w14:textId="77777777" w:rsidR="00106E49" w:rsidRPr="00285102" w:rsidRDefault="00285102" w:rsidP="004567BD">
                    <w:pPr>
                      <w:jc w:val="center"/>
                      <w:rPr>
                        <w:rFonts w:ascii="Droid Serif" w:hAnsi="Droid Serif" w:cs="Droid Serif"/>
                        <w:color w:val="006AB3"/>
                      </w:rPr>
                    </w:pPr>
                    <w:proofErr w:type="spellStart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Bünteweg</w:t>
                    </w:r>
                    <w:proofErr w:type="spellEnd"/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 xml:space="preserve"> 2</w:t>
                    </w:r>
                    <w:r w:rsidR="004E6671">
                      <w:rPr>
                        <w:rFonts w:ascii="Droid Serif" w:hAnsi="Droid Serif" w:cs="Droid Serif"/>
                        <w:color w:val="006AB3"/>
                      </w:rPr>
                      <w:t xml:space="preserve">, </w:t>
                    </w:r>
                    <w:r w:rsidRPr="00285102">
                      <w:rPr>
                        <w:rFonts w:ascii="Droid Serif" w:hAnsi="Droid Serif" w:cs="Droid Serif"/>
                        <w:color w:val="006AB3"/>
                      </w:rPr>
                      <w:t>30559 Hannover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97B14F2" w14:textId="77777777" w:rsidR="00052127" w:rsidRPr="00BB3638" w:rsidRDefault="008337E5" w:rsidP="00BB3638">
    <w:pPr>
      <w:pStyle w:val="Fuzeile"/>
      <w:tabs>
        <w:tab w:val="clear" w:pos="4536"/>
        <w:tab w:val="clear" w:pos="9072"/>
        <w:tab w:val="left" w:pos="2310"/>
      </w:tabs>
      <w:rPr>
        <w:bCs/>
        <w:sz w:val="16"/>
        <w:szCs w:val="16"/>
      </w:rP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9EB7AE8" wp14:editId="59D6FF68">
          <wp:simplePos x="0" y="0"/>
          <wp:positionH relativeFrom="column">
            <wp:posOffset>-2011680</wp:posOffset>
          </wp:positionH>
          <wp:positionV relativeFrom="paragraph">
            <wp:posOffset>861060</wp:posOffset>
          </wp:positionV>
          <wp:extent cx="1352550" cy="7473315"/>
          <wp:effectExtent l="0" t="0" r="0" b="0"/>
          <wp:wrapNone/>
          <wp:docPr id="15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127" w:rsidRPr="008E2E75">
      <w:rPr>
        <w:bCs/>
        <w:sz w:val="16"/>
        <w:szCs w:val="16"/>
      </w:rPr>
      <w:fldChar w:fldCharType="begin"/>
    </w:r>
    <w:r w:rsidR="00052127" w:rsidRPr="008E2E75">
      <w:rPr>
        <w:bCs/>
        <w:sz w:val="16"/>
        <w:szCs w:val="16"/>
      </w:rPr>
      <w:instrText>PAGE</w:instrText>
    </w:r>
    <w:r w:rsidR="00052127" w:rsidRPr="008E2E75">
      <w:rPr>
        <w:bCs/>
        <w:sz w:val="16"/>
        <w:szCs w:val="16"/>
      </w:rPr>
      <w:fldChar w:fldCharType="separate"/>
    </w:r>
    <w:r w:rsidR="004567BD">
      <w:rPr>
        <w:bCs/>
        <w:noProof/>
        <w:sz w:val="16"/>
        <w:szCs w:val="16"/>
      </w:rPr>
      <w:t>1</w:t>
    </w:r>
    <w:r w:rsidR="00052127" w:rsidRPr="008E2E75">
      <w:rPr>
        <w:bCs/>
        <w:sz w:val="16"/>
        <w:szCs w:val="16"/>
      </w:rPr>
      <w:fldChar w:fldCharType="end"/>
    </w:r>
    <w:r w:rsidR="004567BD">
      <w:rPr>
        <w:sz w:val="16"/>
        <w:szCs w:val="16"/>
      </w:rPr>
      <w:t xml:space="preserve"> </w:t>
    </w:r>
    <w:r w:rsidR="00052127">
      <w:rPr>
        <w:bCs/>
        <w:sz w:val="16"/>
        <w:szCs w:val="16"/>
      </w:rPr>
      <w:tab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8110CA1" wp14:editId="311E39C8">
              <wp:simplePos x="0" y="0"/>
              <wp:positionH relativeFrom="column">
                <wp:posOffset>4624070</wp:posOffset>
              </wp:positionH>
              <wp:positionV relativeFrom="paragraph">
                <wp:posOffset>508000</wp:posOffset>
              </wp:positionV>
              <wp:extent cx="1581150" cy="276225"/>
              <wp:effectExtent l="0" t="0" r="0" b="0"/>
              <wp:wrapNone/>
              <wp:docPr id="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11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0ED2DE" w14:textId="77777777" w:rsidR="00052127" w:rsidRDefault="00052127" w:rsidP="008E2E75">
                          <w:pPr>
                            <w:pStyle w:val="EinfacherAbsatz"/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Droid Sans" w:hAnsi="Droid Sans" w:cs="Droid Sans"/>
                              <w:color w:val="006AB2"/>
                              <w:sz w:val="18"/>
                              <w:szCs w:val="18"/>
                            </w:rPr>
                            <w:t>www.tiho-hannover.de</w:t>
                          </w:r>
                        </w:p>
                        <w:p w14:paraId="6FBC7359" w14:textId="77777777" w:rsidR="00052127" w:rsidRDefault="0005212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64.1pt;margin-top:40pt;width:124.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" filled="f" stroked="f">
              <v:textbox>
                <w:txbxContent>
                  <w:p w:rsidR="00052127" w:rsidRDefault="00052127" w:rsidP="008E2E75">
                    <w:pPr>
                      <w:pStyle w:val="EinfacherAbsatz"/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</w:pPr>
                    <w:r>
                      <w:rPr>
                        <w:rFonts w:ascii="Droid Sans" w:hAnsi="Droid Sans" w:cs="Droid Sans"/>
                        <w:color w:val="006AB2"/>
                        <w:sz w:val="18"/>
                        <w:szCs w:val="18"/>
                      </w:rPr>
                      <w:t>www.tiho-hannover.de</w:t>
                    </w:r>
                  </w:p>
                  <w:p w:rsidR="00052127" w:rsidRDefault="0005212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B1962" w14:textId="77777777" w:rsidR="003D3B63" w:rsidRDefault="003D3B63" w:rsidP="008E59AB">
      <w:r>
        <w:separator/>
      </w:r>
    </w:p>
  </w:footnote>
  <w:footnote w:type="continuationSeparator" w:id="0">
    <w:p w14:paraId="26BEEDA7" w14:textId="77777777" w:rsidR="003D3B63" w:rsidRDefault="003D3B63" w:rsidP="008E5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D61E1" w14:textId="77777777" w:rsidR="00046602" w:rsidRDefault="008337E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BF2E3F4" wp14:editId="001FBD72">
          <wp:simplePos x="0" y="0"/>
          <wp:positionH relativeFrom="column">
            <wp:posOffset>-2018030</wp:posOffset>
          </wp:positionH>
          <wp:positionV relativeFrom="paragraph">
            <wp:posOffset>2292350</wp:posOffset>
          </wp:positionV>
          <wp:extent cx="1352550" cy="7473315"/>
          <wp:effectExtent l="0" t="0" r="0" b="0"/>
          <wp:wrapNone/>
          <wp:docPr id="1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F03F5" w14:textId="77777777" w:rsidR="007A2829" w:rsidRDefault="008337E5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5168" behindDoc="0" locked="0" layoutInCell="1" allowOverlap="1" wp14:anchorId="28F317DC" wp14:editId="10E71FCD">
          <wp:simplePos x="0" y="0"/>
          <wp:positionH relativeFrom="column">
            <wp:posOffset>5563870</wp:posOffset>
          </wp:positionH>
          <wp:positionV relativeFrom="paragraph">
            <wp:posOffset>-346710</wp:posOffset>
          </wp:positionV>
          <wp:extent cx="903605" cy="904240"/>
          <wp:effectExtent l="0" t="0" r="0" b="0"/>
          <wp:wrapNone/>
          <wp:docPr id="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2FC">
      <w:rPr>
        <w:noProof/>
        <w:sz w:val="52"/>
        <w:szCs w:val="52"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DBBBCE3" wp14:editId="764A19E4">
              <wp:simplePos x="0" y="0"/>
              <wp:positionH relativeFrom="page">
                <wp:posOffset>71755</wp:posOffset>
              </wp:positionH>
              <wp:positionV relativeFrom="page">
                <wp:posOffset>142240</wp:posOffset>
              </wp:positionV>
              <wp:extent cx="7410450" cy="1369695"/>
              <wp:effectExtent l="0" t="0" r="0" b="0"/>
              <wp:wrapNone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0" cy="1369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F40DB0" w14:textId="77777777" w:rsidR="007A2829" w:rsidRDefault="007A2829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  <w:p w14:paraId="5EBDFD6A" w14:textId="77777777" w:rsidR="00052127" w:rsidRPr="001E1A66" w:rsidRDefault="004567BD" w:rsidP="004412FC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Didaktik</w:t>
                          </w:r>
                          <w:r w:rsidR="008C788C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-Symposium 2025</w:t>
                          </w:r>
                        </w:p>
                        <w:p w14:paraId="39AFBB9A" w14:textId="77777777" w:rsidR="007A2829" w:rsidRPr="001E1A66" w:rsidRDefault="0060140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</w:pPr>
                          <w:r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5D438A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Beitragseinreichung </w:t>
                          </w:r>
                          <w:r w:rsidR="00395993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eines</w:t>
                          </w:r>
                          <w:r w:rsidR="008C788C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Vortrags oder Posters</w:t>
                          </w:r>
                          <w:r w:rsidR="004412FC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  <w:r w:rsidR="007A2829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>–</w:t>
                          </w:r>
                          <w:r w:rsidR="004412FC" w:rsidRPr="001E1A66">
                            <w:rPr>
                              <w:rFonts w:ascii="Droid Serif" w:hAnsi="Droid Serif" w:cs="Droid Serif"/>
                              <w:b/>
                              <w:color w:val="918B8B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25BCD299" w14:textId="77777777" w:rsidR="00A43823" w:rsidRPr="001E1A66" w:rsidRDefault="00A43823" w:rsidP="00A43823">
                          <w:pPr>
                            <w:autoSpaceDE w:val="0"/>
                            <w:autoSpaceDN w:val="0"/>
                            <w:adjustRightInd w:val="0"/>
                            <w:spacing w:line="288" w:lineRule="auto"/>
                            <w:jc w:val="center"/>
                            <w:textAlignment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  <w:sz w:val="36"/>
                              <w:szCs w:val="36"/>
                            </w:rPr>
                          </w:pPr>
                        </w:p>
                        <w:p w14:paraId="57E7EE47" w14:textId="77777777" w:rsidR="00052127" w:rsidRPr="007A2829" w:rsidRDefault="007A2829" w:rsidP="00A43823">
                          <w:pPr>
                            <w:jc w:val="center"/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</w:pPr>
                          <w:r w:rsidRPr="007A2829">
                            <w:rPr>
                              <w:rFonts w:ascii="Droid Serif" w:hAnsi="Droid Serif" w:cs="Droid Serif"/>
                              <w:b/>
                              <w:color w:val="918B8B"/>
                            </w:rPr>
                            <w:t>…………………………………………………………………………………………………………………………………………………………….....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.65pt;margin-top:11.2pt;width:583.5pt;height:107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" filled="f" stroked="f">
              <v:textbox inset="0,0,0,0">
                <w:txbxContent>
                  <w:p w:rsidR="007A2829" w:rsidRDefault="007A2829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  <w:lang w:val="en-US"/>
                      </w:rPr>
                    </w:pPr>
                  </w:p>
                  <w:p w:rsidR="00052127" w:rsidRPr="001E1A66" w:rsidRDefault="004567BD" w:rsidP="004412FC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Didaktik</w:t>
                    </w:r>
                    <w:r w:rsidR="008C788C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-Symposium 2025</w:t>
                    </w:r>
                  </w:p>
                  <w:p w:rsidR="007A2829" w:rsidRPr="001E1A66" w:rsidRDefault="0060140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</w:pPr>
                    <w:r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5D438A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Beitragseinreichung </w:t>
                    </w:r>
                    <w:r w:rsidR="00395993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eines</w:t>
                    </w:r>
                    <w:r w:rsidR="008C788C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Vortrags oder Posters</w:t>
                    </w:r>
                    <w:r w:rsidR="004412FC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  <w:r w:rsidR="007A2829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>–</w:t>
                    </w:r>
                    <w:r w:rsidR="004412FC" w:rsidRPr="001E1A66">
                      <w:rPr>
                        <w:rFonts w:ascii="Droid Serif" w:hAnsi="Droid Serif" w:cs="Droid Serif"/>
                        <w:b/>
                        <w:color w:val="918B8B"/>
                        <w:sz w:val="24"/>
                        <w:szCs w:val="24"/>
                      </w:rPr>
                      <w:t xml:space="preserve"> </w:t>
                    </w:r>
                  </w:p>
                  <w:p w:rsidR="00A43823" w:rsidRPr="001E1A66" w:rsidRDefault="00A43823" w:rsidP="00A43823">
                    <w:pPr>
                      <w:autoSpaceDE w:val="0"/>
                      <w:autoSpaceDN w:val="0"/>
                      <w:adjustRightInd w:val="0"/>
                      <w:spacing w:line="288" w:lineRule="auto"/>
                      <w:jc w:val="center"/>
                      <w:textAlignment w:val="center"/>
                      <w:rPr>
                        <w:rFonts w:ascii="Droid Serif" w:hAnsi="Droid Serif" w:cs="Droid Serif"/>
                        <w:b/>
                        <w:color w:val="918B8B"/>
                        <w:sz w:val="36"/>
                        <w:szCs w:val="36"/>
                      </w:rPr>
                    </w:pPr>
                  </w:p>
                  <w:p w:rsidR="00052127" w:rsidRPr="007A2829" w:rsidRDefault="007A2829" w:rsidP="00A43823">
                    <w:pPr>
                      <w:jc w:val="center"/>
                      <w:rPr>
                        <w:rFonts w:ascii="Droid Serif" w:hAnsi="Droid Serif" w:cs="Droid Serif"/>
                        <w:b/>
                        <w:color w:val="918B8B"/>
                      </w:rPr>
                    </w:pPr>
                    <w:r w:rsidRPr="007A2829">
                      <w:rPr>
                        <w:rFonts w:ascii="Droid Serif" w:hAnsi="Droid Serif" w:cs="Droid Serif"/>
                        <w:b/>
                        <w:color w:val="918B8B"/>
                      </w:rPr>
                      <w:t>…………………………………………………………………………………………………………………………………………………………….....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D797CF" w14:textId="77777777" w:rsidR="00052127" w:rsidRPr="004412FC" w:rsidRDefault="008337E5" w:rsidP="00A83430">
    <w:pPr>
      <w:pStyle w:val="Kopfzeile"/>
      <w:tabs>
        <w:tab w:val="clear" w:pos="9072"/>
        <w:tab w:val="right" w:pos="8364"/>
      </w:tabs>
      <w:ind w:right="-1"/>
      <w:rPr>
        <w:sz w:val="52"/>
        <w:szCs w:val="52"/>
      </w:rPr>
    </w:pPr>
    <w:r w:rsidRPr="004412FC">
      <w:rPr>
        <w:noProof/>
        <w:sz w:val="52"/>
        <w:szCs w:val="52"/>
        <w:lang w:eastAsia="de-DE"/>
      </w:rPr>
      <w:drawing>
        <wp:anchor distT="0" distB="0" distL="114300" distR="114300" simplePos="0" relativeHeight="251657216" behindDoc="0" locked="0" layoutInCell="1" allowOverlap="1" wp14:anchorId="13D04055" wp14:editId="3740C423">
          <wp:simplePos x="0" y="0"/>
          <wp:positionH relativeFrom="column">
            <wp:posOffset>-2005330</wp:posOffset>
          </wp:positionH>
          <wp:positionV relativeFrom="paragraph">
            <wp:posOffset>2311400</wp:posOffset>
          </wp:positionV>
          <wp:extent cx="1352550" cy="7473315"/>
          <wp:effectExtent l="0" t="0" r="0" b="0"/>
          <wp:wrapNone/>
          <wp:docPr id="10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47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7B6D0" w14:textId="77777777" w:rsidR="00D41733" w:rsidRDefault="00D41733" w:rsidP="004412F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04846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101D"/>
    <w:multiLevelType w:val="hybridMultilevel"/>
    <w:tmpl w:val="B43A978E"/>
    <w:lvl w:ilvl="0" w:tplc="F67480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01A14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F092C"/>
    <w:multiLevelType w:val="hybridMultilevel"/>
    <w:tmpl w:val="38B61500"/>
    <w:lvl w:ilvl="0" w:tplc="3770435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2008A"/>
    <w:multiLevelType w:val="hybridMultilevel"/>
    <w:tmpl w:val="B09CD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2FA6"/>
    <w:multiLevelType w:val="hybridMultilevel"/>
    <w:tmpl w:val="3572B1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F50DA"/>
    <w:multiLevelType w:val="hybridMultilevel"/>
    <w:tmpl w:val="D1A41A72"/>
    <w:lvl w:ilvl="0" w:tplc="562E886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83F04"/>
    <w:multiLevelType w:val="hybridMultilevel"/>
    <w:tmpl w:val="91D06B16"/>
    <w:lvl w:ilvl="0" w:tplc="22986492">
      <w:numFmt w:val="bullet"/>
      <w:lvlText w:val="-"/>
      <w:lvlJc w:val="left"/>
      <w:pPr>
        <w:ind w:left="720" w:hanging="360"/>
      </w:pPr>
      <w:rPr>
        <w:rFonts w:ascii="Droid Serif" w:eastAsia="Arial" w:hAnsi="Droid Serif" w:cs="Droid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53B"/>
    <w:multiLevelType w:val="hybridMultilevel"/>
    <w:tmpl w:val="24E01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22850">
    <w:abstractNumId w:val="1"/>
  </w:num>
  <w:num w:numId="2" w16cid:durableId="439767055">
    <w:abstractNumId w:val="6"/>
  </w:num>
  <w:num w:numId="3" w16cid:durableId="1481458064">
    <w:abstractNumId w:val="3"/>
  </w:num>
  <w:num w:numId="4" w16cid:durableId="778449111">
    <w:abstractNumId w:val="7"/>
  </w:num>
  <w:num w:numId="5" w16cid:durableId="767626300">
    <w:abstractNumId w:val="8"/>
  </w:num>
  <w:num w:numId="6" w16cid:durableId="1951232284">
    <w:abstractNumId w:val="2"/>
  </w:num>
  <w:num w:numId="7" w16cid:durableId="2147160401">
    <w:abstractNumId w:val="5"/>
  </w:num>
  <w:num w:numId="8" w16cid:durableId="954097855">
    <w:abstractNumId w:val="0"/>
  </w:num>
  <w:num w:numId="9" w16cid:durableId="1973580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17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B4"/>
    <w:rsid w:val="00004A97"/>
    <w:rsid w:val="000051CE"/>
    <w:rsid w:val="00026A9E"/>
    <w:rsid w:val="00027FF7"/>
    <w:rsid w:val="0004612B"/>
    <w:rsid w:val="00046602"/>
    <w:rsid w:val="00052127"/>
    <w:rsid w:val="000534FE"/>
    <w:rsid w:val="00065F98"/>
    <w:rsid w:val="0008217D"/>
    <w:rsid w:val="00093844"/>
    <w:rsid w:val="000D2D11"/>
    <w:rsid w:val="000E6DAC"/>
    <w:rsid w:val="000F1853"/>
    <w:rsid w:val="000F5C1B"/>
    <w:rsid w:val="00101366"/>
    <w:rsid w:val="0010649A"/>
    <w:rsid w:val="00106E49"/>
    <w:rsid w:val="00130592"/>
    <w:rsid w:val="001630D9"/>
    <w:rsid w:val="001721F2"/>
    <w:rsid w:val="00176984"/>
    <w:rsid w:val="00180C3D"/>
    <w:rsid w:val="001830D2"/>
    <w:rsid w:val="00192B90"/>
    <w:rsid w:val="001943E6"/>
    <w:rsid w:val="001A0CBC"/>
    <w:rsid w:val="001D0BCC"/>
    <w:rsid w:val="001D3069"/>
    <w:rsid w:val="001E1A66"/>
    <w:rsid w:val="001E62E7"/>
    <w:rsid w:val="001F3DAB"/>
    <w:rsid w:val="001F4B5E"/>
    <w:rsid w:val="0020074B"/>
    <w:rsid w:val="00223B0F"/>
    <w:rsid w:val="00245FD4"/>
    <w:rsid w:val="0026107A"/>
    <w:rsid w:val="00284800"/>
    <w:rsid w:val="00285102"/>
    <w:rsid w:val="002A192E"/>
    <w:rsid w:val="002D57DA"/>
    <w:rsid w:val="002E1067"/>
    <w:rsid w:val="002E5539"/>
    <w:rsid w:val="002F05A2"/>
    <w:rsid w:val="002F3B67"/>
    <w:rsid w:val="0032282D"/>
    <w:rsid w:val="0032463A"/>
    <w:rsid w:val="00327CFD"/>
    <w:rsid w:val="00336C3D"/>
    <w:rsid w:val="00376313"/>
    <w:rsid w:val="00390DFE"/>
    <w:rsid w:val="00395993"/>
    <w:rsid w:val="003B2997"/>
    <w:rsid w:val="003B7F27"/>
    <w:rsid w:val="003C443C"/>
    <w:rsid w:val="003C4822"/>
    <w:rsid w:val="003D3B63"/>
    <w:rsid w:val="003D4CAC"/>
    <w:rsid w:val="003F7BDA"/>
    <w:rsid w:val="00402199"/>
    <w:rsid w:val="004412FC"/>
    <w:rsid w:val="004567BD"/>
    <w:rsid w:val="00457B34"/>
    <w:rsid w:val="00472DF6"/>
    <w:rsid w:val="004A2405"/>
    <w:rsid w:val="004B0268"/>
    <w:rsid w:val="004C2165"/>
    <w:rsid w:val="004C4E94"/>
    <w:rsid w:val="004E39A4"/>
    <w:rsid w:val="004E6671"/>
    <w:rsid w:val="004E712E"/>
    <w:rsid w:val="00513BF1"/>
    <w:rsid w:val="005164EC"/>
    <w:rsid w:val="005205FB"/>
    <w:rsid w:val="00545C49"/>
    <w:rsid w:val="00556C43"/>
    <w:rsid w:val="00567B9F"/>
    <w:rsid w:val="005A001E"/>
    <w:rsid w:val="005B35B4"/>
    <w:rsid w:val="005B493F"/>
    <w:rsid w:val="005D438A"/>
    <w:rsid w:val="005D66A1"/>
    <w:rsid w:val="005E498F"/>
    <w:rsid w:val="005F6301"/>
    <w:rsid w:val="005F7E76"/>
    <w:rsid w:val="00601403"/>
    <w:rsid w:val="00617544"/>
    <w:rsid w:val="00632674"/>
    <w:rsid w:val="0064017B"/>
    <w:rsid w:val="00643B72"/>
    <w:rsid w:val="006810E6"/>
    <w:rsid w:val="0069675F"/>
    <w:rsid w:val="006C0AC5"/>
    <w:rsid w:val="006E11E1"/>
    <w:rsid w:val="0071628A"/>
    <w:rsid w:val="007221B5"/>
    <w:rsid w:val="0072274B"/>
    <w:rsid w:val="007242A1"/>
    <w:rsid w:val="00751293"/>
    <w:rsid w:val="00751E43"/>
    <w:rsid w:val="00772FB4"/>
    <w:rsid w:val="00782FAA"/>
    <w:rsid w:val="007A2829"/>
    <w:rsid w:val="007B1879"/>
    <w:rsid w:val="007D45E8"/>
    <w:rsid w:val="008010C9"/>
    <w:rsid w:val="00802D34"/>
    <w:rsid w:val="008337E5"/>
    <w:rsid w:val="00847D28"/>
    <w:rsid w:val="00860A8E"/>
    <w:rsid w:val="00863507"/>
    <w:rsid w:val="00895396"/>
    <w:rsid w:val="008B07C7"/>
    <w:rsid w:val="008C788C"/>
    <w:rsid w:val="008D3C7F"/>
    <w:rsid w:val="008E2E75"/>
    <w:rsid w:val="008E59AB"/>
    <w:rsid w:val="00922097"/>
    <w:rsid w:val="00926C74"/>
    <w:rsid w:val="00952595"/>
    <w:rsid w:val="00957E85"/>
    <w:rsid w:val="009679A9"/>
    <w:rsid w:val="009B473F"/>
    <w:rsid w:val="009B67B3"/>
    <w:rsid w:val="009C4348"/>
    <w:rsid w:val="009D601A"/>
    <w:rsid w:val="009E3C63"/>
    <w:rsid w:val="009E6CDD"/>
    <w:rsid w:val="00A00AAE"/>
    <w:rsid w:val="00A05285"/>
    <w:rsid w:val="00A43823"/>
    <w:rsid w:val="00A50D21"/>
    <w:rsid w:val="00A56DE5"/>
    <w:rsid w:val="00A65703"/>
    <w:rsid w:val="00A754C9"/>
    <w:rsid w:val="00A83430"/>
    <w:rsid w:val="00A83B50"/>
    <w:rsid w:val="00A84280"/>
    <w:rsid w:val="00AC15CC"/>
    <w:rsid w:val="00AC2D6E"/>
    <w:rsid w:val="00B0724C"/>
    <w:rsid w:val="00B1263A"/>
    <w:rsid w:val="00B52EB3"/>
    <w:rsid w:val="00B5323A"/>
    <w:rsid w:val="00B57030"/>
    <w:rsid w:val="00B63D9E"/>
    <w:rsid w:val="00BB2284"/>
    <w:rsid w:val="00BB3638"/>
    <w:rsid w:val="00BC195D"/>
    <w:rsid w:val="00BC3235"/>
    <w:rsid w:val="00BE2F3E"/>
    <w:rsid w:val="00BF05B6"/>
    <w:rsid w:val="00C056C3"/>
    <w:rsid w:val="00C327F4"/>
    <w:rsid w:val="00C33DA2"/>
    <w:rsid w:val="00C43574"/>
    <w:rsid w:val="00C44C2F"/>
    <w:rsid w:val="00C53134"/>
    <w:rsid w:val="00C557D5"/>
    <w:rsid w:val="00C86102"/>
    <w:rsid w:val="00C929C3"/>
    <w:rsid w:val="00CA0FAA"/>
    <w:rsid w:val="00CB25A4"/>
    <w:rsid w:val="00CB38F6"/>
    <w:rsid w:val="00CD46AC"/>
    <w:rsid w:val="00D0029A"/>
    <w:rsid w:val="00D05F5F"/>
    <w:rsid w:val="00D41733"/>
    <w:rsid w:val="00D41D26"/>
    <w:rsid w:val="00D544F8"/>
    <w:rsid w:val="00D7127D"/>
    <w:rsid w:val="00D715AE"/>
    <w:rsid w:val="00D97DD4"/>
    <w:rsid w:val="00DA4E61"/>
    <w:rsid w:val="00DD4403"/>
    <w:rsid w:val="00DD4E2E"/>
    <w:rsid w:val="00DE69B4"/>
    <w:rsid w:val="00E01779"/>
    <w:rsid w:val="00E0313A"/>
    <w:rsid w:val="00E05502"/>
    <w:rsid w:val="00E519B8"/>
    <w:rsid w:val="00E6649D"/>
    <w:rsid w:val="00E800C6"/>
    <w:rsid w:val="00E90C4F"/>
    <w:rsid w:val="00E973F9"/>
    <w:rsid w:val="00EA2530"/>
    <w:rsid w:val="00EB24C3"/>
    <w:rsid w:val="00EC0F9D"/>
    <w:rsid w:val="00EE5B06"/>
    <w:rsid w:val="00EF733A"/>
    <w:rsid w:val="00F1319B"/>
    <w:rsid w:val="00F15725"/>
    <w:rsid w:val="00F15974"/>
    <w:rsid w:val="00F25363"/>
    <w:rsid w:val="00F25CD0"/>
    <w:rsid w:val="00F67237"/>
    <w:rsid w:val="00F75800"/>
    <w:rsid w:val="00F95CA8"/>
    <w:rsid w:val="00FE58D8"/>
    <w:rsid w:val="00FE5AE2"/>
    <w:rsid w:val="00FF05A7"/>
    <w:rsid w:val="00FF1FEC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04E24"/>
  <w15:chartTrackingRefBased/>
  <w15:docId w15:val="{4F21ED41-E45B-4EB8-8E56-84C7831B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color w:val="00000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01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017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59AB"/>
  </w:style>
  <w:style w:type="paragraph" w:styleId="Fuzeile">
    <w:name w:val="footer"/>
    <w:basedOn w:val="Standard"/>
    <w:link w:val="FuzeileZchn"/>
    <w:uiPriority w:val="99"/>
    <w:unhideWhenUsed/>
    <w:rsid w:val="008E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59AB"/>
  </w:style>
  <w:style w:type="paragraph" w:customStyle="1" w:styleId="EinfacherAbsatz">
    <w:name w:val="[Einfacher Absatz]"/>
    <w:basedOn w:val="Standard"/>
    <w:uiPriority w:val="99"/>
    <w:rsid w:val="008E59AB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59"/>
    <w:rsid w:val="00516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C4822"/>
    <w:rPr>
      <w:color w:val="0000FF"/>
      <w:u w:val="single"/>
    </w:rPr>
  </w:style>
  <w:style w:type="character" w:styleId="Fett">
    <w:name w:val="Strong"/>
    <w:uiPriority w:val="22"/>
    <w:qFormat/>
    <w:rsid w:val="004412FC"/>
    <w:rPr>
      <w:b/>
      <w:bCs/>
    </w:rPr>
  </w:style>
  <w:style w:type="paragraph" w:styleId="Listenabsatz">
    <w:name w:val="List Paragraph"/>
    <w:basedOn w:val="Standard"/>
    <w:uiPriority w:val="34"/>
    <w:qFormat/>
    <w:rsid w:val="00285102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bidi="ar-SY"/>
    </w:rPr>
  </w:style>
  <w:style w:type="character" w:styleId="Kommentarzeichen">
    <w:name w:val="annotation reference"/>
    <w:uiPriority w:val="99"/>
    <w:semiHidden/>
    <w:unhideWhenUsed/>
    <w:rsid w:val="002851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5102"/>
    <w:pPr>
      <w:spacing w:after="160"/>
    </w:pPr>
    <w:rPr>
      <w:rFonts w:ascii="Calibri" w:eastAsia="Calibri" w:hAnsi="Calibri"/>
      <w:color w:val="auto"/>
      <w:lang w:bidi="ar-SY"/>
    </w:rPr>
  </w:style>
  <w:style w:type="character" w:customStyle="1" w:styleId="KommentartextZchn">
    <w:name w:val="Kommentartext Zchn"/>
    <w:link w:val="Kommentartext"/>
    <w:uiPriority w:val="99"/>
    <w:semiHidden/>
    <w:rsid w:val="00285102"/>
    <w:rPr>
      <w:rFonts w:ascii="Calibri" w:eastAsia="Calibri" w:hAnsi="Calibri"/>
      <w:lang w:eastAsia="en-US" w:bidi="ar-SY"/>
    </w:rPr>
  </w:style>
  <w:style w:type="character" w:styleId="BesuchterLink">
    <w:name w:val="FollowedHyperlink"/>
    <w:uiPriority w:val="99"/>
    <w:semiHidden/>
    <w:unhideWhenUsed/>
    <w:rsid w:val="00106E4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iHo-Informationen\Neues_Corporate_Design_der_TiHo\Word-Vorlagen_Verwaltung_und_Allgemein\Word_Vorlage_ohne_Druckbogen_inter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01AA-3DEF-46B0-B25D-182FD432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P:\TiHo-Informationen\Neues_Corporate_Design_der_TiHo\Word-Vorlagen_Verwaltung_und_Allgemein\Word_Vorlage_ohne_Druckbogen_intern.dot</Template>
  <TotalTime>0</TotalTime>
  <Pages>2</Pages>
  <Words>56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sbrethor</dc:creator>
  <cp:keywords/>
  <cp:lastModifiedBy>Richter, Robin</cp:lastModifiedBy>
  <cp:revision>3</cp:revision>
  <cp:lastPrinted>2015-11-05T09:09:00Z</cp:lastPrinted>
  <dcterms:created xsi:type="dcterms:W3CDTF">2025-01-14T09:52:00Z</dcterms:created>
  <dcterms:modified xsi:type="dcterms:W3CDTF">2025-03-27T15:17:00Z</dcterms:modified>
</cp:coreProperties>
</file>