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1189" w14:textId="60F13C92" w:rsidR="00947A07" w:rsidRPr="00BA6399" w:rsidRDefault="00FD1286" w:rsidP="00BA6399">
      <w:pPr>
        <w:jc w:val="center"/>
        <w:rPr>
          <w:b/>
        </w:rPr>
      </w:pPr>
      <w:r>
        <w:rPr>
          <w:rFonts w:eastAsia="Times New Roman" w:cs="Arial"/>
          <w:i/>
          <w:noProof/>
          <w:lang w:eastAsia="de-DE"/>
        </w:rPr>
        <w:drawing>
          <wp:anchor distT="0" distB="0" distL="114300" distR="114300" simplePos="0" relativeHeight="251673600" behindDoc="1" locked="0" layoutInCell="1" allowOverlap="1" wp14:anchorId="1AFFF36D" wp14:editId="21AD9651">
            <wp:simplePos x="0" y="0"/>
            <wp:positionH relativeFrom="column">
              <wp:posOffset>5391150</wp:posOffset>
            </wp:positionH>
            <wp:positionV relativeFrom="paragraph">
              <wp:posOffset>-133350</wp:posOffset>
            </wp:positionV>
            <wp:extent cx="981448" cy="982980"/>
            <wp:effectExtent l="0" t="0" r="9525" b="7620"/>
            <wp:wrapNone/>
            <wp:docPr id="2615685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68555" name="Grafik 2615685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448" cy="982980"/>
                    </a:xfrm>
                    <a:prstGeom prst="rect">
                      <a:avLst/>
                    </a:prstGeom>
                  </pic:spPr>
                </pic:pic>
              </a:graphicData>
            </a:graphic>
            <wp14:sizeRelH relativeFrom="page">
              <wp14:pctWidth>0</wp14:pctWidth>
            </wp14:sizeRelH>
            <wp14:sizeRelV relativeFrom="page">
              <wp14:pctHeight>0</wp14:pctHeight>
            </wp14:sizeRelV>
          </wp:anchor>
        </w:drawing>
      </w:r>
      <w:r w:rsidR="00947A07" w:rsidRPr="00BA6399">
        <w:rPr>
          <w:b/>
        </w:rPr>
        <w:t xml:space="preserve">Gefährdungsanzeige </w:t>
      </w:r>
    </w:p>
    <w:p w14:paraId="5E5A147C" w14:textId="3944F259" w:rsidR="00126E9B" w:rsidRDefault="00947A07" w:rsidP="00126E9B">
      <w:pPr>
        <w:tabs>
          <w:tab w:val="left" w:pos="3402"/>
          <w:tab w:val="right" w:leader="underscore" w:pos="9498"/>
        </w:tabs>
        <w:spacing w:after="0"/>
      </w:pPr>
      <w:r w:rsidRPr="00AD0B2C">
        <w:rPr>
          <w:b/>
        </w:rPr>
        <w:t>Anzeigende/r</w:t>
      </w:r>
      <w:r w:rsidRPr="00AD0B2C">
        <w:rPr>
          <w:b/>
        </w:rPr>
        <w:br/>
      </w:r>
      <w:r w:rsidRPr="00AD0B2C">
        <w:t>Na</w:t>
      </w:r>
      <w:r w:rsidR="008B3216" w:rsidRPr="00AD0B2C">
        <w:t>me</w:t>
      </w:r>
      <w:r w:rsidR="00C53DE4" w:rsidRPr="00AD0B2C">
        <w:t>, Vorname:</w:t>
      </w:r>
      <w:r w:rsidR="00C53DE4" w:rsidRPr="00AD0B2C">
        <w:tab/>
      </w:r>
      <w:sdt>
        <w:sdtPr>
          <w:id w:val="1078171033"/>
          <w:placeholder>
            <w:docPart w:val="DefaultPlaceholder_-1854013440"/>
          </w:placeholder>
          <w:showingPlcHdr/>
          <w:text/>
        </w:sdtPr>
        <w:sdtEndPr/>
        <w:sdtContent>
          <w:r w:rsidR="00126E9B" w:rsidRPr="00FF10B7">
            <w:rPr>
              <w:rStyle w:val="Platzhaltertext"/>
              <w:i/>
              <w:iCs/>
            </w:rPr>
            <w:t>Klicken oder tippen Sie hier, um Text einzugeben.</w:t>
          </w:r>
        </w:sdtContent>
      </w:sdt>
    </w:p>
    <w:p w14:paraId="430F6645" w14:textId="1427F4A4" w:rsidR="00126E9B" w:rsidRDefault="008B3216" w:rsidP="00126E9B">
      <w:pPr>
        <w:tabs>
          <w:tab w:val="left" w:pos="3402"/>
          <w:tab w:val="right" w:leader="underscore" w:pos="9498"/>
        </w:tabs>
        <w:spacing w:after="0"/>
      </w:pPr>
      <w:r w:rsidRPr="00AD0B2C">
        <w:t>Institut /</w:t>
      </w:r>
      <w:r w:rsidR="00126E9B">
        <w:tab/>
      </w:r>
      <w:sdt>
        <w:sdtPr>
          <w:id w:val="-1814175748"/>
          <w:placeholder>
            <w:docPart w:val="DefaultPlaceholder_-1854013440"/>
          </w:placeholder>
          <w:showingPlcHdr/>
          <w:text/>
        </w:sdtPr>
        <w:sdtEndPr/>
        <w:sdtContent>
          <w:r w:rsidR="00126E9B" w:rsidRPr="00FF10B7">
            <w:rPr>
              <w:rStyle w:val="Platzhaltertext"/>
              <w:i/>
              <w:iCs/>
            </w:rPr>
            <w:t>Klicken oder tippen Sie hier, um Text einzugeben.</w:t>
          </w:r>
        </w:sdtContent>
      </w:sdt>
    </w:p>
    <w:p w14:paraId="0CE53D80" w14:textId="353E077E" w:rsidR="00126E9B" w:rsidRDefault="008B3216" w:rsidP="00126E9B">
      <w:pPr>
        <w:tabs>
          <w:tab w:val="left" w:pos="3402"/>
          <w:tab w:val="right" w:leader="underscore" w:pos="9498"/>
        </w:tabs>
        <w:spacing w:after="0"/>
      </w:pPr>
      <w:r w:rsidRPr="00AD0B2C">
        <w:t>Klinik</w:t>
      </w:r>
      <w:r w:rsidR="00C53DE4" w:rsidRPr="00AD0B2C">
        <w:t>:</w:t>
      </w:r>
      <w:r w:rsidR="00126E9B">
        <w:tab/>
      </w:r>
      <w:sdt>
        <w:sdtPr>
          <w:id w:val="801344420"/>
          <w:placeholder>
            <w:docPart w:val="DefaultPlaceholder_-1854013440"/>
          </w:placeholder>
          <w:showingPlcHdr/>
          <w:text/>
        </w:sdtPr>
        <w:sdtEndPr/>
        <w:sdtContent>
          <w:r w:rsidR="00126E9B" w:rsidRPr="00FF10B7">
            <w:rPr>
              <w:rStyle w:val="Platzhaltertext"/>
              <w:i/>
              <w:iCs/>
            </w:rPr>
            <w:t>Klicken oder tippen Sie hier, um Text einzugeben.</w:t>
          </w:r>
        </w:sdtContent>
      </w:sdt>
    </w:p>
    <w:p w14:paraId="4EFB596E" w14:textId="4677796B" w:rsidR="00126E9B" w:rsidRDefault="00947A07" w:rsidP="00126E9B">
      <w:pPr>
        <w:tabs>
          <w:tab w:val="left" w:pos="3402"/>
          <w:tab w:val="right" w:leader="underscore" w:pos="9498"/>
        </w:tabs>
        <w:spacing w:after="0"/>
      </w:pPr>
      <w:r w:rsidRPr="00AD0B2C">
        <w:t>Telefon:</w:t>
      </w:r>
      <w:r w:rsidRPr="00AD0B2C">
        <w:tab/>
      </w:r>
      <w:sdt>
        <w:sdtPr>
          <w:id w:val="-457946128"/>
          <w:placeholder>
            <w:docPart w:val="DefaultPlaceholder_-1854013440"/>
          </w:placeholder>
          <w:showingPlcHdr/>
          <w:text/>
        </w:sdtPr>
        <w:sdtEndPr/>
        <w:sdtContent>
          <w:r w:rsidR="00126E9B" w:rsidRPr="00FF10B7">
            <w:rPr>
              <w:rStyle w:val="Platzhaltertext"/>
              <w:i/>
              <w:iCs/>
            </w:rPr>
            <w:t>Klicken oder tippen Sie hier, um Text einzugeben.</w:t>
          </w:r>
        </w:sdtContent>
      </w:sdt>
    </w:p>
    <w:p w14:paraId="63DE6967" w14:textId="3BBB05B3" w:rsidR="00044404" w:rsidRDefault="00044404" w:rsidP="00044404">
      <w:pPr>
        <w:tabs>
          <w:tab w:val="left" w:pos="3402"/>
          <w:tab w:val="right" w:leader="underscore" w:pos="9498"/>
        </w:tabs>
      </w:pPr>
      <w:r>
        <w:t>Arbeitsbereich</w:t>
      </w:r>
      <w:r w:rsidRPr="00AD0B2C">
        <w:t>:</w:t>
      </w:r>
      <w:r w:rsidRPr="00AD0B2C">
        <w:tab/>
      </w:r>
      <w:sdt>
        <w:sdtPr>
          <w:id w:val="-927425707"/>
          <w:placeholder>
            <w:docPart w:val="DefaultPlaceholder_-1854013440"/>
          </w:placeholder>
          <w:showingPlcHdr/>
          <w:text/>
        </w:sdtPr>
        <w:sdtEndPr/>
        <w:sdtContent>
          <w:r w:rsidR="00126E9B" w:rsidRPr="00FF10B7">
            <w:rPr>
              <w:rStyle w:val="Platzhaltertext"/>
              <w:i/>
              <w:iCs/>
            </w:rPr>
            <w:t>Klicken oder tippen Sie hier, um Text einzugeben.</w:t>
          </w:r>
        </w:sdtContent>
      </w:sdt>
    </w:p>
    <w:p w14:paraId="5CAD9B4A" w14:textId="77777777" w:rsidR="00FF10B7" w:rsidRDefault="00FF10B7" w:rsidP="00044404">
      <w:pPr>
        <w:tabs>
          <w:tab w:val="left" w:pos="3402"/>
          <w:tab w:val="right" w:leader="underscore" w:pos="9498"/>
        </w:tabs>
        <w:spacing w:after="0"/>
      </w:pPr>
    </w:p>
    <w:p w14:paraId="156C2B8E" w14:textId="77777777" w:rsidR="00FF10B7" w:rsidRDefault="00FF10B7" w:rsidP="00044404">
      <w:pPr>
        <w:tabs>
          <w:tab w:val="left" w:pos="3402"/>
          <w:tab w:val="right" w:leader="underscore" w:pos="9498"/>
        </w:tabs>
        <w:spacing w:after="0"/>
      </w:pPr>
    </w:p>
    <w:p w14:paraId="17002BD7" w14:textId="0B2B4113" w:rsidR="008B3216" w:rsidRPr="00AD0B2C" w:rsidRDefault="008B3216" w:rsidP="00044404">
      <w:pPr>
        <w:tabs>
          <w:tab w:val="left" w:pos="3402"/>
          <w:tab w:val="right" w:leader="underscore" w:pos="9498"/>
        </w:tabs>
        <w:spacing w:after="0"/>
      </w:pPr>
      <w:r w:rsidRPr="00AD0B2C">
        <w:t>An den Präsidenten</w:t>
      </w:r>
    </w:p>
    <w:p w14:paraId="7C9E864F" w14:textId="77777777" w:rsidR="008B3216" w:rsidRDefault="008B3216" w:rsidP="008B3216">
      <w:pPr>
        <w:tabs>
          <w:tab w:val="right" w:pos="8222"/>
          <w:tab w:val="right" w:leader="underscore" w:pos="9498"/>
        </w:tabs>
        <w:spacing w:after="0" w:line="240" w:lineRule="auto"/>
        <w:jc w:val="left"/>
      </w:pPr>
      <w:r w:rsidRPr="00AD0B2C">
        <w:t>der Stiftung Tierärztliche Hochschule</w:t>
      </w:r>
    </w:p>
    <w:p w14:paraId="68936F2C" w14:textId="7F15A9EF" w:rsidR="00703748" w:rsidRPr="00AD0B2C" w:rsidRDefault="00D51E72" w:rsidP="008B3216">
      <w:pPr>
        <w:tabs>
          <w:tab w:val="right" w:pos="8222"/>
          <w:tab w:val="right" w:leader="underscore" w:pos="9498"/>
        </w:tabs>
        <w:spacing w:after="0" w:line="240" w:lineRule="auto"/>
        <w:jc w:val="left"/>
      </w:pPr>
      <w:r>
        <w:t>Herrn Prof. Klaus Osterrieder</w:t>
      </w:r>
    </w:p>
    <w:p w14:paraId="7B1CC92A" w14:textId="77777777" w:rsidR="00145698" w:rsidRDefault="00C53DE4" w:rsidP="008B3216">
      <w:pPr>
        <w:tabs>
          <w:tab w:val="right" w:pos="8222"/>
          <w:tab w:val="right" w:leader="underscore" w:pos="9498"/>
        </w:tabs>
        <w:spacing w:after="0" w:line="240" w:lineRule="auto"/>
        <w:jc w:val="left"/>
      </w:pPr>
      <w:r w:rsidRPr="00AD0B2C">
        <w:t>Bünteweg 2</w:t>
      </w:r>
      <w:r w:rsidRPr="00AD0B2C">
        <w:br/>
        <w:t>30559 Hannover</w:t>
      </w:r>
    </w:p>
    <w:p w14:paraId="1A5E5CD3" w14:textId="77777777" w:rsidR="00B253FC" w:rsidRDefault="00B253FC" w:rsidP="008B3216">
      <w:pPr>
        <w:tabs>
          <w:tab w:val="right" w:pos="8222"/>
          <w:tab w:val="right" w:leader="underscore" w:pos="9498"/>
        </w:tabs>
        <w:spacing w:after="0" w:line="240" w:lineRule="auto"/>
        <w:jc w:val="left"/>
      </w:pPr>
    </w:p>
    <w:p w14:paraId="14B5177C" w14:textId="77777777" w:rsidR="00B253FC" w:rsidRPr="00AD0B2C" w:rsidRDefault="00703748" w:rsidP="00B253FC">
      <w:pPr>
        <w:tabs>
          <w:tab w:val="right" w:pos="8222"/>
          <w:tab w:val="right" w:leader="underscore" w:pos="9498"/>
        </w:tabs>
        <w:spacing w:after="0" w:line="240" w:lineRule="auto"/>
        <w:jc w:val="left"/>
      </w:pPr>
      <w:r>
        <w:t>An die</w:t>
      </w:r>
      <w:r w:rsidR="00B253FC">
        <w:t xml:space="preserve"> </w:t>
      </w:r>
      <w:r>
        <w:t>Hauptberufliche Vizepräsidentin</w:t>
      </w:r>
      <w:r w:rsidR="00A45C43">
        <w:t xml:space="preserve"> für Personal- und Finanzen</w:t>
      </w:r>
    </w:p>
    <w:p w14:paraId="0252AF5E" w14:textId="77777777" w:rsidR="00B253FC" w:rsidRPr="00AD0B2C" w:rsidRDefault="00B253FC" w:rsidP="00B253FC">
      <w:pPr>
        <w:tabs>
          <w:tab w:val="right" w:pos="8222"/>
          <w:tab w:val="right" w:leader="underscore" w:pos="9498"/>
        </w:tabs>
        <w:spacing w:after="0" w:line="240" w:lineRule="auto"/>
        <w:jc w:val="left"/>
      </w:pPr>
      <w:r w:rsidRPr="00AD0B2C">
        <w:t>der Stiftung Tierärztliche Hochschule</w:t>
      </w:r>
    </w:p>
    <w:p w14:paraId="391E48EB" w14:textId="77777777" w:rsidR="00B253FC" w:rsidRDefault="00703748" w:rsidP="00B253FC">
      <w:pPr>
        <w:tabs>
          <w:tab w:val="right" w:pos="8222"/>
          <w:tab w:val="right" w:leader="underscore" w:pos="9498"/>
        </w:tabs>
        <w:spacing w:after="0" w:line="240" w:lineRule="auto"/>
        <w:jc w:val="left"/>
      </w:pPr>
      <w:r>
        <w:t xml:space="preserve">Frau Anna Mikolon </w:t>
      </w:r>
    </w:p>
    <w:p w14:paraId="59E039D0" w14:textId="77777777" w:rsidR="00B253FC" w:rsidRDefault="00B253FC" w:rsidP="00B253FC">
      <w:pPr>
        <w:tabs>
          <w:tab w:val="right" w:pos="8222"/>
          <w:tab w:val="right" w:leader="underscore" w:pos="9498"/>
        </w:tabs>
        <w:spacing w:after="0" w:line="240" w:lineRule="auto"/>
        <w:jc w:val="left"/>
      </w:pPr>
      <w:r w:rsidRPr="00AD0B2C">
        <w:t>Bünteweg 2</w:t>
      </w:r>
      <w:r w:rsidRPr="00AD0B2C">
        <w:br/>
        <w:t>30559 Hannover</w:t>
      </w:r>
    </w:p>
    <w:p w14:paraId="0A16B443" w14:textId="11492CDA" w:rsidR="003570F3" w:rsidRPr="00AD0B2C" w:rsidRDefault="00C53DE4" w:rsidP="00E0208D">
      <w:pPr>
        <w:tabs>
          <w:tab w:val="right" w:pos="8222"/>
          <w:tab w:val="right" w:leader="underscore" w:pos="9498"/>
        </w:tabs>
        <w:jc w:val="right"/>
      </w:pPr>
      <w:r w:rsidRPr="00AD0B2C">
        <w:t>Hannover</w:t>
      </w:r>
      <w:r w:rsidR="00947A07" w:rsidRPr="00AD0B2C">
        <w:t>,</w:t>
      </w:r>
      <w:r w:rsidR="00044404">
        <w:t xml:space="preserve"> </w:t>
      </w:r>
      <w:sdt>
        <w:sdtPr>
          <w:id w:val="20216747"/>
          <w:placeholder>
            <w:docPart w:val="DefaultPlaceholder_-1854013437"/>
          </w:placeholder>
          <w:showingPlcHdr/>
          <w:date w:fullDate="2025-07-21T00:00:00Z">
            <w:dateFormat w:val="dd.MM.yyyy"/>
            <w:lid w:val="de-DE"/>
            <w:storeMappedDataAs w:val="dateTime"/>
            <w:calendar w:val="gregorian"/>
          </w:date>
        </w:sdtPr>
        <w:sdtEndPr/>
        <w:sdtContent>
          <w:r w:rsidR="00F33E43" w:rsidRPr="00F33E43">
            <w:rPr>
              <w:rStyle w:val="Platzhaltertext"/>
              <w:i/>
              <w:iCs/>
            </w:rPr>
            <w:t>Klicken oder tippen Sie, um ein Datum einzugeben.</w:t>
          </w:r>
        </w:sdtContent>
      </w:sdt>
    </w:p>
    <w:p w14:paraId="240E1DB2" w14:textId="1CC32C32" w:rsidR="003617B5" w:rsidRPr="00CB39A9" w:rsidRDefault="0006341F" w:rsidP="003570F3">
      <w:pPr>
        <w:tabs>
          <w:tab w:val="right" w:pos="8222"/>
          <w:tab w:val="right" w:leader="underscore" w:pos="9498"/>
        </w:tabs>
        <w:jc w:val="left"/>
        <w:rPr>
          <w:b/>
        </w:rPr>
      </w:pPr>
      <w:r>
        <w:rPr>
          <w:b/>
        </w:rPr>
        <w:t>Nachrichtlich (d</w:t>
      </w:r>
      <w:r w:rsidR="00C957E1" w:rsidRPr="00CB39A9">
        <w:rPr>
          <w:b/>
        </w:rPr>
        <w:t xml:space="preserve">urch </w:t>
      </w:r>
      <w:r>
        <w:rPr>
          <w:b/>
        </w:rPr>
        <w:t>d</w:t>
      </w:r>
      <w:r w:rsidR="00126E9B">
        <w:rPr>
          <w:b/>
        </w:rPr>
        <w:t>ie</w:t>
      </w:r>
      <w:r>
        <w:rPr>
          <w:b/>
        </w:rPr>
        <w:t xml:space="preserve"> / </w:t>
      </w:r>
      <w:proofErr w:type="gramStart"/>
      <w:r w:rsidR="0086227D" w:rsidRPr="00CB39A9">
        <w:rPr>
          <w:b/>
        </w:rPr>
        <w:t>d</w:t>
      </w:r>
      <w:r w:rsidR="00FF10B7">
        <w:rPr>
          <w:b/>
        </w:rPr>
        <w:t>en</w:t>
      </w:r>
      <w:r w:rsidR="0086227D" w:rsidRPr="00CB39A9">
        <w:rPr>
          <w:b/>
        </w:rPr>
        <w:t xml:space="preserve"> Anzeigende</w:t>
      </w:r>
      <w:proofErr w:type="gramEnd"/>
      <w:r>
        <w:rPr>
          <w:b/>
        </w:rPr>
        <w:t>/</w:t>
      </w:r>
      <w:r w:rsidR="00C957E1" w:rsidRPr="00CB39A9">
        <w:rPr>
          <w:b/>
        </w:rPr>
        <w:t>n</w:t>
      </w:r>
      <w:r>
        <w:rPr>
          <w:b/>
        </w:rPr>
        <w:t xml:space="preserve">) </w:t>
      </w:r>
      <w:r w:rsidR="00C957E1" w:rsidRPr="00CB39A9">
        <w:rPr>
          <w:b/>
        </w:rPr>
        <w:t>in</w:t>
      </w:r>
      <w:r w:rsidR="00174FEC" w:rsidRPr="00CB39A9">
        <w:rPr>
          <w:b/>
        </w:rPr>
        <w:t xml:space="preserve"> Kopie an</w:t>
      </w:r>
      <w:r w:rsidR="00947A07" w:rsidRPr="00CB39A9">
        <w:rPr>
          <w:b/>
        </w:rPr>
        <w:t>:</w:t>
      </w:r>
    </w:p>
    <w:p w14:paraId="4C9607B6" w14:textId="00D0A46C" w:rsidR="00A8683A" w:rsidRPr="006B580F" w:rsidRDefault="00E0208D" w:rsidP="00044404">
      <w:pPr>
        <w:pStyle w:val="Listenabsatz"/>
        <w:tabs>
          <w:tab w:val="left" w:pos="284"/>
          <w:tab w:val="left" w:pos="2268"/>
          <w:tab w:val="left" w:pos="2552"/>
          <w:tab w:val="left" w:pos="3969"/>
          <w:tab w:val="left" w:pos="4253"/>
          <w:tab w:val="left" w:pos="6804"/>
          <w:tab w:val="left" w:pos="7088"/>
        </w:tabs>
        <w:spacing w:before="240" w:after="0"/>
        <w:ind w:left="142"/>
        <w:rPr>
          <w:sz w:val="18"/>
          <w:szCs w:val="18"/>
        </w:rPr>
      </w:pPr>
      <w:r>
        <w:rPr>
          <w:noProof/>
          <w:sz w:val="18"/>
          <w:szCs w:val="18"/>
        </w:rPr>
        <mc:AlternateContent>
          <mc:Choice Requires="wpg">
            <w:drawing>
              <wp:anchor distT="0" distB="0" distL="114300" distR="114300" simplePos="0" relativeHeight="251663360" behindDoc="0" locked="0" layoutInCell="1" allowOverlap="1" wp14:anchorId="6798E708" wp14:editId="424B8337">
                <wp:simplePos x="0" y="0"/>
                <wp:positionH relativeFrom="column">
                  <wp:posOffset>99060</wp:posOffset>
                </wp:positionH>
                <wp:positionV relativeFrom="paragraph">
                  <wp:posOffset>60223</wp:posOffset>
                </wp:positionV>
                <wp:extent cx="109550" cy="100965"/>
                <wp:effectExtent l="0" t="0" r="24130" b="32385"/>
                <wp:wrapNone/>
                <wp:docPr id="266269669" name="Gruppieren 5"/>
                <wp:cNvGraphicFramePr/>
                <a:graphic xmlns:a="http://schemas.openxmlformats.org/drawingml/2006/main">
                  <a:graphicData uri="http://schemas.microsoft.com/office/word/2010/wordprocessingGroup">
                    <wpg:wgp>
                      <wpg:cNvGrpSpPr/>
                      <wpg:grpSpPr>
                        <a:xfrm>
                          <a:off x="0" y="0"/>
                          <a:ext cx="109550" cy="100965"/>
                          <a:chOff x="0" y="0"/>
                          <a:chExt cx="109550" cy="100965"/>
                        </a:xfrm>
                      </wpg:grpSpPr>
                      <wps:wsp>
                        <wps:cNvPr id="714391596" name="Gerader Verbinder 4"/>
                        <wps:cNvCnPr/>
                        <wps:spPr>
                          <a:xfrm flipH="1" flipV="1">
                            <a:off x="7315" y="0"/>
                            <a:ext cx="102235" cy="1009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9089035" name="Gerader Verbinder 4"/>
                        <wps:cNvCnPr/>
                        <wps:spPr>
                          <a:xfrm flipV="1">
                            <a:off x="0" y="0"/>
                            <a:ext cx="109550" cy="100965"/>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w14:anchorId="6CA280C6" id="Gruppieren 5" o:spid="_x0000_s1026" style="position:absolute;margin-left:7.8pt;margin-top:4.75pt;width:8.65pt;height:7.95pt;z-index:251663360" coordsize="109550,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">
                <v:line id="Gerader Verbinder 4" o:spid="_x0000_s1027" style="position:absolute;flip:x y;visibility:visible;mso-wrap-style:square" from="7315,0" to="109550,10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" strokecolor="black [3213]"/>
                <v:line id="Gerader Verbinder 4" o:spid="_x0000_s1028" style="position:absolute;flip:y;visibility:visible;mso-wrap-style:square" from="0,0" to="109550,10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" strokecolor="windowText"/>
              </v:group>
            </w:pict>
          </mc:Fallback>
        </mc:AlternateContent>
      </w:r>
      <w:r>
        <w:rPr>
          <w:noProof/>
          <w:sz w:val="18"/>
          <w:szCs w:val="18"/>
        </w:rPr>
        <mc:AlternateContent>
          <mc:Choice Requires="wps">
            <w:drawing>
              <wp:anchor distT="0" distB="0" distL="114300" distR="114300" simplePos="0" relativeHeight="251659264" behindDoc="0" locked="0" layoutInCell="1" allowOverlap="1" wp14:anchorId="37C54711" wp14:editId="5ECA20A7">
                <wp:simplePos x="0" y="0"/>
                <wp:positionH relativeFrom="column">
                  <wp:posOffset>106096</wp:posOffset>
                </wp:positionH>
                <wp:positionV relativeFrom="paragraph">
                  <wp:posOffset>59080</wp:posOffset>
                </wp:positionV>
                <wp:extent cx="102413" cy="101346"/>
                <wp:effectExtent l="0" t="0" r="12065" b="13335"/>
                <wp:wrapNone/>
                <wp:docPr id="1459930497" name="Rechteck 3"/>
                <wp:cNvGraphicFramePr/>
                <a:graphic xmlns:a="http://schemas.openxmlformats.org/drawingml/2006/main">
                  <a:graphicData uri="http://schemas.microsoft.com/office/word/2010/wordprocessingShape">
                    <wps:wsp>
                      <wps:cNvSpPr/>
                      <wps:spPr>
                        <a:xfrm>
                          <a:off x="0" y="0"/>
                          <a:ext cx="102413" cy="101346"/>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8D03C" id="Rechteck 3" o:spid="_x0000_s1026" style="position:absolute;margin-left:8.35pt;margin-top:4.65pt;width:8.0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" filled="f" strokecolor="#0a121c [484]"/>
            </w:pict>
          </mc:Fallback>
        </mc:AlternateContent>
      </w:r>
      <w:r>
        <w:t xml:space="preserve">     </w:t>
      </w:r>
      <w:r w:rsidR="003617B5" w:rsidRPr="00AD0B2C">
        <w:t>Leiter/in der Einrichtung</w:t>
      </w:r>
      <w:bookmarkStart w:id="0" w:name="_Hlk203985495"/>
      <w:r w:rsidR="006B580F">
        <w:t xml:space="preserve"> </w:t>
      </w:r>
      <w:r w:rsidR="006B580F" w:rsidRPr="006B580F">
        <w:rPr>
          <w:sz w:val="18"/>
          <w:szCs w:val="18"/>
        </w:rPr>
        <w:t>(ist vorgegeben)</w:t>
      </w:r>
    </w:p>
    <w:bookmarkEnd w:id="0"/>
    <w:p w14:paraId="660EC8C7" w14:textId="39C8BD34" w:rsidR="00592D7C" w:rsidRPr="00592D7C" w:rsidRDefault="00E0208D" w:rsidP="00592D7C">
      <w:pPr>
        <w:pStyle w:val="Listenabsatz"/>
        <w:tabs>
          <w:tab w:val="left" w:pos="284"/>
          <w:tab w:val="left" w:pos="2268"/>
          <w:tab w:val="left" w:pos="2552"/>
          <w:tab w:val="left" w:pos="3969"/>
          <w:tab w:val="left" w:pos="4253"/>
          <w:tab w:val="left" w:pos="6804"/>
          <w:tab w:val="left" w:pos="7088"/>
        </w:tabs>
        <w:spacing w:before="240" w:after="0"/>
        <w:ind w:left="142"/>
        <w:rPr>
          <w:sz w:val="18"/>
          <w:szCs w:val="18"/>
        </w:rPr>
      </w:pPr>
      <w:r>
        <w:rPr>
          <w:noProof/>
          <w:sz w:val="18"/>
          <w:szCs w:val="18"/>
        </w:rPr>
        <mc:AlternateContent>
          <mc:Choice Requires="wpg">
            <w:drawing>
              <wp:anchor distT="0" distB="0" distL="114300" distR="114300" simplePos="0" relativeHeight="251665408" behindDoc="0" locked="0" layoutInCell="1" allowOverlap="1" wp14:anchorId="640D32AB" wp14:editId="1438F4E0">
                <wp:simplePos x="0" y="0"/>
                <wp:positionH relativeFrom="column">
                  <wp:posOffset>109728</wp:posOffset>
                </wp:positionH>
                <wp:positionV relativeFrom="paragraph">
                  <wp:posOffset>59411</wp:posOffset>
                </wp:positionV>
                <wp:extent cx="109550" cy="100965"/>
                <wp:effectExtent l="0" t="0" r="24130" b="32385"/>
                <wp:wrapNone/>
                <wp:docPr id="958483814" name="Gruppieren 5"/>
                <wp:cNvGraphicFramePr/>
                <a:graphic xmlns:a="http://schemas.openxmlformats.org/drawingml/2006/main">
                  <a:graphicData uri="http://schemas.microsoft.com/office/word/2010/wordprocessingGroup">
                    <wpg:wgp>
                      <wpg:cNvGrpSpPr/>
                      <wpg:grpSpPr>
                        <a:xfrm>
                          <a:off x="0" y="0"/>
                          <a:ext cx="109550" cy="100965"/>
                          <a:chOff x="0" y="0"/>
                          <a:chExt cx="109550" cy="100965"/>
                        </a:xfrm>
                      </wpg:grpSpPr>
                      <wps:wsp>
                        <wps:cNvPr id="684127795" name="Gerader Verbinder 4"/>
                        <wps:cNvCnPr/>
                        <wps:spPr>
                          <a:xfrm flipH="1" flipV="1">
                            <a:off x="7315" y="0"/>
                            <a:ext cx="102235" cy="100965"/>
                          </a:xfrm>
                          <a:prstGeom prst="line">
                            <a:avLst/>
                          </a:prstGeom>
                          <a:noFill/>
                          <a:ln w="9525" cap="flat" cmpd="sng" algn="ctr">
                            <a:solidFill>
                              <a:sysClr val="windowText" lastClr="000000"/>
                            </a:solidFill>
                            <a:prstDash val="solid"/>
                          </a:ln>
                          <a:effectLst/>
                        </wps:spPr>
                        <wps:bodyPr/>
                      </wps:wsp>
                      <wps:wsp>
                        <wps:cNvPr id="2029801706" name="Gerader Verbinder 4"/>
                        <wps:cNvCnPr/>
                        <wps:spPr>
                          <a:xfrm flipV="1">
                            <a:off x="0" y="0"/>
                            <a:ext cx="109550" cy="100965"/>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w14:anchorId="1EB8A987" id="Gruppieren 5" o:spid="_x0000_s1026" style="position:absolute;margin-left:8.65pt;margin-top:4.7pt;width:8.65pt;height:7.95pt;z-index:251665408" coordsize="109550,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">
                <v:line id="Gerader Verbinder 4" o:spid="_x0000_s1027" style="position:absolute;flip:x y;visibility:visible;mso-wrap-style:square" from="7315,0" to="109550,10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" strokecolor="windowText"/>
                <v:line id="Gerader Verbinder 4" o:spid="_x0000_s1028" style="position:absolute;flip:y;visibility:visible;mso-wrap-style:square" from="0,0" to="109550,10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" strokecolor="windowText"/>
              </v:group>
            </w:pict>
          </mc:Fallback>
        </mc:AlternateContent>
      </w:r>
      <w:r>
        <w:rPr>
          <w:noProof/>
          <w:sz w:val="18"/>
          <w:szCs w:val="18"/>
        </w:rPr>
        <mc:AlternateContent>
          <mc:Choice Requires="wps">
            <w:drawing>
              <wp:anchor distT="0" distB="0" distL="114300" distR="114300" simplePos="0" relativeHeight="251669504" behindDoc="0" locked="0" layoutInCell="1" allowOverlap="1" wp14:anchorId="061561E0" wp14:editId="25670BF8">
                <wp:simplePos x="0" y="0"/>
                <wp:positionH relativeFrom="column">
                  <wp:posOffset>109728</wp:posOffset>
                </wp:positionH>
                <wp:positionV relativeFrom="paragraph">
                  <wp:posOffset>58801</wp:posOffset>
                </wp:positionV>
                <wp:extent cx="102413" cy="101346"/>
                <wp:effectExtent l="0" t="0" r="12065" b="13335"/>
                <wp:wrapNone/>
                <wp:docPr id="527576975" name="Rechteck 3"/>
                <wp:cNvGraphicFramePr/>
                <a:graphic xmlns:a="http://schemas.openxmlformats.org/drawingml/2006/main">
                  <a:graphicData uri="http://schemas.microsoft.com/office/word/2010/wordprocessingShape">
                    <wps:wsp>
                      <wps:cNvSpPr/>
                      <wps:spPr>
                        <a:xfrm>
                          <a:off x="0" y="0"/>
                          <a:ext cx="102413" cy="101346"/>
                        </a:xfrm>
                        <a:prstGeom prst="rect">
                          <a:avLst/>
                        </a:prstGeom>
                        <a:noFill/>
                        <a:ln w="952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05562" id="Rechteck 3" o:spid="_x0000_s1026" style="position:absolute;margin-left:8.65pt;margin-top:4.65pt;width:8.05pt;height: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" filled="f" strokecolor="#1c334e"/>
            </w:pict>
          </mc:Fallback>
        </mc:AlternateContent>
      </w:r>
      <w:r>
        <w:t xml:space="preserve">     </w:t>
      </w:r>
      <w:r w:rsidR="007C50CC" w:rsidRPr="00AD0B2C">
        <w:t>Vorgesetzte</w:t>
      </w:r>
      <w:r w:rsidR="00AD0B2C" w:rsidRPr="00AD0B2C">
        <w:t>/</w:t>
      </w:r>
      <w:r w:rsidR="007C50CC" w:rsidRPr="00AD0B2C">
        <w:t>n</w:t>
      </w:r>
      <w:r w:rsidR="006B580F">
        <w:t xml:space="preserve"> </w:t>
      </w:r>
      <w:r w:rsidR="006B580F" w:rsidRPr="006B580F">
        <w:rPr>
          <w:sz w:val="18"/>
          <w:szCs w:val="18"/>
        </w:rPr>
        <w:t>(ist vorgegeben)</w:t>
      </w:r>
    </w:p>
    <w:p w14:paraId="0ABCF189" w14:textId="6F26A6B2" w:rsidR="007C50CC" w:rsidRPr="00592D7C" w:rsidRDefault="00E0208D" w:rsidP="00592D7C">
      <w:pPr>
        <w:pStyle w:val="Listenabsatz"/>
        <w:tabs>
          <w:tab w:val="left" w:pos="284"/>
          <w:tab w:val="left" w:pos="2268"/>
          <w:tab w:val="left" w:pos="2552"/>
          <w:tab w:val="left" w:pos="3969"/>
          <w:tab w:val="left" w:pos="4253"/>
          <w:tab w:val="left" w:pos="6804"/>
          <w:tab w:val="left" w:pos="7088"/>
        </w:tabs>
        <w:spacing w:before="240" w:after="0"/>
        <w:ind w:left="142"/>
        <w:rPr>
          <w:sz w:val="18"/>
          <w:szCs w:val="18"/>
        </w:rPr>
      </w:pPr>
      <w:r>
        <w:rPr>
          <w:noProof/>
          <w:sz w:val="18"/>
          <w:szCs w:val="18"/>
        </w:rPr>
        <mc:AlternateContent>
          <mc:Choice Requires="wps">
            <w:drawing>
              <wp:anchor distT="0" distB="0" distL="114300" distR="114300" simplePos="0" relativeHeight="251671552" behindDoc="0" locked="0" layoutInCell="1" allowOverlap="1" wp14:anchorId="1B010E79" wp14:editId="66AD0E84">
                <wp:simplePos x="0" y="0"/>
                <wp:positionH relativeFrom="column">
                  <wp:posOffset>111455</wp:posOffset>
                </wp:positionH>
                <wp:positionV relativeFrom="paragraph">
                  <wp:posOffset>41910</wp:posOffset>
                </wp:positionV>
                <wp:extent cx="102235" cy="100965"/>
                <wp:effectExtent l="0" t="0" r="12065" b="13335"/>
                <wp:wrapNone/>
                <wp:docPr id="336534827" name="Rechteck 3"/>
                <wp:cNvGraphicFramePr/>
                <a:graphic xmlns:a="http://schemas.openxmlformats.org/drawingml/2006/main">
                  <a:graphicData uri="http://schemas.microsoft.com/office/word/2010/wordprocessingShape">
                    <wps:wsp>
                      <wps:cNvSpPr/>
                      <wps:spPr>
                        <a:xfrm>
                          <a:off x="0" y="0"/>
                          <a:ext cx="102235" cy="100965"/>
                        </a:xfrm>
                        <a:prstGeom prst="rect">
                          <a:avLst/>
                        </a:prstGeom>
                        <a:noFill/>
                        <a:ln w="952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8BCD7" id="Rechteck 3" o:spid="_x0000_s1026" style="position:absolute;margin-left:8.8pt;margin-top:3.3pt;width:8.05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" filled="f" strokecolor="#1c334e"/>
            </w:pict>
          </mc:Fallback>
        </mc:AlternateContent>
      </w:r>
      <w:r>
        <w:rPr>
          <w:noProof/>
          <w:sz w:val="18"/>
          <w:szCs w:val="18"/>
        </w:rPr>
        <mc:AlternateContent>
          <mc:Choice Requires="wpg">
            <w:drawing>
              <wp:anchor distT="0" distB="0" distL="114300" distR="114300" simplePos="0" relativeHeight="251667456" behindDoc="0" locked="0" layoutInCell="1" allowOverlap="1" wp14:anchorId="315E0192" wp14:editId="59BFDEC7">
                <wp:simplePos x="0" y="0"/>
                <wp:positionH relativeFrom="column">
                  <wp:posOffset>99288</wp:posOffset>
                </wp:positionH>
                <wp:positionV relativeFrom="paragraph">
                  <wp:posOffset>42621</wp:posOffset>
                </wp:positionV>
                <wp:extent cx="109550" cy="100965"/>
                <wp:effectExtent l="0" t="0" r="24130" b="32385"/>
                <wp:wrapNone/>
                <wp:docPr id="1548499096" name="Gruppieren 5"/>
                <wp:cNvGraphicFramePr/>
                <a:graphic xmlns:a="http://schemas.openxmlformats.org/drawingml/2006/main">
                  <a:graphicData uri="http://schemas.microsoft.com/office/word/2010/wordprocessingGroup">
                    <wpg:wgp>
                      <wpg:cNvGrpSpPr/>
                      <wpg:grpSpPr>
                        <a:xfrm>
                          <a:off x="0" y="0"/>
                          <a:ext cx="109550" cy="100965"/>
                          <a:chOff x="0" y="0"/>
                          <a:chExt cx="109550" cy="100965"/>
                        </a:xfrm>
                      </wpg:grpSpPr>
                      <wps:wsp>
                        <wps:cNvPr id="2134769015" name="Gerader Verbinder 4"/>
                        <wps:cNvCnPr/>
                        <wps:spPr>
                          <a:xfrm flipH="1" flipV="1">
                            <a:off x="7315" y="0"/>
                            <a:ext cx="102235" cy="100965"/>
                          </a:xfrm>
                          <a:prstGeom prst="line">
                            <a:avLst/>
                          </a:prstGeom>
                          <a:noFill/>
                          <a:ln w="9525" cap="flat" cmpd="sng" algn="ctr">
                            <a:solidFill>
                              <a:sysClr val="windowText" lastClr="000000"/>
                            </a:solidFill>
                            <a:prstDash val="solid"/>
                          </a:ln>
                          <a:effectLst/>
                        </wps:spPr>
                        <wps:bodyPr/>
                      </wps:wsp>
                      <wps:wsp>
                        <wps:cNvPr id="457266768" name="Gerader Verbinder 4"/>
                        <wps:cNvCnPr/>
                        <wps:spPr>
                          <a:xfrm flipV="1">
                            <a:off x="0" y="0"/>
                            <a:ext cx="109550" cy="100965"/>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w14:anchorId="19DC7753" id="Gruppieren 5" o:spid="_x0000_s1026" style="position:absolute;margin-left:7.8pt;margin-top:3.35pt;width:8.65pt;height:7.95pt;z-index:251667456" coordsize="109550,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">
                <v:line id="Gerader Verbinder 4" o:spid="_x0000_s1027" style="position:absolute;flip:x y;visibility:visible;mso-wrap-style:square" from="7315,0" to="109550,10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" strokecolor="windowText"/>
                <v:line id="Gerader Verbinder 4" o:spid="_x0000_s1028" style="position:absolute;flip:y;visibility:visible;mso-wrap-style:square" from="0,0" to="109550,10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" strokecolor="windowText"/>
              </v:group>
            </w:pict>
          </mc:Fallback>
        </mc:AlternateContent>
      </w:r>
      <w:r>
        <w:t xml:space="preserve">     </w:t>
      </w:r>
      <w:r w:rsidR="003570F3" w:rsidRPr="00AD0B2C">
        <w:t>Personalrat</w:t>
      </w:r>
      <w:r w:rsidR="006B580F">
        <w:t xml:space="preserve"> </w:t>
      </w:r>
      <w:r w:rsidR="006B580F" w:rsidRPr="006B580F">
        <w:rPr>
          <w:sz w:val="18"/>
          <w:szCs w:val="18"/>
        </w:rPr>
        <w:t>(ist vorgegeben)</w:t>
      </w:r>
    </w:p>
    <w:p w14:paraId="0D8ABC09" w14:textId="42AEF20E" w:rsidR="00A258CB" w:rsidRPr="00AD0B2C" w:rsidRDefault="00FD1286" w:rsidP="00044404">
      <w:pPr>
        <w:tabs>
          <w:tab w:val="left" w:pos="284"/>
          <w:tab w:val="left" w:pos="2268"/>
          <w:tab w:val="left" w:pos="2552"/>
          <w:tab w:val="left" w:pos="3969"/>
          <w:tab w:val="left" w:pos="4253"/>
          <w:tab w:val="left" w:pos="6804"/>
          <w:tab w:val="left" w:pos="7088"/>
        </w:tabs>
        <w:spacing w:after="0"/>
        <w:ind w:left="142"/>
      </w:pPr>
      <w:sdt>
        <w:sdtPr>
          <w:id w:val="-832683621"/>
          <w14:checkbox>
            <w14:checked w14:val="0"/>
            <w14:checkedState w14:val="2612" w14:font="MS Gothic"/>
            <w14:uncheckedState w14:val="2610" w14:font="MS Gothic"/>
          </w14:checkbox>
        </w:sdtPr>
        <w:sdtEndPr/>
        <w:sdtContent>
          <w:r w:rsidR="00FF10B7">
            <w:rPr>
              <w:rFonts w:ascii="MS Gothic" w:eastAsia="MS Gothic" w:hAnsi="MS Gothic" w:hint="eastAsia"/>
            </w:rPr>
            <w:t>☐</w:t>
          </w:r>
        </w:sdtContent>
      </w:sdt>
      <w:r w:rsidR="00044404">
        <w:t xml:space="preserve"> </w:t>
      </w:r>
      <w:r w:rsidR="00A258CB" w:rsidRPr="00AD0B2C">
        <w:t xml:space="preserve">ggf. </w:t>
      </w:r>
      <w:r w:rsidR="00947A07" w:rsidRPr="00AD0B2C">
        <w:t>Gleichstellungsbeauftragte</w:t>
      </w:r>
      <w:r w:rsidR="00431AD2" w:rsidRPr="00AD0B2C">
        <w:t>/</w:t>
      </w:r>
      <w:r w:rsidR="003570F3" w:rsidRPr="00AD0B2C">
        <w:t>n</w:t>
      </w:r>
    </w:p>
    <w:p w14:paraId="1E5C5FA4" w14:textId="67600928" w:rsidR="003617B5" w:rsidRPr="00AD0B2C" w:rsidRDefault="00FD1286" w:rsidP="00044404">
      <w:pPr>
        <w:pStyle w:val="Listenabsatz"/>
        <w:tabs>
          <w:tab w:val="left" w:pos="284"/>
          <w:tab w:val="left" w:pos="2268"/>
          <w:tab w:val="left" w:pos="2552"/>
          <w:tab w:val="left" w:pos="3969"/>
          <w:tab w:val="left" w:pos="4253"/>
          <w:tab w:val="left" w:pos="6804"/>
          <w:tab w:val="left" w:pos="7088"/>
        </w:tabs>
        <w:spacing w:after="0"/>
        <w:ind w:left="142"/>
      </w:pPr>
      <w:sdt>
        <w:sdtPr>
          <w:id w:val="-448475182"/>
          <w14:checkbox>
            <w14:checked w14:val="0"/>
            <w14:checkedState w14:val="2612" w14:font="MS Gothic"/>
            <w14:uncheckedState w14:val="2610" w14:font="MS Gothic"/>
          </w14:checkbox>
        </w:sdtPr>
        <w:sdtEndPr/>
        <w:sdtContent>
          <w:r w:rsidR="00044404">
            <w:rPr>
              <w:rFonts w:ascii="MS Gothic" w:eastAsia="MS Gothic" w:hAnsi="MS Gothic" w:hint="eastAsia"/>
            </w:rPr>
            <w:t>☐</w:t>
          </w:r>
        </w:sdtContent>
      </w:sdt>
      <w:r w:rsidR="00044404">
        <w:t xml:space="preserve"> </w:t>
      </w:r>
      <w:r w:rsidR="00A258CB" w:rsidRPr="00AD0B2C">
        <w:t xml:space="preserve">ggf. </w:t>
      </w:r>
      <w:r w:rsidR="00F83539" w:rsidRPr="00AD0B2C">
        <w:t>Schwerbehindertenvertretung</w:t>
      </w:r>
    </w:p>
    <w:p w14:paraId="58CDDD29" w14:textId="0B86E85A" w:rsidR="003617B5" w:rsidRPr="00AD0B2C" w:rsidRDefault="00FD1286" w:rsidP="00044404">
      <w:pPr>
        <w:pStyle w:val="Listenabsatz"/>
        <w:tabs>
          <w:tab w:val="left" w:pos="284"/>
          <w:tab w:val="left" w:pos="2268"/>
          <w:tab w:val="left" w:pos="2552"/>
          <w:tab w:val="left" w:pos="3969"/>
          <w:tab w:val="left" w:pos="4253"/>
          <w:tab w:val="left" w:pos="6804"/>
          <w:tab w:val="left" w:pos="7088"/>
        </w:tabs>
        <w:spacing w:after="0"/>
        <w:ind w:left="142"/>
      </w:pPr>
      <w:sdt>
        <w:sdtPr>
          <w:id w:val="-1719738826"/>
          <w14:checkbox>
            <w14:checked w14:val="0"/>
            <w14:checkedState w14:val="2612" w14:font="MS Gothic"/>
            <w14:uncheckedState w14:val="2610" w14:font="MS Gothic"/>
          </w14:checkbox>
        </w:sdtPr>
        <w:sdtEndPr/>
        <w:sdtContent>
          <w:r w:rsidR="00044404">
            <w:rPr>
              <w:rFonts w:ascii="MS Gothic" w:eastAsia="MS Gothic" w:hAnsi="MS Gothic" w:hint="eastAsia"/>
            </w:rPr>
            <w:t>☐</w:t>
          </w:r>
        </w:sdtContent>
      </w:sdt>
      <w:r w:rsidR="00044404">
        <w:t xml:space="preserve"> </w:t>
      </w:r>
      <w:r w:rsidR="003617B5" w:rsidRPr="00AD0B2C">
        <w:t>ggf. Betriebsarzt</w:t>
      </w:r>
    </w:p>
    <w:p w14:paraId="6CAA4BC7" w14:textId="7AA190BB" w:rsidR="0042387B" w:rsidRPr="00AD0B2C" w:rsidRDefault="00FD1286" w:rsidP="00044404">
      <w:pPr>
        <w:pStyle w:val="Listenabsatz"/>
        <w:tabs>
          <w:tab w:val="left" w:pos="284"/>
          <w:tab w:val="left" w:pos="2268"/>
          <w:tab w:val="left" w:pos="2552"/>
          <w:tab w:val="left" w:pos="3969"/>
          <w:tab w:val="left" w:pos="4253"/>
          <w:tab w:val="left" w:pos="6804"/>
          <w:tab w:val="left" w:pos="7088"/>
        </w:tabs>
        <w:spacing w:after="0"/>
        <w:ind w:left="142"/>
      </w:pPr>
      <w:sdt>
        <w:sdtPr>
          <w:id w:val="-413238118"/>
          <w14:checkbox>
            <w14:checked w14:val="0"/>
            <w14:checkedState w14:val="2612" w14:font="MS Gothic"/>
            <w14:uncheckedState w14:val="2610" w14:font="MS Gothic"/>
          </w14:checkbox>
        </w:sdtPr>
        <w:sdtEndPr/>
        <w:sdtContent>
          <w:r w:rsidR="00044404">
            <w:rPr>
              <w:rFonts w:ascii="MS Gothic" w:eastAsia="MS Gothic" w:hAnsi="MS Gothic" w:hint="eastAsia"/>
            </w:rPr>
            <w:t>☐</w:t>
          </w:r>
        </w:sdtContent>
      </w:sdt>
      <w:r w:rsidR="00044404">
        <w:t xml:space="preserve"> </w:t>
      </w:r>
      <w:r w:rsidR="00861E19" w:rsidRPr="00AD0B2C">
        <w:t>ggf. Fachkraft für Arbeitssicherheit</w:t>
      </w:r>
    </w:p>
    <w:p w14:paraId="5C2A01FC" w14:textId="77777777" w:rsidR="000C4187" w:rsidRPr="00AD0B2C" w:rsidRDefault="000C4187" w:rsidP="000C4187">
      <w:pPr>
        <w:tabs>
          <w:tab w:val="left" w:pos="284"/>
          <w:tab w:val="left" w:pos="2268"/>
          <w:tab w:val="left" w:pos="2552"/>
          <w:tab w:val="left" w:pos="3969"/>
          <w:tab w:val="left" w:pos="4253"/>
          <w:tab w:val="left" w:pos="6804"/>
          <w:tab w:val="left" w:pos="7088"/>
        </w:tabs>
        <w:spacing w:after="0" w:line="240" w:lineRule="auto"/>
      </w:pPr>
    </w:p>
    <w:p w14:paraId="529B0194" w14:textId="69B0ED4A" w:rsidR="00C53DE4" w:rsidRPr="00AD0B2C" w:rsidRDefault="00C53DE4" w:rsidP="000C4187">
      <w:pPr>
        <w:tabs>
          <w:tab w:val="left" w:leader="dot" w:pos="4536"/>
        </w:tabs>
        <w:spacing w:before="240" w:after="240"/>
        <w:jc w:val="left"/>
      </w:pPr>
      <w:r w:rsidRPr="00AD0B2C">
        <w:t xml:space="preserve">Sehr geehrter Herr </w:t>
      </w:r>
      <w:r w:rsidR="0030244B">
        <w:t>Prof Osterrieder</w:t>
      </w:r>
      <w:r w:rsidRPr="00AD0B2C">
        <w:t>,</w:t>
      </w:r>
      <w:r w:rsidR="00BA6399">
        <w:t xml:space="preserve"> sehr geehrte </w:t>
      </w:r>
      <w:r w:rsidR="0030244B">
        <w:t>Frau Mikolon</w:t>
      </w:r>
      <w:r w:rsidR="00BA6399">
        <w:t>,</w:t>
      </w:r>
    </w:p>
    <w:p w14:paraId="1F986D39" w14:textId="2DD6B74D" w:rsidR="00947A07" w:rsidRPr="00AD0B2C" w:rsidRDefault="00947A07" w:rsidP="00592D7C">
      <w:pPr>
        <w:tabs>
          <w:tab w:val="left" w:leader="dot" w:pos="4536"/>
        </w:tabs>
        <w:spacing w:before="240" w:after="240"/>
      </w:pPr>
      <w:r w:rsidRPr="00AD0B2C">
        <w:t xml:space="preserve">ich </w:t>
      </w:r>
      <w:r w:rsidR="00C53DE4" w:rsidRPr="00AD0B2C">
        <w:t xml:space="preserve">zeige mit diesem Schreiben </w:t>
      </w:r>
      <w:r w:rsidRPr="00AD0B2C">
        <w:t>eine</w:t>
      </w:r>
      <w:r w:rsidR="00026605" w:rsidRPr="00AD0B2C">
        <w:t xml:space="preserve"> Gefährdung</w:t>
      </w:r>
      <w:r w:rsidR="00E177A5">
        <w:t xml:space="preserve"> </w:t>
      </w:r>
      <w:r w:rsidR="00026605" w:rsidRPr="00AD0B2C">
        <w:t>/</w:t>
      </w:r>
      <w:r w:rsidRPr="00AD0B2C">
        <w:t xml:space="preserve"> Arbeitsüberlastung in meiner Tätigkeit</w:t>
      </w:r>
      <w:r w:rsidR="00851150" w:rsidRPr="00AD0B2C">
        <w:t xml:space="preserve"> </w:t>
      </w:r>
      <w:r w:rsidR="00FF10B7">
        <w:t xml:space="preserve">als </w:t>
      </w:r>
      <w:sdt>
        <w:sdtPr>
          <w:id w:val="-416252955"/>
          <w:placeholder>
            <w:docPart w:val="DefaultPlaceholder_-1854013440"/>
          </w:placeholder>
          <w:showingPlcHdr/>
          <w:text/>
        </w:sdtPr>
        <w:sdtEndPr/>
        <w:sdtContent>
          <w:r w:rsidR="00FF10B7" w:rsidRPr="00FF10B7">
            <w:rPr>
              <w:rStyle w:val="Platzhaltertext"/>
              <w:i/>
              <w:iCs/>
            </w:rPr>
            <w:t>Klicken oder tippen Sie hier, um Text einzugeben.</w:t>
          </w:r>
        </w:sdtContent>
      </w:sdt>
      <w:r w:rsidRPr="00AD0B2C">
        <w:t>an.</w:t>
      </w:r>
    </w:p>
    <w:p w14:paraId="35A2F11C" w14:textId="4DE0684A" w:rsidR="00947A07" w:rsidRPr="00AD0B2C" w:rsidRDefault="00947A07" w:rsidP="00592D7C">
      <w:pPr>
        <w:spacing w:after="120"/>
      </w:pPr>
      <w:r w:rsidRPr="00AD0B2C">
        <w:t xml:space="preserve">Mit dieser Gefährdungsanzeige komme ich meiner Anzeigepflicht </w:t>
      </w:r>
      <w:r w:rsidR="000C4187" w:rsidRPr="00AD0B2C">
        <w:t xml:space="preserve">lt. </w:t>
      </w:r>
      <w:r w:rsidR="000C4187" w:rsidRPr="009768C8">
        <w:t>§16 Abs.1 ArbSchG</w:t>
      </w:r>
      <w:r w:rsidR="0042387B" w:rsidRPr="009768C8">
        <w:t xml:space="preserve"> </w:t>
      </w:r>
      <w:r w:rsidRPr="009768C8">
        <w:t xml:space="preserve">nach. </w:t>
      </w:r>
      <w:r w:rsidR="000C4187" w:rsidRPr="009768C8">
        <w:t>Unter Berücksichtigung des</w:t>
      </w:r>
      <w:r w:rsidR="00861E19" w:rsidRPr="009768C8">
        <w:t xml:space="preserve"> </w:t>
      </w:r>
      <w:r w:rsidR="000C4187" w:rsidRPr="009768C8">
        <w:t>§</w:t>
      </w:r>
      <w:r w:rsidR="004227D6" w:rsidRPr="009768C8">
        <w:t xml:space="preserve"> </w:t>
      </w:r>
      <w:r w:rsidR="003570F3" w:rsidRPr="009768C8">
        <w:t>612a BGB</w:t>
      </w:r>
      <w:r w:rsidR="0042387B" w:rsidRPr="009768C8">
        <w:t xml:space="preserve"> </w:t>
      </w:r>
      <w:r w:rsidR="000C4187" w:rsidRPr="009768C8">
        <w:t>führe ich</w:t>
      </w:r>
      <w:r w:rsidRPr="009768C8">
        <w:t xml:space="preserve"> Gründe </w:t>
      </w:r>
      <w:r w:rsidR="00A258CB" w:rsidRPr="009768C8">
        <w:t>(§ 5 Abs. 3 ArbSchG)</w:t>
      </w:r>
      <w:r w:rsidR="003570F3" w:rsidRPr="009768C8">
        <w:t xml:space="preserve"> </w:t>
      </w:r>
      <w:r w:rsidRPr="009768C8">
        <w:t xml:space="preserve">an, </w:t>
      </w:r>
      <w:r w:rsidR="00854100" w:rsidRPr="009768C8">
        <w:t>die neg</w:t>
      </w:r>
      <w:r w:rsidR="00854100" w:rsidRPr="00AD0B2C">
        <w:t>ative Folgen</w:t>
      </w:r>
      <w:r w:rsidRPr="00AD0B2C">
        <w:t xml:space="preserve"> für mich und mein Arbeitsumfeld</w:t>
      </w:r>
      <w:r w:rsidR="000C4187" w:rsidRPr="00AD0B2C">
        <w:t xml:space="preserve"> haben könnten.</w:t>
      </w:r>
    </w:p>
    <w:p w14:paraId="3896629F" w14:textId="77777777" w:rsidR="000C65D6" w:rsidRPr="00A07DE4" w:rsidRDefault="000C65D6" w:rsidP="000C65D6">
      <w:pPr>
        <w:spacing w:after="120"/>
        <w:jc w:val="left"/>
        <w:rPr>
          <w:color w:val="FF0000"/>
        </w:rPr>
      </w:pPr>
      <w:r w:rsidRPr="00A07DE4">
        <w:rPr>
          <w:color w:val="FF0000"/>
        </w:rPr>
        <w:t>Ich weise darauf hin, dass die unten aufgeführten Gründe zu Störungen des Betriebsablaufes und zur Erhöhung der Fehlerquoten in meiner Tätigkeit führen können, welche von mir nicht zu verantworten sind. Ich bitte darum, dass geeignete Maßnahmen ergriffen werden, die die Wahrscheinlichkeit möglicher Störungen oder Fehler wirksam reduzieren.</w:t>
      </w:r>
    </w:p>
    <w:p w14:paraId="2DC951F2" w14:textId="4835E886" w:rsidR="00FF10B7" w:rsidRDefault="00947A07" w:rsidP="00592D7C">
      <w:pPr>
        <w:spacing w:after="0" w:line="240" w:lineRule="auto"/>
      </w:pPr>
      <w:r w:rsidRPr="00AD0B2C">
        <w:t>Sowohl eventuelle Ansprüche auf Regress von Seiten Dritter als auch arbeitsrechtliche Sanktionsmaßnahmen weise ich vorsorglich zurück.</w:t>
      </w:r>
    </w:p>
    <w:p w14:paraId="57264355" w14:textId="77777777" w:rsidR="00FF10B7" w:rsidRDefault="00FF10B7">
      <w:pPr>
        <w:spacing w:after="0" w:line="240" w:lineRule="auto"/>
        <w:jc w:val="left"/>
      </w:pPr>
      <w:r>
        <w:br w:type="page"/>
      </w:r>
    </w:p>
    <w:p w14:paraId="1F598DAD" w14:textId="77777777" w:rsidR="00947A07" w:rsidRPr="00AD0B2C" w:rsidRDefault="004227D6" w:rsidP="00947A07">
      <w:pPr>
        <w:spacing w:before="240" w:after="120"/>
        <w:rPr>
          <w:b/>
        </w:rPr>
      </w:pPr>
      <w:r w:rsidRPr="00AD0B2C">
        <w:rPr>
          <w:b/>
        </w:rPr>
        <w:lastRenderedPageBreak/>
        <w:t>Gründe für eine Gefährdung</w:t>
      </w:r>
      <w:r w:rsidR="00947A07" w:rsidRPr="00AD0B2C">
        <w:rPr>
          <w:b/>
        </w:rPr>
        <w:t>:</w:t>
      </w:r>
    </w:p>
    <w:p w14:paraId="499CFABE" w14:textId="77777777" w:rsidR="009E08C7" w:rsidRPr="00AD0B2C" w:rsidRDefault="009E08C7" w:rsidP="000C4187">
      <w:pPr>
        <w:tabs>
          <w:tab w:val="left" w:pos="284"/>
          <w:tab w:val="left" w:pos="4820"/>
          <w:tab w:val="left" w:pos="5103"/>
        </w:tabs>
        <w:spacing w:after="0" w:line="240" w:lineRule="auto"/>
        <w:jc w:val="left"/>
        <w:sectPr w:rsidR="009E08C7" w:rsidRPr="00AD0B2C" w:rsidSect="00BA6399">
          <w:footerReference w:type="default" r:id="rId9"/>
          <w:headerReference w:type="first" r:id="rId10"/>
          <w:pgSz w:w="11906" w:h="16838" w:code="9"/>
          <w:pgMar w:top="671" w:right="1134" w:bottom="1134" w:left="1247" w:header="142" w:footer="567" w:gutter="0"/>
          <w:cols w:space="708"/>
          <w:titlePg/>
          <w:docGrid w:linePitch="360"/>
        </w:sectPr>
      </w:pPr>
    </w:p>
    <w:p w14:paraId="5106F147" w14:textId="6B2CA9ED" w:rsidR="00676B29" w:rsidRDefault="00FD1286" w:rsidP="00255527">
      <w:pPr>
        <w:pStyle w:val="Listenabsatz"/>
        <w:tabs>
          <w:tab w:val="left" w:pos="284"/>
          <w:tab w:val="left" w:pos="4820"/>
          <w:tab w:val="left" w:pos="5103"/>
        </w:tabs>
        <w:spacing w:after="0" w:line="240" w:lineRule="auto"/>
        <w:ind w:left="142"/>
        <w:jc w:val="left"/>
      </w:pPr>
      <w:sdt>
        <w:sdtPr>
          <w:id w:val="-1015157675"/>
          <w14:checkbox>
            <w14:checked w14:val="0"/>
            <w14:checkedState w14:val="2612" w14:font="MS Gothic"/>
            <w14:uncheckedState w14:val="2610" w14:font="MS Gothic"/>
          </w14:checkbox>
        </w:sdtPr>
        <w:sdtEndPr/>
        <w:sdtContent>
          <w:r w:rsidR="00255527">
            <w:rPr>
              <w:rFonts w:ascii="MS Gothic" w:eastAsia="MS Gothic" w:hAnsi="MS Gothic" w:hint="eastAsia"/>
            </w:rPr>
            <w:t>☐</w:t>
          </w:r>
        </w:sdtContent>
      </w:sdt>
      <w:r w:rsidR="00255527">
        <w:t xml:space="preserve"> </w:t>
      </w:r>
      <w:r w:rsidR="0042387B" w:rsidRPr="00AD0B2C">
        <w:t>U</w:t>
      </w:r>
      <w:r w:rsidR="004227D6" w:rsidRPr="00AD0B2C">
        <w:t>ngeplanter</w:t>
      </w:r>
      <w:r w:rsidR="0042387B" w:rsidRPr="00AD0B2C">
        <w:t xml:space="preserve"> Personalausfall</w:t>
      </w:r>
    </w:p>
    <w:p w14:paraId="12630CA8" w14:textId="0AC7BCD1" w:rsidR="00676B29" w:rsidRDefault="00FD1286" w:rsidP="00255527">
      <w:pPr>
        <w:pStyle w:val="Listenabsatz"/>
        <w:tabs>
          <w:tab w:val="left" w:pos="284"/>
          <w:tab w:val="left" w:pos="4820"/>
          <w:tab w:val="left" w:pos="5103"/>
        </w:tabs>
        <w:spacing w:after="0" w:line="240" w:lineRule="auto"/>
        <w:ind w:left="142"/>
        <w:jc w:val="left"/>
      </w:pPr>
      <w:sdt>
        <w:sdtPr>
          <w:id w:val="-1953320808"/>
          <w14:checkbox>
            <w14:checked w14:val="0"/>
            <w14:checkedState w14:val="2612" w14:font="MS Gothic"/>
            <w14:uncheckedState w14:val="2610" w14:font="MS Gothic"/>
          </w14:checkbox>
        </w:sdtPr>
        <w:sdtEndPr/>
        <w:sdtContent>
          <w:r w:rsidR="00255527">
            <w:rPr>
              <w:rFonts w:ascii="MS Gothic" w:eastAsia="MS Gothic" w:hAnsi="MS Gothic" w:hint="eastAsia"/>
            </w:rPr>
            <w:t>☐</w:t>
          </w:r>
        </w:sdtContent>
      </w:sdt>
      <w:r w:rsidR="00255527">
        <w:t xml:space="preserve"> </w:t>
      </w:r>
      <w:r w:rsidR="0042387B" w:rsidRPr="00AD0B2C">
        <w:t>U</w:t>
      </w:r>
      <w:r w:rsidR="00947A07" w:rsidRPr="00AD0B2C">
        <w:t>nbesetzte Stellen in der Abteilung</w:t>
      </w:r>
    </w:p>
    <w:p w14:paraId="7CE95707" w14:textId="26E5843A" w:rsidR="00676B29" w:rsidRDefault="00FD1286" w:rsidP="00255527">
      <w:pPr>
        <w:pStyle w:val="Listenabsatz"/>
        <w:tabs>
          <w:tab w:val="left" w:pos="4820"/>
          <w:tab w:val="left" w:pos="5103"/>
        </w:tabs>
        <w:spacing w:after="0" w:line="240" w:lineRule="auto"/>
        <w:ind w:left="142"/>
        <w:jc w:val="left"/>
      </w:pPr>
      <w:sdt>
        <w:sdtPr>
          <w:id w:val="669995067"/>
          <w14:checkbox>
            <w14:checked w14:val="0"/>
            <w14:checkedState w14:val="2612" w14:font="MS Gothic"/>
            <w14:uncheckedState w14:val="2610" w14:font="MS Gothic"/>
          </w14:checkbox>
        </w:sdtPr>
        <w:sdtEndPr/>
        <w:sdtContent>
          <w:r w:rsidR="00255527">
            <w:rPr>
              <w:rFonts w:ascii="MS Gothic" w:eastAsia="MS Gothic" w:hAnsi="MS Gothic" w:hint="eastAsia"/>
            </w:rPr>
            <w:t>☐</w:t>
          </w:r>
        </w:sdtContent>
      </w:sdt>
      <w:r w:rsidR="00255527">
        <w:t xml:space="preserve"> </w:t>
      </w:r>
      <w:r w:rsidR="00947A07" w:rsidRPr="00AD0B2C">
        <w:t>Räumlich</w:t>
      </w:r>
      <w:r w:rsidR="002717BD">
        <w:t>e</w:t>
      </w:r>
      <w:r w:rsidR="00947A07" w:rsidRPr="00AD0B2C">
        <w:t xml:space="preserve"> Bedingungen (Arbeitsplatz)</w:t>
      </w:r>
    </w:p>
    <w:p w14:paraId="1EBCAB1F" w14:textId="06839929" w:rsidR="00947A07" w:rsidRPr="00AD0B2C" w:rsidRDefault="00FD1286" w:rsidP="00FF10B7">
      <w:pPr>
        <w:pStyle w:val="Listenabsatz"/>
        <w:tabs>
          <w:tab w:val="left" w:pos="4820"/>
          <w:tab w:val="left" w:pos="5103"/>
        </w:tabs>
        <w:spacing w:after="0" w:line="240" w:lineRule="auto"/>
        <w:ind w:left="142"/>
        <w:jc w:val="left"/>
      </w:pPr>
      <w:sdt>
        <w:sdtPr>
          <w:id w:val="304286010"/>
          <w14:checkbox>
            <w14:checked w14:val="0"/>
            <w14:checkedState w14:val="2612" w14:font="MS Gothic"/>
            <w14:uncheckedState w14:val="2610" w14:font="MS Gothic"/>
          </w14:checkbox>
        </w:sdtPr>
        <w:sdtEndPr/>
        <w:sdtContent>
          <w:r w:rsidR="00FF10B7">
            <w:rPr>
              <w:rFonts w:ascii="MS Gothic" w:eastAsia="MS Gothic" w:hAnsi="MS Gothic" w:hint="eastAsia"/>
            </w:rPr>
            <w:t>☐</w:t>
          </w:r>
        </w:sdtContent>
      </w:sdt>
      <w:r w:rsidR="00255527">
        <w:t xml:space="preserve"> </w:t>
      </w:r>
      <w:r w:rsidR="00C957E1">
        <w:t>Organisation</w:t>
      </w:r>
    </w:p>
    <w:p w14:paraId="46FD763D" w14:textId="797CF5F4" w:rsidR="000C4187" w:rsidRPr="00AD0B2C" w:rsidRDefault="00FD1286" w:rsidP="00FF10B7">
      <w:pPr>
        <w:pStyle w:val="Listenabsatz"/>
        <w:tabs>
          <w:tab w:val="left" w:pos="4820"/>
          <w:tab w:val="left" w:pos="5103"/>
        </w:tabs>
        <w:spacing w:after="0" w:line="240" w:lineRule="auto"/>
        <w:ind w:left="142"/>
        <w:jc w:val="left"/>
      </w:pPr>
      <w:sdt>
        <w:sdtPr>
          <w:id w:val="661592070"/>
          <w14:checkbox>
            <w14:checked w14:val="0"/>
            <w14:checkedState w14:val="2612" w14:font="MS Gothic"/>
            <w14:uncheckedState w14:val="2610" w14:font="MS Gothic"/>
          </w14:checkbox>
        </w:sdtPr>
        <w:sdtEndPr/>
        <w:sdtContent>
          <w:r w:rsidR="00255527">
            <w:rPr>
              <w:rFonts w:ascii="MS Gothic" w:eastAsia="MS Gothic" w:hAnsi="MS Gothic" w:hint="eastAsia"/>
            </w:rPr>
            <w:t>☐</w:t>
          </w:r>
        </w:sdtContent>
      </w:sdt>
      <w:r w:rsidR="00255527">
        <w:t xml:space="preserve"> </w:t>
      </w:r>
      <w:r w:rsidR="000C4187" w:rsidRPr="00AD0B2C">
        <w:t>Nichteinhaltung der Arbeitszeiten gem. ArbZG</w:t>
      </w:r>
      <w:r w:rsidR="00A258CB" w:rsidRPr="00AD0B2C">
        <w:t xml:space="preserve">/ </w:t>
      </w:r>
      <w:r w:rsidR="009E08C7" w:rsidRPr="00AD0B2C">
        <w:t>T</w:t>
      </w:r>
      <w:r w:rsidR="00A258CB" w:rsidRPr="00AD0B2C">
        <w:t>VL</w:t>
      </w:r>
    </w:p>
    <w:p w14:paraId="04ADE1EC" w14:textId="40E6DA79" w:rsidR="00676B29" w:rsidRDefault="00FD1286" w:rsidP="00FF10B7">
      <w:pPr>
        <w:pStyle w:val="Listenabsatz"/>
        <w:tabs>
          <w:tab w:val="left" w:pos="4820"/>
          <w:tab w:val="left" w:pos="5103"/>
        </w:tabs>
        <w:spacing w:after="0" w:line="240" w:lineRule="auto"/>
        <w:ind w:left="142"/>
        <w:jc w:val="left"/>
      </w:pPr>
      <w:sdt>
        <w:sdtPr>
          <w:id w:val="1363242571"/>
          <w14:checkbox>
            <w14:checked w14:val="0"/>
            <w14:checkedState w14:val="2612" w14:font="MS Gothic"/>
            <w14:uncheckedState w14:val="2610" w14:font="MS Gothic"/>
          </w14:checkbox>
        </w:sdtPr>
        <w:sdtEndPr/>
        <w:sdtContent>
          <w:r w:rsidR="000C65D6">
            <w:rPr>
              <w:rFonts w:ascii="MS Gothic" w:eastAsia="MS Gothic" w:hAnsi="MS Gothic" w:hint="eastAsia"/>
            </w:rPr>
            <w:t>☐</w:t>
          </w:r>
        </w:sdtContent>
      </w:sdt>
      <w:r w:rsidR="00255527">
        <w:t xml:space="preserve"> </w:t>
      </w:r>
      <w:r w:rsidR="000C4187" w:rsidRPr="00AD0B2C">
        <w:t xml:space="preserve">Erhöhter Arbeitsanfall / Mehrarbeit </w:t>
      </w:r>
    </w:p>
    <w:p w14:paraId="097CF63D" w14:textId="3BE4F1E3" w:rsidR="004227D6" w:rsidRPr="008C2EB3" w:rsidRDefault="00FD1286" w:rsidP="00FF10B7">
      <w:pPr>
        <w:pStyle w:val="Listenabsatz"/>
        <w:tabs>
          <w:tab w:val="left" w:pos="4820"/>
          <w:tab w:val="left" w:pos="5103"/>
        </w:tabs>
        <w:spacing w:after="0" w:line="240" w:lineRule="auto"/>
        <w:ind w:left="142"/>
        <w:jc w:val="left"/>
      </w:pPr>
      <w:sdt>
        <w:sdtPr>
          <w:id w:val="458846784"/>
          <w14:checkbox>
            <w14:checked w14:val="0"/>
            <w14:checkedState w14:val="2612" w14:font="MS Gothic"/>
            <w14:uncheckedState w14:val="2610" w14:font="MS Gothic"/>
          </w14:checkbox>
        </w:sdtPr>
        <w:sdtEndPr/>
        <w:sdtContent>
          <w:r w:rsidR="00255527">
            <w:rPr>
              <w:rFonts w:ascii="MS Gothic" w:eastAsia="MS Gothic" w:hAnsi="MS Gothic" w:hint="eastAsia"/>
            </w:rPr>
            <w:t>☐</w:t>
          </w:r>
        </w:sdtContent>
      </w:sdt>
      <w:r w:rsidR="00255527">
        <w:t xml:space="preserve"> </w:t>
      </w:r>
      <w:r w:rsidR="0042387B" w:rsidRPr="00AD0B2C">
        <w:t>N</w:t>
      </w:r>
      <w:r w:rsidR="000C4187" w:rsidRPr="00AD0B2C">
        <w:t xml:space="preserve">eue Arbeitsaufgaben </w:t>
      </w:r>
      <w:r w:rsidR="008C2EB3">
        <w:t xml:space="preserve">ohne angemessene </w:t>
      </w:r>
      <w:r w:rsidR="000C4187" w:rsidRPr="008C2EB3">
        <w:t>Einarbeitung</w:t>
      </w:r>
      <w:r w:rsidR="008C2EB3" w:rsidRPr="008C2EB3">
        <w:t xml:space="preserve"> / </w:t>
      </w:r>
      <w:r w:rsidR="000C4187" w:rsidRPr="008C2EB3">
        <w:t>Weiterbildung</w:t>
      </w:r>
    </w:p>
    <w:p w14:paraId="70066123" w14:textId="77777777" w:rsidR="00FF10B7" w:rsidRDefault="00FD1286" w:rsidP="00FF10B7">
      <w:pPr>
        <w:pStyle w:val="Listenabsatz"/>
        <w:tabs>
          <w:tab w:val="left" w:pos="4820"/>
          <w:tab w:val="left" w:pos="5103"/>
        </w:tabs>
        <w:spacing w:after="0" w:line="240" w:lineRule="auto"/>
        <w:ind w:left="142"/>
        <w:jc w:val="left"/>
      </w:pPr>
      <w:sdt>
        <w:sdtPr>
          <w:id w:val="-947080711"/>
          <w14:checkbox>
            <w14:checked w14:val="0"/>
            <w14:checkedState w14:val="2612" w14:font="MS Gothic"/>
            <w14:uncheckedState w14:val="2610" w14:font="MS Gothic"/>
          </w14:checkbox>
        </w:sdtPr>
        <w:sdtEndPr/>
        <w:sdtContent>
          <w:r w:rsidR="00FF10B7">
            <w:rPr>
              <w:rFonts w:ascii="MS Gothic" w:eastAsia="MS Gothic" w:hAnsi="MS Gothic" w:hint="eastAsia"/>
            </w:rPr>
            <w:t>☐</w:t>
          </w:r>
        </w:sdtContent>
      </w:sdt>
      <w:r w:rsidR="00FF10B7">
        <w:t xml:space="preserve"> </w:t>
      </w:r>
      <w:r w:rsidR="00FF10B7" w:rsidRPr="00AD0B2C">
        <w:t>Ausstattung</w:t>
      </w:r>
    </w:p>
    <w:p w14:paraId="7C8E352F" w14:textId="4CE72C47" w:rsidR="00FF10B7" w:rsidRDefault="00FD1286" w:rsidP="00FF10B7">
      <w:pPr>
        <w:pStyle w:val="Listenabsatz"/>
        <w:tabs>
          <w:tab w:val="left" w:pos="4820"/>
          <w:tab w:val="left" w:pos="5103"/>
        </w:tabs>
        <w:spacing w:after="0" w:line="240" w:lineRule="auto"/>
        <w:ind w:left="142"/>
        <w:jc w:val="left"/>
      </w:pPr>
      <w:sdt>
        <w:sdtPr>
          <w:id w:val="981114332"/>
          <w14:checkbox>
            <w14:checked w14:val="0"/>
            <w14:checkedState w14:val="2612" w14:font="MS Gothic"/>
            <w14:uncheckedState w14:val="2610" w14:font="MS Gothic"/>
          </w14:checkbox>
        </w:sdtPr>
        <w:sdtEndPr/>
        <w:sdtContent>
          <w:r w:rsidR="00FF10B7">
            <w:rPr>
              <w:rFonts w:ascii="MS Gothic" w:eastAsia="MS Gothic" w:hAnsi="MS Gothic" w:hint="eastAsia"/>
            </w:rPr>
            <w:t>☐</w:t>
          </w:r>
        </w:sdtContent>
      </w:sdt>
      <w:r w:rsidR="00FF10B7">
        <w:t xml:space="preserve"> </w:t>
      </w:r>
      <w:r w:rsidR="00FF10B7" w:rsidRPr="00AD0B2C">
        <w:t>Sonstige Gründe</w:t>
      </w:r>
      <w:r w:rsidR="00FF10B7">
        <w:t xml:space="preserve">: </w:t>
      </w:r>
      <w:sdt>
        <w:sdtPr>
          <w:id w:val="667445171"/>
          <w:placeholder>
            <w:docPart w:val="138311B7F280481991BB6AEB0A14DAD4"/>
          </w:placeholder>
          <w:showingPlcHdr/>
          <w:text/>
        </w:sdtPr>
        <w:sdtEndPr/>
        <w:sdtContent>
          <w:r w:rsidR="00FF10B7" w:rsidRPr="00FF10B7">
            <w:rPr>
              <w:rStyle w:val="Platzhaltertext"/>
              <w:i/>
              <w:iCs/>
            </w:rPr>
            <w:t>Klicken oder tippen Sie hier, um Text einzugeben.</w:t>
          </w:r>
        </w:sdtContent>
      </w:sdt>
    </w:p>
    <w:p w14:paraId="2AF4D086" w14:textId="77777777" w:rsidR="00174FEC" w:rsidRDefault="00174FEC" w:rsidP="00F33E43">
      <w:pPr>
        <w:spacing w:before="240" w:after="120"/>
        <w:rPr>
          <w:b/>
        </w:rPr>
      </w:pPr>
      <w:r w:rsidRPr="00AD0B2C">
        <w:rPr>
          <w:b/>
        </w:rPr>
        <w:t>Aus den oben genannten Gründen ergeben sich folgende Probleme:</w:t>
      </w:r>
    </w:p>
    <w:p w14:paraId="39C32A70" w14:textId="19A9CCF6" w:rsidR="000B7A1B" w:rsidRPr="00AD0B2C" w:rsidRDefault="00FD1286" w:rsidP="00255527">
      <w:pPr>
        <w:pStyle w:val="Listenabsatz"/>
        <w:tabs>
          <w:tab w:val="left" w:pos="284"/>
          <w:tab w:val="left" w:pos="4820"/>
          <w:tab w:val="left" w:pos="5103"/>
        </w:tabs>
        <w:spacing w:after="0" w:line="240" w:lineRule="auto"/>
        <w:ind w:left="142"/>
        <w:jc w:val="left"/>
      </w:pPr>
      <w:sdt>
        <w:sdtPr>
          <w:id w:val="-158475352"/>
          <w14:checkbox>
            <w14:checked w14:val="0"/>
            <w14:checkedState w14:val="2612" w14:font="MS Gothic"/>
            <w14:uncheckedState w14:val="2610" w14:font="MS Gothic"/>
          </w14:checkbox>
        </w:sdtPr>
        <w:sdtEndPr/>
        <w:sdtContent>
          <w:r w:rsidR="00255527">
            <w:rPr>
              <w:rFonts w:ascii="MS Gothic" w:eastAsia="MS Gothic" w:hAnsi="MS Gothic" w:hint="eastAsia"/>
            </w:rPr>
            <w:t>☐</w:t>
          </w:r>
        </w:sdtContent>
      </w:sdt>
      <w:r w:rsidR="00255527">
        <w:t xml:space="preserve"> </w:t>
      </w:r>
      <w:r w:rsidR="000B7A1B" w:rsidRPr="00AD0B2C">
        <w:t>Anfallende Arbeiten können nicht termingerecht erledigt werden.</w:t>
      </w:r>
    </w:p>
    <w:p w14:paraId="0F3FD5D8" w14:textId="05645474" w:rsidR="00174FEC" w:rsidRPr="00AD0B2C" w:rsidRDefault="00FD1286" w:rsidP="00255527">
      <w:pPr>
        <w:pStyle w:val="Listenabsatz"/>
        <w:tabs>
          <w:tab w:val="left" w:pos="284"/>
          <w:tab w:val="left" w:pos="4820"/>
          <w:tab w:val="left" w:pos="5103"/>
        </w:tabs>
        <w:spacing w:after="0" w:line="240" w:lineRule="auto"/>
        <w:ind w:left="142"/>
        <w:jc w:val="left"/>
      </w:pPr>
      <w:sdt>
        <w:sdtPr>
          <w:id w:val="-794905745"/>
          <w14:checkbox>
            <w14:checked w14:val="0"/>
            <w14:checkedState w14:val="2612" w14:font="MS Gothic"/>
            <w14:uncheckedState w14:val="2610" w14:font="MS Gothic"/>
          </w14:checkbox>
        </w:sdtPr>
        <w:sdtEndPr/>
        <w:sdtContent>
          <w:r w:rsidR="00255527">
            <w:rPr>
              <w:rFonts w:ascii="MS Gothic" w:eastAsia="MS Gothic" w:hAnsi="MS Gothic" w:hint="eastAsia"/>
            </w:rPr>
            <w:t>☐</w:t>
          </w:r>
        </w:sdtContent>
      </w:sdt>
      <w:r w:rsidR="00255527">
        <w:t xml:space="preserve"> </w:t>
      </w:r>
      <w:r w:rsidR="0042387B" w:rsidRPr="00AD0B2C">
        <w:t>D</w:t>
      </w:r>
      <w:r w:rsidR="00174FEC" w:rsidRPr="00AD0B2C">
        <w:t>ie erforderliche Qualität der Arbeitsleistung kann nicht mehr aufrecht gehalten werden.</w:t>
      </w:r>
    </w:p>
    <w:p w14:paraId="1EFB7A11" w14:textId="58A525C8" w:rsidR="000B7A1B" w:rsidRPr="00AD0B2C" w:rsidRDefault="00FD1286" w:rsidP="00255527">
      <w:pPr>
        <w:pStyle w:val="Listenabsatz"/>
        <w:tabs>
          <w:tab w:val="left" w:pos="284"/>
          <w:tab w:val="left" w:pos="4820"/>
          <w:tab w:val="left" w:pos="5103"/>
        </w:tabs>
        <w:spacing w:after="0" w:line="240" w:lineRule="auto"/>
        <w:ind w:left="142"/>
        <w:jc w:val="left"/>
      </w:pPr>
      <w:sdt>
        <w:sdtPr>
          <w:id w:val="1951352477"/>
          <w14:checkbox>
            <w14:checked w14:val="0"/>
            <w14:checkedState w14:val="2612" w14:font="MS Gothic"/>
            <w14:uncheckedState w14:val="2610" w14:font="MS Gothic"/>
          </w14:checkbox>
        </w:sdtPr>
        <w:sdtEndPr/>
        <w:sdtContent>
          <w:r w:rsidR="00255527">
            <w:rPr>
              <w:rFonts w:ascii="MS Gothic" w:eastAsia="MS Gothic" w:hAnsi="MS Gothic" w:hint="eastAsia"/>
            </w:rPr>
            <w:t>☐</w:t>
          </w:r>
        </w:sdtContent>
      </w:sdt>
      <w:r w:rsidR="00255527">
        <w:t xml:space="preserve"> </w:t>
      </w:r>
      <w:r w:rsidR="000B7A1B" w:rsidRPr="00AD0B2C">
        <w:t>Die Einarbeitung / Weiterbildung der Mitarbeite</w:t>
      </w:r>
      <w:r w:rsidR="008C2EB3">
        <w:t>nden</w:t>
      </w:r>
      <w:r w:rsidR="000B7A1B" w:rsidRPr="00AD0B2C">
        <w:t xml:space="preserve"> ist nicht mehr möglich.</w:t>
      </w:r>
    </w:p>
    <w:p w14:paraId="3086934D" w14:textId="1405FF32" w:rsidR="00174FEC" w:rsidRDefault="00FD1286" w:rsidP="00255527">
      <w:pPr>
        <w:pStyle w:val="Listenabsatz"/>
        <w:tabs>
          <w:tab w:val="left" w:pos="284"/>
          <w:tab w:val="left" w:pos="4820"/>
          <w:tab w:val="left" w:pos="5103"/>
        </w:tabs>
        <w:spacing w:after="0" w:line="240" w:lineRule="auto"/>
        <w:ind w:left="142"/>
        <w:jc w:val="left"/>
      </w:pPr>
      <w:sdt>
        <w:sdtPr>
          <w:id w:val="377739713"/>
          <w14:checkbox>
            <w14:checked w14:val="0"/>
            <w14:checkedState w14:val="2612" w14:font="MS Gothic"/>
            <w14:uncheckedState w14:val="2610" w14:font="MS Gothic"/>
          </w14:checkbox>
        </w:sdtPr>
        <w:sdtEndPr/>
        <w:sdtContent>
          <w:r w:rsidR="00255527">
            <w:rPr>
              <w:rFonts w:ascii="MS Gothic" w:eastAsia="MS Gothic" w:hAnsi="MS Gothic" w:hint="eastAsia"/>
            </w:rPr>
            <w:t>☐</w:t>
          </w:r>
        </w:sdtContent>
      </w:sdt>
      <w:r w:rsidR="00255527">
        <w:t xml:space="preserve"> </w:t>
      </w:r>
      <w:r w:rsidR="00174FEC" w:rsidRPr="00AD0B2C">
        <w:t xml:space="preserve">Die Arbeitszeiten </w:t>
      </w:r>
      <w:r w:rsidR="00431AD2" w:rsidRPr="00AD0B2C">
        <w:t>können</w:t>
      </w:r>
      <w:r w:rsidR="00174FEC" w:rsidRPr="00AD0B2C">
        <w:t xml:space="preserve"> nicht eingehalten werden</w:t>
      </w:r>
      <w:r w:rsidR="005A3E6B" w:rsidRPr="00AD0B2C">
        <w:t>.</w:t>
      </w:r>
    </w:p>
    <w:p w14:paraId="33E0B58E" w14:textId="08D51D0A" w:rsidR="00E45609" w:rsidRDefault="00FD1286" w:rsidP="00E45609">
      <w:pPr>
        <w:pStyle w:val="Listenabsatz"/>
        <w:tabs>
          <w:tab w:val="left" w:pos="284"/>
          <w:tab w:val="left" w:pos="4820"/>
          <w:tab w:val="left" w:pos="5103"/>
        </w:tabs>
        <w:spacing w:after="0" w:line="240" w:lineRule="auto"/>
        <w:ind w:left="142"/>
        <w:jc w:val="left"/>
      </w:pPr>
      <w:sdt>
        <w:sdtPr>
          <w:id w:val="904256947"/>
          <w14:checkbox>
            <w14:checked w14:val="0"/>
            <w14:checkedState w14:val="2612" w14:font="MS Gothic"/>
            <w14:uncheckedState w14:val="2610" w14:font="MS Gothic"/>
          </w14:checkbox>
        </w:sdtPr>
        <w:sdtEndPr/>
        <w:sdtContent>
          <w:r w:rsidR="00E45609">
            <w:rPr>
              <w:rFonts w:ascii="MS Gothic" w:eastAsia="MS Gothic" w:hAnsi="MS Gothic" w:hint="eastAsia"/>
            </w:rPr>
            <w:t>☐</w:t>
          </w:r>
        </w:sdtContent>
      </w:sdt>
      <w:r w:rsidR="00E45609">
        <w:t xml:space="preserve"> </w:t>
      </w:r>
      <w:r w:rsidR="00E45609" w:rsidRPr="00AD0B2C">
        <w:t>Die Einhaltung einer Mittagspause ist nicht mehr gewährleistet.</w:t>
      </w:r>
    </w:p>
    <w:p w14:paraId="0CB0ADDA" w14:textId="07F01B3C" w:rsidR="001D1A6C" w:rsidRPr="000C65D6" w:rsidRDefault="00FD1286" w:rsidP="001D1A6C">
      <w:pPr>
        <w:pStyle w:val="Listenabsatz"/>
        <w:tabs>
          <w:tab w:val="left" w:pos="284"/>
          <w:tab w:val="left" w:pos="4820"/>
          <w:tab w:val="left" w:pos="5103"/>
        </w:tabs>
        <w:spacing w:after="0" w:line="240" w:lineRule="auto"/>
        <w:ind w:left="142"/>
        <w:jc w:val="left"/>
      </w:pPr>
      <w:sdt>
        <w:sdtPr>
          <w:id w:val="874129476"/>
          <w14:checkbox>
            <w14:checked w14:val="0"/>
            <w14:checkedState w14:val="2612" w14:font="MS Gothic"/>
            <w14:uncheckedState w14:val="2610" w14:font="MS Gothic"/>
          </w14:checkbox>
        </w:sdtPr>
        <w:sdtEndPr/>
        <w:sdtContent>
          <w:r w:rsidR="001D1A6C" w:rsidRPr="000C65D6">
            <w:rPr>
              <w:rFonts w:ascii="MS Gothic" w:eastAsia="MS Gothic" w:hAnsi="MS Gothic" w:hint="eastAsia"/>
            </w:rPr>
            <w:t>☐</w:t>
          </w:r>
        </w:sdtContent>
      </w:sdt>
      <w:r w:rsidR="001D1A6C" w:rsidRPr="000C65D6">
        <w:t xml:space="preserve"> Gefährdung der Arbeitssicherheit</w:t>
      </w:r>
    </w:p>
    <w:p w14:paraId="35CDC27F" w14:textId="02BC71B1" w:rsidR="000B7A1B" w:rsidRDefault="00FD1286" w:rsidP="00255527">
      <w:pPr>
        <w:pStyle w:val="Listenabsatz"/>
        <w:tabs>
          <w:tab w:val="left" w:pos="284"/>
          <w:tab w:val="left" w:pos="4820"/>
          <w:tab w:val="left" w:pos="5103"/>
        </w:tabs>
        <w:spacing w:after="0" w:line="240" w:lineRule="auto"/>
        <w:ind w:left="142"/>
        <w:jc w:val="left"/>
      </w:pPr>
      <w:sdt>
        <w:sdtPr>
          <w:id w:val="-446927643"/>
          <w14:checkbox>
            <w14:checked w14:val="0"/>
            <w14:checkedState w14:val="2612" w14:font="MS Gothic"/>
            <w14:uncheckedState w14:val="2610" w14:font="MS Gothic"/>
          </w14:checkbox>
        </w:sdtPr>
        <w:sdtEndPr/>
        <w:sdtContent>
          <w:r w:rsidR="00FF10B7">
            <w:rPr>
              <w:rFonts w:ascii="MS Gothic" w:eastAsia="MS Gothic" w:hAnsi="MS Gothic" w:hint="eastAsia"/>
            </w:rPr>
            <w:t>☐</w:t>
          </w:r>
        </w:sdtContent>
      </w:sdt>
      <w:r w:rsidR="00255527">
        <w:t xml:space="preserve"> </w:t>
      </w:r>
      <w:r w:rsidR="000B7A1B" w:rsidRPr="00AD0B2C">
        <w:t>Sonstiges</w:t>
      </w:r>
      <w:r w:rsidR="00255527">
        <w:t xml:space="preserve">: </w:t>
      </w:r>
      <w:sdt>
        <w:sdtPr>
          <w:id w:val="796106866"/>
          <w:placeholder>
            <w:docPart w:val="DefaultPlaceholder_-1854013440"/>
          </w:placeholder>
          <w:showingPlcHdr/>
          <w:text/>
        </w:sdtPr>
        <w:sdtEndPr/>
        <w:sdtContent>
          <w:r w:rsidR="00255527" w:rsidRPr="00FF10B7">
            <w:rPr>
              <w:rStyle w:val="Platzhaltertext"/>
              <w:i/>
              <w:iCs/>
            </w:rPr>
            <w:t>Klicken oder tippen Sie hier, um Text einzugeben.</w:t>
          </w:r>
        </w:sdtContent>
      </w:sdt>
    </w:p>
    <w:p w14:paraId="029910FE" w14:textId="77777777" w:rsidR="001476AD" w:rsidRDefault="001476AD" w:rsidP="001476AD">
      <w:pPr>
        <w:pStyle w:val="Listenabsatz"/>
        <w:tabs>
          <w:tab w:val="left" w:pos="284"/>
          <w:tab w:val="left" w:pos="4820"/>
          <w:tab w:val="left" w:pos="5103"/>
        </w:tabs>
        <w:spacing w:after="0" w:line="240" w:lineRule="auto"/>
        <w:ind w:left="1080"/>
        <w:jc w:val="left"/>
      </w:pPr>
    </w:p>
    <w:p w14:paraId="6B59015E" w14:textId="1AA434EE" w:rsidR="001476AD" w:rsidRPr="001476AD" w:rsidRDefault="001476AD" w:rsidP="00607EAA">
      <w:pPr>
        <w:tabs>
          <w:tab w:val="left" w:pos="284"/>
          <w:tab w:val="left" w:pos="4395"/>
          <w:tab w:val="left" w:pos="4536"/>
          <w:tab w:val="left" w:pos="4678"/>
        </w:tabs>
        <w:spacing w:after="0" w:line="240" w:lineRule="auto"/>
        <w:jc w:val="left"/>
        <w:rPr>
          <w:b/>
          <w:bCs/>
        </w:rPr>
      </w:pPr>
      <w:r w:rsidRPr="001476AD">
        <w:rPr>
          <w:b/>
          <w:bCs/>
        </w:rPr>
        <w:t>Folgende Bemühungen zur Abhilfe sind bereits erfolgt:</w:t>
      </w:r>
    </w:p>
    <w:p w14:paraId="1DAA45CA" w14:textId="77777777" w:rsidR="001476AD" w:rsidRDefault="001476AD" w:rsidP="001476AD">
      <w:pPr>
        <w:tabs>
          <w:tab w:val="left" w:pos="284"/>
          <w:tab w:val="left" w:pos="4820"/>
          <w:tab w:val="left" w:pos="5103"/>
        </w:tabs>
        <w:spacing w:after="0" w:line="240" w:lineRule="auto"/>
        <w:jc w:val="left"/>
      </w:pPr>
    </w:p>
    <w:p w14:paraId="181C3C23" w14:textId="77777777" w:rsidR="00607EAA" w:rsidRDefault="00607EAA" w:rsidP="001476AD">
      <w:pPr>
        <w:pStyle w:val="Listenabsatz"/>
        <w:numPr>
          <w:ilvl w:val="0"/>
          <w:numId w:val="9"/>
        </w:numPr>
        <w:tabs>
          <w:tab w:val="left" w:pos="284"/>
          <w:tab w:val="left" w:pos="4820"/>
          <w:tab w:val="left" w:pos="5103"/>
        </w:tabs>
        <w:spacing w:after="0" w:line="240" w:lineRule="auto"/>
        <w:jc w:val="left"/>
        <w:sectPr w:rsidR="00607EAA" w:rsidSect="00811A54">
          <w:type w:val="continuous"/>
          <w:pgSz w:w="11906" w:h="16838" w:code="9"/>
          <w:pgMar w:top="993" w:right="1134" w:bottom="851" w:left="1247" w:header="567" w:footer="567" w:gutter="0"/>
          <w:cols w:space="708"/>
          <w:titlePg/>
          <w:docGrid w:linePitch="360"/>
        </w:sectPr>
      </w:pPr>
    </w:p>
    <w:p w14:paraId="0B771CB1" w14:textId="20DC1848" w:rsidR="001476AD" w:rsidRPr="00AD0B2C" w:rsidRDefault="00FD1286" w:rsidP="00592D7C">
      <w:pPr>
        <w:pStyle w:val="Listenabsatz"/>
        <w:tabs>
          <w:tab w:val="left" w:pos="284"/>
          <w:tab w:val="left" w:pos="4395"/>
          <w:tab w:val="left" w:pos="4675"/>
        </w:tabs>
        <w:spacing w:after="0" w:line="240" w:lineRule="auto"/>
        <w:ind w:left="142"/>
        <w:jc w:val="left"/>
      </w:pPr>
      <w:sdt>
        <w:sdtPr>
          <w:id w:val="1320927553"/>
          <w14:checkbox>
            <w14:checked w14:val="0"/>
            <w14:checkedState w14:val="2612" w14:font="MS Gothic"/>
            <w14:uncheckedState w14:val="2610" w14:font="MS Gothic"/>
          </w14:checkbox>
        </w:sdtPr>
        <w:sdtEndPr/>
        <w:sdtContent>
          <w:r w:rsidR="00255527">
            <w:rPr>
              <w:rFonts w:ascii="MS Gothic" w:eastAsia="MS Gothic" w:hAnsi="MS Gothic" w:hint="eastAsia"/>
            </w:rPr>
            <w:t>☐</w:t>
          </w:r>
        </w:sdtContent>
      </w:sdt>
      <w:r w:rsidR="00255527">
        <w:t xml:space="preserve"> </w:t>
      </w:r>
      <w:r w:rsidR="001476AD">
        <w:t>Nein</w:t>
      </w:r>
    </w:p>
    <w:bookmarkStart w:id="1" w:name="_Hlk203720620"/>
    <w:p w14:paraId="7FD85A3D" w14:textId="57991A6C" w:rsidR="00811A54" w:rsidRDefault="00FD1286" w:rsidP="00592D7C">
      <w:pPr>
        <w:pStyle w:val="Listenabsatz"/>
        <w:tabs>
          <w:tab w:val="left" w:pos="4395"/>
          <w:tab w:val="left" w:pos="4675"/>
        </w:tabs>
        <w:spacing w:after="0" w:line="240" w:lineRule="auto"/>
        <w:ind w:left="142"/>
        <w:jc w:val="left"/>
      </w:pPr>
      <w:sdt>
        <w:sdtPr>
          <w:id w:val="-1346633933"/>
          <w14:checkbox>
            <w14:checked w14:val="0"/>
            <w14:checkedState w14:val="2612" w14:font="MS Gothic"/>
            <w14:uncheckedState w14:val="2610" w14:font="MS Gothic"/>
          </w14:checkbox>
        </w:sdtPr>
        <w:sdtEndPr/>
        <w:sdtContent>
          <w:r w:rsidR="00FF10B7">
            <w:rPr>
              <w:rFonts w:ascii="MS Gothic" w:eastAsia="MS Gothic" w:hAnsi="MS Gothic" w:hint="eastAsia"/>
            </w:rPr>
            <w:t>☐</w:t>
          </w:r>
        </w:sdtContent>
      </w:sdt>
      <w:r w:rsidR="00255527">
        <w:t xml:space="preserve"> </w:t>
      </w:r>
      <w:r w:rsidR="001476AD">
        <w:t>Ja, nämlich: (Gespräche mit Vorgesetzten; Versuch, Springer zu bekommen etc.)</w:t>
      </w:r>
      <w:bookmarkEnd w:id="1"/>
    </w:p>
    <w:sdt>
      <w:sdtPr>
        <w:id w:val="-361979670"/>
        <w:placeholder>
          <w:docPart w:val="DefaultPlaceholder_-1854013440"/>
        </w:placeholder>
        <w:showingPlcHdr/>
        <w:text/>
      </w:sdtPr>
      <w:sdtEndPr/>
      <w:sdtContent>
        <w:p w14:paraId="3B824300" w14:textId="5A8A128D" w:rsidR="00255527" w:rsidRDefault="00255527" w:rsidP="00592D7C">
          <w:pPr>
            <w:tabs>
              <w:tab w:val="left" w:pos="284"/>
              <w:tab w:val="left" w:pos="4820"/>
              <w:tab w:val="left" w:pos="5103"/>
            </w:tabs>
            <w:spacing w:after="0" w:line="480" w:lineRule="auto"/>
            <w:ind w:left="426"/>
            <w:jc w:val="left"/>
          </w:pPr>
          <w:r w:rsidRPr="00FF10B7">
            <w:rPr>
              <w:rStyle w:val="Platzhaltertext"/>
              <w:i/>
              <w:iCs/>
            </w:rPr>
            <w:t>Klicken oder tippen Sie hier, um Text einzugeben.</w:t>
          </w:r>
        </w:p>
      </w:sdtContent>
    </w:sdt>
    <w:p w14:paraId="31AB4D97" w14:textId="77777777" w:rsidR="00947A07" w:rsidRPr="00AD0B2C" w:rsidRDefault="00947A07" w:rsidP="00BA67BC">
      <w:pPr>
        <w:spacing w:before="240" w:after="120"/>
        <w:rPr>
          <w:b/>
        </w:rPr>
      </w:pPr>
      <w:r w:rsidRPr="00AD0B2C">
        <w:rPr>
          <w:b/>
        </w:rPr>
        <w:t>Schilderung der Situation:</w:t>
      </w:r>
    </w:p>
    <w:p w14:paraId="13CC7053" w14:textId="1B54CB3E" w:rsidR="00947A07" w:rsidRPr="00AD0B2C" w:rsidRDefault="00BA67BC" w:rsidP="00592D7C">
      <w:pPr>
        <w:tabs>
          <w:tab w:val="left" w:pos="2552"/>
          <w:tab w:val="right" w:leader="underscore" w:pos="9498"/>
        </w:tabs>
        <w:spacing w:line="480" w:lineRule="auto"/>
        <w:jc w:val="left"/>
        <w:rPr>
          <w:vertAlign w:val="superscript"/>
        </w:rPr>
      </w:pPr>
      <w:r w:rsidRPr="00AD0B2C">
        <w:t>nähere Erläuterungen:</w:t>
      </w:r>
      <w:r w:rsidR="00592D7C">
        <w:tab/>
      </w:r>
      <w:bookmarkStart w:id="2" w:name="_Hlk203655655"/>
      <w:sdt>
        <w:sdtPr>
          <w:id w:val="203380566"/>
          <w:placeholder>
            <w:docPart w:val="DefaultPlaceholder_-1854013440"/>
          </w:placeholder>
          <w:showingPlcHdr/>
          <w:text/>
        </w:sdtPr>
        <w:sdtEndPr/>
        <w:sdtContent>
          <w:r w:rsidR="00592D7C" w:rsidRPr="00FF10B7">
            <w:rPr>
              <w:rStyle w:val="Platzhaltertext"/>
              <w:i/>
              <w:iCs/>
            </w:rPr>
            <w:t>Klicken oder tippen Sie hier, um Text einzugeben.</w:t>
          </w:r>
        </w:sdtContent>
      </w:sdt>
      <w:bookmarkEnd w:id="2"/>
    </w:p>
    <w:p w14:paraId="24FDEB28" w14:textId="73F15A74" w:rsidR="00BA67BC" w:rsidRPr="00AD0B2C" w:rsidRDefault="00BA67BC" w:rsidP="00592D7C">
      <w:pPr>
        <w:tabs>
          <w:tab w:val="left" w:pos="2552"/>
          <w:tab w:val="right" w:leader="underscore" w:pos="9498"/>
        </w:tabs>
        <w:spacing w:line="480" w:lineRule="auto"/>
        <w:rPr>
          <w:vertAlign w:val="superscript"/>
        </w:rPr>
      </w:pPr>
      <w:r w:rsidRPr="00AD0B2C">
        <w:t>mögliche dienstliche Folgen:</w:t>
      </w:r>
      <w:r w:rsidR="00592D7C">
        <w:tab/>
      </w:r>
      <w:sdt>
        <w:sdtPr>
          <w:id w:val="1750076973"/>
          <w:placeholder>
            <w:docPart w:val="DefaultPlaceholder_-1854013440"/>
          </w:placeholder>
          <w:showingPlcHdr/>
          <w:text/>
        </w:sdtPr>
        <w:sdtEndPr/>
        <w:sdtContent>
          <w:r w:rsidR="00255527" w:rsidRPr="00FF10B7">
            <w:rPr>
              <w:rStyle w:val="Platzhaltertext"/>
              <w:i/>
              <w:iCs/>
            </w:rPr>
            <w:t>Klicken oder tippen Sie hier, um Text einzugeben.</w:t>
          </w:r>
        </w:sdtContent>
      </w:sdt>
    </w:p>
    <w:p w14:paraId="4AE0BFE4" w14:textId="3D67909F" w:rsidR="00626CDD" w:rsidRDefault="00947A07" w:rsidP="00592D7C">
      <w:pPr>
        <w:tabs>
          <w:tab w:val="left" w:pos="2552"/>
          <w:tab w:val="right" w:leader="underscore" w:pos="9498"/>
        </w:tabs>
        <w:spacing w:line="480" w:lineRule="auto"/>
        <w:rPr>
          <w:vertAlign w:val="superscript"/>
        </w:rPr>
      </w:pPr>
      <w:r w:rsidRPr="00AD0B2C">
        <w:t>mögliche persönliche Folgen</w:t>
      </w:r>
      <w:r w:rsidR="00BA67BC" w:rsidRPr="00AD0B2C">
        <w:t>:</w:t>
      </w:r>
      <w:r w:rsidR="00592D7C">
        <w:tab/>
      </w:r>
      <w:sdt>
        <w:sdtPr>
          <w:id w:val="-1226448714"/>
          <w:placeholder>
            <w:docPart w:val="DefaultPlaceholder_-1854013440"/>
          </w:placeholder>
          <w:showingPlcHdr/>
          <w:text/>
        </w:sdtPr>
        <w:sdtEndPr/>
        <w:sdtContent>
          <w:r w:rsidR="00255527" w:rsidRPr="00FF10B7">
            <w:rPr>
              <w:rStyle w:val="Platzhaltertext"/>
              <w:i/>
              <w:iCs/>
            </w:rPr>
            <w:t>Klicken oder tippen Sie hier, um Text einzugeben.</w:t>
          </w:r>
        </w:sdtContent>
      </w:sdt>
    </w:p>
    <w:p w14:paraId="3E159AE5" w14:textId="7E14B970" w:rsidR="000C65D6" w:rsidRPr="00AD0B2C" w:rsidRDefault="000C65D6" w:rsidP="000C65D6">
      <w:pPr>
        <w:tabs>
          <w:tab w:val="right" w:leader="underscore" w:pos="9498"/>
        </w:tabs>
        <w:spacing w:line="240" w:lineRule="auto"/>
      </w:pPr>
      <w:r w:rsidRPr="00AD0B2C">
        <w:t>Ich bitte um Abstellung dieser Situation gem.</w:t>
      </w:r>
      <w:r w:rsidRPr="00AD0B2C">
        <w:rPr>
          <w:color w:val="FF0000"/>
        </w:rPr>
        <w:t xml:space="preserve"> </w:t>
      </w:r>
      <w:r w:rsidRPr="009768C8">
        <w:t>§ 3 ArbSchG</w:t>
      </w:r>
      <w:r w:rsidRPr="00592D7C">
        <w:t>,</w:t>
      </w:r>
      <w:r w:rsidRPr="00AD0B2C">
        <w:rPr>
          <w:color w:val="FF0000"/>
        </w:rPr>
        <w:t xml:space="preserve"> </w:t>
      </w:r>
      <w:r w:rsidRPr="00AD0B2C">
        <w:t>um eine Arbeitsentlastung herbeizuführen, die es mir erlaubt, meine Arbeitsaufgaben voll zu erfüllen. Zu einem Dienstgespräch über die derzeitige Situation bin ich gern bereit (bei Anwesenheit des Personalrates und ggf. der Gleichstellungsbeauftragten bzw. de</w:t>
      </w:r>
      <w:r>
        <w:t>r</w:t>
      </w:r>
      <w:r w:rsidRPr="00AD0B2C">
        <w:t xml:space="preserve"> Schwerbehindertenvertret</w:t>
      </w:r>
      <w:r>
        <w:t>ung</w:t>
      </w:r>
      <w:r w:rsidRPr="00AD0B2C">
        <w:t>).</w:t>
      </w:r>
    </w:p>
    <w:p w14:paraId="188B4BD6" w14:textId="77777777" w:rsidR="000C65D6" w:rsidRDefault="000C65D6" w:rsidP="005D1494">
      <w:pPr>
        <w:tabs>
          <w:tab w:val="left" w:pos="3402"/>
          <w:tab w:val="right" w:leader="underscore" w:pos="6237"/>
          <w:tab w:val="left" w:pos="6804"/>
          <w:tab w:val="right" w:leader="underscore" w:pos="9498"/>
        </w:tabs>
        <w:spacing w:before="240" w:after="120"/>
        <w:contextualSpacing/>
        <w:jc w:val="left"/>
      </w:pPr>
    </w:p>
    <w:p w14:paraId="2F45762C" w14:textId="77777777" w:rsidR="000C65D6" w:rsidRDefault="000C65D6" w:rsidP="005D1494">
      <w:pPr>
        <w:tabs>
          <w:tab w:val="left" w:pos="3402"/>
          <w:tab w:val="right" w:leader="underscore" w:pos="6237"/>
          <w:tab w:val="left" w:pos="6804"/>
          <w:tab w:val="right" w:leader="underscore" w:pos="9498"/>
        </w:tabs>
        <w:spacing w:before="240" w:after="120"/>
        <w:contextualSpacing/>
        <w:jc w:val="left"/>
      </w:pPr>
    </w:p>
    <w:p w14:paraId="4C3416CD" w14:textId="5A037CF2" w:rsidR="00BA67BC" w:rsidRPr="00AD0B2C" w:rsidRDefault="00546E2A" w:rsidP="005D1494">
      <w:pPr>
        <w:tabs>
          <w:tab w:val="left" w:pos="3402"/>
          <w:tab w:val="right" w:leader="underscore" w:pos="6237"/>
          <w:tab w:val="left" w:pos="6804"/>
          <w:tab w:val="right" w:leader="underscore" w:pos="9498"/>
        </w:tabs>
        <w:spacing w:before="240" w:after="120"/>
        <w:contextualSpacing/>
        <w:jc w:val="left"/>
      </w:pPr>
      <w:r w:rsidRPr="00AD0B2C">
        <w:t>_____________</w:t>
      </w:r>
      <w:r w:rsidR="00861E19" w:rsidRPr="00AD0B2C">
        <w:t>_________________</w:t>
      </w:r>
      <w:r w:rsidR="00BA67BC" w:rsidRPr="00AD0B2C">
        <w:tab/>
      </w:r>
    </w:p>
    <w:p w14:paraId="055B8A3F" w14:textId="64810E53" w:rsidR="00947A07" w:rsidRPr="00AD0B2C" w:rsidRDefault="00947A07" w:rsidP="005D1494">
      <w:pPr>
        <w:tabs>
          <w:tab w:val="center" w:pos="4820"/>
          <w:tab w:val="center" w:pos="8080"/>
        </w:tabs>
        <w:spacing w:after="120"/>
      </w:pPr>
      <w:r w:rsidRPr="00AD0B2C">
        <w:rPr>
          <w:vertAlign w:val="superscript"/>
        </w:rPr>
        <w:t>(</w:t>
      </w:r>
      <w:r w:rsidR="00546E2A" w:rsidRPr="00AD0B2C">
        <w:rPr>
          <w:vertAlign w:val="superscript"/>
        </w:rPr>
        <w:t xml:space="preserve">Datum </w:t>
      </w:r>
      <w:r w:rsidRPr="00AD0B2C">
        <w:rPr>
          <w:vertAlign w:val="superscript"/>
        </w:rPr>
        <w:t>Unterschrift Beschäftigte/r)</w:t>
      </w:r>
      <w:r w:rsidR="00BA67BC" w:rsidRPr="00AD0B2C">
        <w:rPr>
          <w:vertAlign w:val="superscript"/>
        </w:rPr>
        <w:tab/>
      </w:r>
    </w:p>
    <w:sectPr w:rsidR="00947A07" w:rsidRPr="00AD0B2C" w:rsidSect="009E08C7">
      <w:type w:val="continuous"/>
      <w:pgSz w:w="11906" w:h="16838" w:code="9"/>
      <w:pgMar w:top="993" w:right="1134" w:bottom="1134"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B10A" w14:textId="77777777" w:rsidR="00F1429F" w:rsidRDefault="00F1429F" w:rsidP="006D3C49">
      <w:pPr>
        <w:spacing w:after="0" w:line="240" w:lineRule="auto"/>
      </w:pPr>
      <w:r>
        <w:separator/>
      </w:r>
    </w:p>
  </w:endnote>
  <w:endnote w:type="continuationSeparator" w:id="0">
    <w:p w14:paraId="78EB0E1A" w14:textId="77777777" w:rsidR="00F1429F" w:rsidRDefault="00F1429F" w:rsidP="006D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8B15" w14:textId="77777777" w:rsidR="002933DD" w:rsidRDefault="002933DD" w:rsidP="002933DD">
    <w:pPr>
      <w:pStyle w:val="Fuzeile"/>
      <w:tabs>
        <w:tab w:val="clear" w:pos="4536"/>
        <w:tab w:val="clear" w:pos="9072"/>
        <w:tab w:val="center" w:pos="4820"/>
        <w:tab w:val="right" w:pos="9498"/>
      </w:tabs>
    </w:pPr>
    <w:r>
      <w:tab/>
    </w:r>
    <w:r>
      <w:tab/>
    </w:r>
    <w:r w:rsidR="000F6F8C">
      <w:fldChar w:fldCharType="begin"/>
    </w:r>
    <w:r w:rsidR="000F6F8C">
      <w:instrText xml:space="preserve"> PAGE   \* MERGEFORMAT </w:instrText>
    </w:r>
    <w:r w:rsidR="000F6F8C">
      <w:fldChar w:fldCharType="separate"/>
    </w:r>
    <w:r w:rsidR="00703748">
      <w:rPr>
        <w:noProof/>
      </w:rPr>
      <w:t>2</w:t>
    </w:r>
    <w:r w:rsidR="000F6F8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ABD96" w14:textId="77777777" w:rsidR="00F1429F" w:rsidRDefault="00F1429F" w:rsidP="006D3C49">
      <w:pPr>
        <w:spacing w:after="0" w:line="240" w:lineRule="auto"/>
      </w:pPr>
      <w:r>
        <w:separator/>
      </w:r>
    </w:p>
  </w:footnote>
  <w:footnote w:type="continuationSeparator" w:id="0">
    <w:p w14:paraId="17FCFC44" w14:textId="77777777" w:rsidR="00F1429F" w:rsidRDefault="00F1429F" w:rsidP="006D3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69E3" w14:textId="77777777" w:rsidR="008B3216" w:rsidRDefault="008B3216">
    <w:pPr>
      <w:pStyle w:val="Kopfzeile"/>
      <w:jc w:val="center"/>
      <w:rPr>
        <w:color w:val="365F91" w:themeColor="accent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428"/>
    <w:multiLevelType w:val="hybridMultilevel"/>
    <w:tmpl w:val="EEDAE34A"/>
    <w:lvl w:ilvl="0" w:tplc="2734648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661E08"/>
    <w:multiLevelType w:val="hybridMultilevel"/>
    <w:tmpl w:val="B1E660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690ED8"/>
    <w:multiLevelType w:val="hybridMultilevel"/>
    <w:tmpl w:val="33C2EC42"/>
    <w:lvl w:ilvl="0" w:tplc="BB068DD4">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FC55C8F"/>
    <w:multiLevelType w:val="hybridMultilevel"/>
    <w:tmpl w:val="6CC05F54"/>
    <w:lvl w:ilvl="0" w:tplc="BB068DD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096589"/>
    <w:multiLevelType w:val="hybridMultilevel"/>
    <w:tmpl w:val="022EE89E"/>
    <w:lvl w:ilvl="0" w:tplc="2734648C">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359130D9"/>
    <w:multiLevelType w:val="hybridMultilevel"/>
    <w:tmpl w:val="BFEC4878"/>
    <w:lvl w:ilvl="0" w:tplc="12A23F3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CF5692"/>
    <w:multiLevelType w:val="hybridMultilevel"/>
    <w:tmpl w:val="ACC80D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D16302"/>
    <w:multiLevelType w:val="hybridMultilevel"/>
    <w:tmpl w:val="7D06B1BA"/>
    <w:lvl w:ilvl="0" w:tplc="2734648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FA15088"/>
    <w:multiLevelType w:val="hybridMultilevel"/>
    <w:tmpl w:val="84D8D6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976EC6"/>
    <w:multiLevelType w:val="hybridMultilevel"/>
    <w:tmpl w:val="AD0053D0"/>
    <w:lvl w:ilvl="0" w:tplc="A17EE5A0">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D33F65"/>
    <w:multiLevelType w:val="hybridMultilevel"/>
    <w:tmpl w:val="E9DEA12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5A82F34"/>
    <w:multiLevelType w:val="hybridMultilevel"/>
    <w:tmpl w:val="9CB098A0"/>
    <w:lvl w:ilvl="0" w:tplc="BB068DD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8280459"/>
    <w:multiLevelType w:val="hybridMultilevel"/>
    <w:tmpl w:val="DD966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8580830">
    <w:abstractNumId w:val="11"/>
  </w:num>
  <w:num w:numId="2" w16cid:durableId="927423740">
    <w:abstractNumId w:val="9"/>
  </w:num>
  <w:num w:numId="3" w16cid:durableId="619604437">
    <w:abstractNumId w:val="4"/>
  </w:num>
  <w:num w:numId="4" w16cid:durableId="574125311">
    <w:abstractNumId w:val="0"/>
  </w:num>
  <w:num w:numId="5" w16cid:durableId="165947864">
    <w:abstractNumId w:val="7"/>
  </w:num>
  <w:num w:numId="6" w16cid:durableId="1233929562">
    <w:abstractNumId w:val="5"/>
  </w:num>
  <w:num w:numId="7" w16cid:durableId="1258558145">
    <w:abstractNumId w:val="8"/>
  </w:num>
  <w:num w:numId="8" w16cid:durableId="1967852111">
    <w:abstractNumId w:val="3"/>
  </w:num>
  <w:num w:numId="9" w16cid:durableId="2065251132">
    <w:abstractNumId w:val="2"/>
  </w:num>
  <w:num w:numId="10" w16cid:durableId="837116509">
    <w:abstractNumId w:val="12"/>
  </w:num>
  <w:num w:numId="11" w16cid:durableId="395980265">
    <w:abstractNumId w:val="1"/>
  </w:num>
  <w:num w:numId="12" w16cid:durableId="1097753716">
    <w:abstractNumId w:val="10"/>
  </w:num>
  <w:num w:numId="13" w16cid:durableId="240064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F5"/>
    <w:rsid w:val="000116F8"/>
    <w:rsid w:val="00012F73"/>
    <w:rsid w:val="00026605"/>
    <w:rsid w:val="00026FAC"/>
    <w:rsid w:val="000428DB"/>
    <w:rsid w:val="00044404"/>
    <w:rsid w:val="0004510D"/>
    <w:rsid w:val="000538F4"/>
    <w:rsid w:val="00055504"/>
    <w:rsid w:val="0006341F"/>
    <w:rsid w:val="00074003"/>
    <w:rsid w:val="00081B18"/>
    <w:rsid w:val="00086996"/>
    <w:rsid w:val="000B7A1B"/>
    <w:rsid w:val="000C0567"/>
    <w:rsid w:val="000C1052"/>
    <w:rsid w:val="000C4187"/>
    <w:rsid w:val="000C5196"/>
    <w:rsid w:val="000C65D6"/>
    <w:rsid w:val="000F4309"/>
    <w:rsid w:val="000F67A1"/>
    <w:rsid w:val="000F6F8C"/>
    <w:rsid w:val="0010441D"/>
    <w:rsid w:val="00112100"/>
    <w:rsid w:val="001267A1"/>
    <w:rsid w:val="00126E9B"/>
    <w:rsid w:val="001274BA"/>
    <w:rsid w:val="00141E35"/>
    <w:rsid w:val="00143466"/>
    <w:rsid w:val="00145698"/>
    <w:rsid w:val="001476AD"/>
    <w:rsid w:val="00155172"/>
    <w:rsid w:val="00155BED"/>
    <w:rsid w:val="001565A2"/>
    <w:rsid w:val="00166EFD"/>
    <w:rsid w:val="00174FEC"/>
    <w:rsid w:val="00187374"/>
    <w:rsid w:val="00194492"/>
    <w:rsid w:val="00194A69"/>
    <w:rsid w:val="00197BD8"/>
    <w:rsid w:val="001A5169"/>
    <w:rsid w:val="001A6889"/>
    <w:rsid w:val="001B1790"/>
    <w:rsid w:val="001C6E7F"/>
    <w:rsid w:val="001D0C86"/>
    <w:rsid w:val="001D1A6C"/>
    <w:rsid w:val="001D7A41"/>
    <w:rsid w:val="001E5C03"/>
    <w:rsid w:val="001F5F7C"/>
    <w:rsid w:val="00203EDC"/>
    <w:rsid w:val="00204A3C"/>
    <w:rsid w:val="002052C3"/>
    <w:rsid w:val="002435E3"/>
    <w:rsid w:val="00255527"/>
    <w:rsid w:val="00261CC1"/>
    <w:rsid w:val="002662F1"/>
    <w:rsid w:val="002717BD"/>
    <w:rsid w:val="0027339C"/>
    <w:rsid w:val="00281853"/>
    <w:rsid w:val="002845D4"/>
    <w:rsid w:val="002933DD"/>
    <w:rsid w:val="002A121D"/>
    <w:rsid w:val="002B09F5"/>
    <w:rsid w:val="002C5DA9"/>
    <w:rsid w:val="002E3A90"/>
    <w:rsid w:val="002E57F5"/>
    <w:rsid w:val="002F0660"/>
    <w:rsid w:val="0030244B"/>
    <w:rsid w:val="0031630F"/>
    <w:rsid w:val="00317003"/>
    <w:rsid w:val="00336E9D"/>
    <w:rsid w:val="00345ED8"/>
    <w:rsid w:val="00351D08"/>
    <w:rsid w:val="003570F3"/>
    <w:rsid w:val="003617B5"/>
    <w:rsid w:val="003709EB"/>
    <w:rsid w:val="0039515F"/>
    <w:rsid w:val="003A6B85"/>
    <w:rsid w:val="003C0E3E"/>
    <w:rsid w:val="003D6EA5"/>
    <w:rsid w:val="0041229C"/>
    <w:rsid w:val="0041233F"/>
    <w:rsid w:val="004227D6"/>
    <w:rsid w:val="0042387B"/>
    <w:rsid w:val="00431AD2"/>
    <w:rsid w:val="00440EE0"/>
    <w:rsid w:val="00450DCB"/>
    <w:rsid w:val="004712AB"/>
    <w:rsid w:val="00484524"/>
    <w:rsid w:val="004A7F57"/>
    <w:rsid w:val="004C429C"/>
    <w:rsid w:val="004D190D"/>
    <w:rsid w:val="004D4140"/>
    <w:rsid w:val="004F1F1D"/>
    <w:rsid w:val="004F6C8D"/>
    <w:rsid w:val="004F7BF2"/>
    <w:rsid w:val="00501F13"/>
    <w:rsid w:val="005077FD"/>
    <w:rsid w:val="005079FA"/>
    <w:rsid w:val="00513002"/>
    <w:rsid w:val="00523C5E"/>
    <w:rsid w:val="00525CA9"/>
    <w:rsid w:val="00530EE6"/>
    <w:rsid w:val="005448B1"/>
    <w:rsid w:val="00546E2A"/>
    <w:rsid w:val="005573E7"/>
    <w:rsid w:val="00566A3A"/>
    <w:rsid w:val="00592D7C"/>
    <w:rsid w:val="00596745"/>
    <w:rsid w:val="005A3670"/>
    <w:rsid w:val="005A3E6B"/>
    <w:rsid w:val="005A722D"/>
    <w:rsid w:val="005B4B0D"/>
    <w:rsid w:val="005D1494"/>
    <w:rsid w:val="00607EAA"/>
    <w:rsid w:val="00612715"/>
    <w:rsid w:val="00614F07"/>
    <w:rsid w:val="00615936"/>
    <w:rsid w:val="00626CDD"/>
    <w:rsid w:val="00634D3C"/>
    <w:rsid w:val="00637554"/>
    <w:rsid w:val="0065497F"/>
    <w:rsid w:val="00656196"/>
    <w:rsid w:val="00656C44"/>
    <w:rsid w:val="00661A91"/>
    <w:rsid w:val="0067121B"/>
    <w:rsid w:val="006730D6"/>
    <w:rsid w:val="00676B29"/>
    <w:rsid w:val="00680A75"/>
    <w:rsid w:val="00681048"/>
    <w:rsid w:val="00687099"/>
    <w:rsid w:val="006A76D9"/>
    <w:rsid w:val="006B1AFA"/>
    <w:rsid w:val="006B4753"/>
    <w:rsid w:val="006B580F"/>
    <w:rsid w:val="006C7AFD"/>
    <w:rsid w:val="006D3C49"/>
    <w:rsid w:val="006F1C00"/>
    <w:rsid w:val="00703748"/>
    <w:rsid w:val="00715D0C"/>
    <w:rsid w:val="007274E7"/>
    <w:rsid w:val="00735327"/>
    <w:rsid w:val="00743289"/>
    <w:rsid w:val="007432FA"/>
    <w:rsid w:val="00750598"/>
    <w:rsid w:val="0075128E"/>
    <w:rsid w:val="00752A57"/>
    <w:rsid w:val="007735A3"/>
    <w:rsid w:val="007823FA"/>
    <w:rsid w:val="007A441A"/>
    <w:rsid w:val="007B6B5A"/>
    <w:rsid w:val="007C50CC"/>
    <w:rsid w:val="007D24A6"/>
    <w:rsid w:val="007E4C29"/>
    <w:rsid w:val="008016A5"/>
    <w:rsid w:val="00811A54"/>
    <w:rsid w:val="008322BD"/>
    <w:rsid w:val="00851150"/>
    <w:rsid w:val="008527A6"/>
    <w:rsid w:val="00854100"/>
    <w:rsid w:val="00861E19"/>
    <w:rsid w:val="0086227D"/>
    <w:rsid w:val="0086265E"/>
    <w:rsid w:val="008635DC"/>
    <w:rsid w:val="00864F5E"/>
    <w:rsid w:val="0086550A"/>
    <w:rsid w:val="008B2320"/>
    <w:rsid w:val="008B3216"/>
    <w:rsid w:val="008C2EB3"/>
    <w:rsid w:val="008C4AFF"/>
    <w:rsid w:val="008C6FDF"/>
    <w:rsid w:val="008D1859"/>
    <w:rsid w:val="008E007D"/>
    <w:rsid w:val="008E197D"/>
    <w:rsid w:val="008E3C52"/>
    <w:rsid w:val="008E712C"/>
    <w:rsid w:val="008F3C2F"/>
    <w:rsid w:val="008F546C"/>
    <w:rsid w:val="00915DCC"/>
    <w:rsid w:val="009226D6"/>
    <w:rsid w:val="009368B1"/>
    <w:rsid w:val="00947489"/>
    <w:rsid w:val="00947673"/>
    <w:rsid w:val="00947A07"/>
    <w:rsid w:val="009509C8"/>
    <w:rsid w:val="009768C8"/>
    <w:rsid w:val="00980008"/>
    <w:rsid w:val="0098086B"/>
    <w:rsid w:val="009A0FC0"/>
    <w:rsid w:val="009A5748"/>
    <w:rsid w:val="009A6F40"/>
    <w:rsid w:val="009C5009"/>
    <w:rsid w:val="009D3CD6"/>
    <w:rsid w:val="009E08C7"/>
    <w:rsid w:val="009F3BB3"/>
    <w:rsid w:val="009F7DCB"/>
    <w:rsid w:val="00A01EF5"/>
    <w:rsid w:val="00A045E8"/>
    <w:rsid w:val="00A06001"/>
    <w:rsid w:val="00A13C6F"/>
    <w:rsid w:val="00A24BD5"/>
    <w:rsid w:val="00A258CB"/>
    <w:rsid w:val="00A45C43"/>
    <w:rsid w:val="00A60A6D"/>
    <w:rsid w:val="00A83B50"/>
    <w:rsid w:val="00A8683A"/>
    <w:rsid w:val="00A87957"/>
    <w:rsid w:val="00AB5A57"/>
    <w:rsid w:val="00AC644F"/>
    <w:rsid w:val="00AC7EDB"/>
    <w:rsid w:val="00AD0B2C"/>
    <w:rsid w:val="00AD722F"/>
    <w:rsid w:val="00AE2699"/>
    <w:rsid w:val="00AE396B"/>
    <w:rsid w:val="00B00ED4"/>
    <w:rsid w:val="00B06127"/>
    <w:rsid w:val="00B06D88"/>
    <w:rsid w:val="00B233D5"/>
    <w:rsid w:val="00B253FC"/>
    <w:rsid w:val="00B26680"/>
    <w:rsid w:val="00B43484"/>
    <w:rsid w:val="00B47CD0"/>
    <w:rsid w:val="00B47ECF"/>
    <w:rsid w:val="00BA6399"/>
    <w:rsid w:val="00BA67BC"/>
    <w:rsid w:val="00BB1CD7"/>
    <w:rsid w:val="00BD4988"/>
    <w:rsid w:val="00BE1B1E"/>
    <w:rsid w:val="00BF321F"/>
    <w:rsid w:val="00C107D0"/>
    <w:rsid w:val="00C203AB"/>
    <w:rsid w:val="00C26157"/>
    <w:rsid w:val="00C53DE4"/>
    <w:rsid w:val="00C8122C"/>
    <w:rsid w:val="00C90F6B"/>
    <w:rsid w:val="00C957E1"/>
    <w:rsid w:val="00CA597E"/>
    <w:rsid w:val="00CB39A9"/>
    <w:rsid w:val="00CB4E85"/>
    <w:rsid w:val="00CC7EF0"/>
    <w:rsid w:val="00CE234A"/>
    <w:rsid w:val="00D02222"/>
    <w:rsid w:val="00D304B2"/>
    <w:rsid w:val="00D348AA"/>
    <w:rsid w:val="00D35438"/>
    <w:rsid w:val="00D51E72"/>
    <w:rsid w:val="00D534E1"/>
    <w:rsid w:val="00D61056"/>
    <w:rsid w:val="00D726D6"/>
    <w:rsid w:val="00D74341"/>
    <w:rsid w:val="00D80ECA"/>
    <w:rsid w:val="00D84128"/>
    <w:rsid w:val="00E0208D"/>
    <w:rsid w:val="00E034EA"/>
    <w:rsid w:val="00E06C7C"/>
    <w:rsid w:val="00E12570"/>
    <w:rsid w:val="00E12685"/>
    <w:rsid w:val="00E13E56"/>
    <w:rsid w:val="00E177A5"/>
    <w:rsid w:val="00E44043"/>
    <w:rsid w:val="00E45609"/>
    <w:rsid w:val="00E54433"/>
    <w:rsid w:val="00E57489"/>
    <w:rsid w:val="00E64EC0"/>
    <w:rsid w:val="00E82DE0"/>
    <w:rsid w:val="00E82F1D"/>
    <w:rsid w:val="00E87A89"/>
    <w:rsid w:val="00EA2380"/>
    <w:rsid w:val="00EB169D"/>
    <w:rsid w:val="00ED4D64"/>
    <w:rsid w:val="00EF42ED"/>
    <w:rsid w:val="00F04094"/>
    <w:rsid w:val="00F1424D"/>
    <w:rsid w:val="00F1429F"/>
    <w:rsid w:val="00F17762"/>
    <w:rsid w:val="00F202EB"/>
    <w:rsid w:val="00F33E43"/>
    <w:rsid w:val="00F56FCC"/>
    <w:rsid w:val="00F81234"/>
    <w:rsid w:val="00F827B8"/>
    <w:rsid w:val="00F83539"/>
    <w:rsid w:val="00F95366"/>
    <w:rsid w:val="00FC1820"/>
    <w:rsid w:val="00FC79E4"/>
    <w:rsid w:val="00FD1286"/>
    <w:rsid w:val="00FE4D31"/>
    <w:rsid w:val="00FF10B7"/>
    <w:rsid w:val="00FF74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B565774"/>
  <w15:docId w15:val="{E38BB1E8-0FD1-4D9B-A47A-838912F4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4524"/>
    <w:pPr>
      <w:spacing w:after="300" w:line="300" w:lineRule="exact"/>
      <w:jc w:val="both"/>
    </w:pPr>
    <w:rPr>
      <w:rFonts w:ascii="Arial Narrow" w:hAnsi="Arial Narrow"/>
      <w:sz w:val="22"/>
      <w:szCs w:val="22"/>
      <w:lang w:eastAsia="en-US"/>
    </w:rPr>
  </w:style>
  <w:style w:type="paragraph" w:styleId="berschrift1">
    <w:name w:val="heading 1"/>
    <w:basedOn w:val="Standard"/>
    <w:next w:val="Standard"/>
    <w:link w:val="berschrift1Zchn"/>
    <w:uiPriority w:val="9"/>
    <w:rsid w:val="007823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rsid w:val="00B26680"/>
    <w:pPr>
      <w:keepNext/>
      <w:keepLines/>
      <w:spacing w:before="200" w:after="0"/>
      <w:outlineLvl w:val="1"/>
    </w:pPr>
    <w:rPr>
      <w:rFonts w:ascii="Cambria" w:eastAsia="Times New Roman"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D3C49"/>
    <w:pPr>
      <w:tabs>
        <w:tab w:val="center" w:pos="4536"/>
        <w:tab w:val="right" w:pos="9072"/>
      </w:tabs>
      <w:spacing w:after="0"/>
    </w:pPr>
  </w:style>
  <w:style w:type="character" w:customStyle="1" w:styleId="KopfzeileZchn">
    <w:name w:val="Kopfzeile Zchn"/>
    <w:basedOn w:val="Absatz-Standardschriftart"/>
    <w:link w:val="Kopfzeile"/>
    <w:uiPriority w:val="99"/>
    <w:rsid w:val="006D3C49"/>
  </w:style>
  <w:style w:type="paragraph" w:styleId="Fuzeile">
    <w:name w:val="footer"/>
    <w:basedOn w:val="Standard"/>
    <w:link w:val="FuzeileZchn"/>
    <w:uiPriority w:val="99"/>
    <w:unhideWhenUsed/>
    <w:rsid w:val="006D3C49"/>
    <w:pPr>
      <w:tabs>
        <w:tab w:val="center" w:pos="4536"/>
        <w:tab w:val="right" w:pos="9072"/>
      </w:tabs>
      <w:spacing w:after="0"/>
    </w:pPr>
  </w:style>
  <w:style w:type="character" w:customStyle="1" w:styleId="FuzeileZchn">
    <w:name w:val="Fußzeile Zchn"/>
    <w:basedOn w:val="Absatz-Standardschriftart"/>
    <w:link w:val="Fuzeile"/>
    <w:uiPriority w:val="99"/>
    <w:rsid w:val="006D3C49"/>
  </w:style>
  <w:style w:type="paragraph" w:styleId="Sprechblasentext">
    <w:name w:val="Balloon Text"/>
    <w:basedOn w:val="Standard"/>
    <w:link w:val="SprechblasentextZchn"/>
    <w:uiPriority w:val="99"/>
    <w:semiHidden/>
    <w:unhideWhenUsed/>
    <w:rsid w:val="006D3C49"/>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6D3C49"/>
    <w:rPr>
      <w:rFonts w:ascii="Tahoma" w:hAnsi="Tahoma" w:cs="Tahoma"/>
      <w:sz w:val="16"/>
      <w:szCs w:val="16"/>
    </w:rPr>
  </w:style>
  <w:style w:type="table" w:styleId="Tabellenraster">
    <w:name w:val="Table Grid"/>
    <w:basedOn w:val="NormaleTabelle"/>
    <w:uiPriority w:val="59"/>
    <w:rsid w:val="006D3C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B26680"/>
    <w:pPr>
      <w:ind w:left="720"/>
      <w:contextualSpacing/>
    </w:pPr>
  </w:style>
  <w:style w:type="character" w:customStyle="1" w:styleId="berschrift2Zchn">
    <w:name w:val="Überschrift 2 Zchn"/>
    <w:link w:val="berschrift2"/>
    <w:uiPriority w:val="9"/>
    <w:rsid w:val="00B26680"/>
    <w:rPr>
      <w:rFonts w:ascii="Cambria" w:eastAsia="Times New Roman" w:hAnsi="Cambria" w:cs="Times New Roman"/>
      <w:b/>
      <w:bCs/>
      <w:color w:val="4F81BD"/>
      <w:sz w:val="26"/>
      <w:szCs w:val="26"/>
    </w:rPr>
  </w:style>
  <w:style w:type="paragraph" w:customStyle="1" w:styleId="Aufgabenblatt">
    <w:name w:val="Aufgabenblatt"/>
    <w:basedOn w:val="Standard"/>
    <w:qFormat/>
    <w:rsid w:val="00F95366"/>
    <w:rPr>
      <w:rFonts w:ascii="Verdana" w:hAnsi="Verdana"/>
    </w:rPr>
  </w:style>
  <w:style w:type="table" w:customStyle="1" w:styleId="MSF-TabellenLayout1">
    <w:name w:val="MSF-Tabellen (Layout 1)"/>
    <w:basedOn w:val="NormaleTabelle"/>
    <w:uiPriority w:val="99"/>
    <w:qFormat/>
    <w:rsid w:val="00CE234A"/>
    <w:rPr>
      <w:rFonts w:ascii="Arial" w:hAnsi="Arial"/>
    </w:r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blStylePr w:type="firstRow">
      <w:rPr>
        <w:rFonts w:ascii="Arial" w:eastAsia="Times New Roman" w:hAnsi="Arial" w:cs="Times New Roman"/>
        <w:b/>
        <w:bCs/>
        <w:color w:val="FFFFFF"/>
        <w:sz w:val="22"/>
      </w:rPr>
      <w:tblPr/>
      <w:tcPr>
        <w:tcBorders>
          <w:bottom w:val="single" w:sz="12" w:space="0" w:color="FFFFFF"/>
        </w:tcBorders>
        <w:shd w:val="clear" w:color="auto" w:fill="006AB3"/>
      </w:tcPr>
    </w:tblStylePr>
    <w:tblStylePr w:type="lastRow">
      <w:rPr>
        <w:b/>
        <w:bCs/>
        <w:color w:val="1F497D"/>
      </w:rPr>
      <w:tblPr/>
      <w:tcPr>
        <w:tcBorders>
          <w:top w:val="single" w:sz="8" w:space="0" w:color="000000"/>
          <w:bottom w:val="single" w:sz="8" w:space="0" w:color="000000"/>
        </w:tcBorders>
        <w:shd w:val="clear" w:color="auto" w:fill="FFFFFF"/>
      </w:tcPr>
    </w:tblStylePr>
    <w:tblStylePr w:type="firstCol">
      <w:rPr>
        <w:rFonts w:ascii="Arial" w:hAnsi="Arial"/>
        <w:b w:val="0"/>
        <w:bCs/>
        <w:sz w:val="22"/>
      </w:rPr>
    </w:tblStylePr>
    <w:tblStylePr w:type="lastCol">
      <w:rPr>
        <w:b/>
        <w:bCs/>
      </w:rPr>
      <w:tblPr/>
      <w:tcPr>
        <w:tcBorders>
          <w:top w:val="single" w:sz="8" w:space="0" w:color="000000"/>
          <w:bottom w:val="single" w:sz="8" w:space="0" w:color="000000"/>
        </w:tcBorders>
      </w:tcPr>
    </w:tblStylePr>
    <w:tblStylePr w:type="band1Vert">
      <w:tblPr/>
      <w:tcPr>
        <w:tcBorders>
          <w:top w:val="nil"/>
          <w:left w:val="nil"/>
          <w:bottom w:val="nil"/>
          <w:right w:val="nil"/>
          <w:insideH w:val="nil"/>
          <w:insideV w:val="nil"/>
        </w:tcBorders>
        <w:shd w:val="clear" w:color="auto" w:fill="C0C0C0"/>
      </w:tcPr>
    </w:tblStylePr>
    <w:tblStylePr w:type="band1Horz">
      <w:rPr>
        <w:rFonts w:ascii="Arial" w:hAnsi="Arial"/>
        <w:sz w:val="22"/>
      </w:rPr>
      <w:tblPr/>
      <w:tcPr>
        <w:shd w:val="clear" w:color="auto" w:fill="FFFFFF"/>
      </w:tcPr>
    </w:tblStylePr>
    <w:tblStylePr w:type="band2Horz">
      <w:tblPr/>
      <w:tcPr>
        <w:shd w:val="clear" w:color="auto" w:fill="7FB4D9"/>
      </w:tcPr>
    </w:tblStylePr>
  </w:style>
  <w:style w:type="table" w:customStyle="1" w:styleId="MSF-Tabellewww-Layout1">
    <w:name w:val="MSF-Tabelle (www-Layout 1)"/>
    <w:basedOn w:val="MSF-TabellenLayout1"/>
    <w:uiPriority w:val="99"/>
    <w:qFormat/>
    <w:rsid w:val="00CE234A"/>
    <w:tblPr/>
    <w:tblStylePr w:type="firstRow">
      <w:rPr>
        <w:rFonts w:ascii="Arial" w:eastAsia="Times New Roman" w:hAnsi="Arial" w:cs="Times New Roman"/>
        <w:b/>
        <w:bCs/>
        <w:color w:val="FFFFFF"/>
        <w:sz w:val="22"/>
      </w:rPr>
      <w:tblPr/>
      <w:tcPr>
        <w:tcBorders>
          <w:bottom w:val="single" w:sz="12" w:space="0" w:color="FFFFFF"/>
        </w:tcBorders>
        <w:shd w:val="clear" w:color="auto" w:fill="006AB3"/>
      </w:tcPr>
    </w:tblStylePr>
    <w:tblStylePr w:type="lastRow">
      <w:rPr>
        <w:b/>
        <w:bCs/>
        <w:color w:val="1F497D"/>
      </w:rPr>
      <w:tblPr/>
      <w:tcPr>
        <w:tcBorders>
          <w:top w:val="single" w:sz="8" w:space="0" w:color="000000"/>
          <w:bottom w:val="single" w:sz="8" w:space="0" w:color="000000"/>
        </w:tcBorders>
        <w:shd w:val="clear" w:color="auto" w:fill="FFFFFF"/>
      </w:tcPr>
    </w:tblStylePr>
    <w:tblStylePr w:type="firstCol">
      <w:rPr>
        <w:rFonts w:ascii="Arial" w:hAnsi="Arial"/>
        <w:b w:val="0"/>
        <w:bCs/>
        <w:sz w:val="22"/>
      </w:rPr>
    </w:tblStylePr>
    <w:tblStylePr w:type="lastCol">
      <w:rPr>
        <w:b/>
        <w:bCs/>
      </w:rPr>
      <w:tblPr/>
      <w:tcPr>
        <w:tcBorders>
          <w:top w:val="single" w:sz="8" w:space="0" w:color="000000"/>
          <w:bottom w:val="single" w:sz="8" w:space="0" w:color="000000"/>
        </w:tcBorders>
      </w:tcPr>
    </w:tblStylePr>
    <w:tblStylePr w:type="band1Vert">
      <w:tblPr/>
      <w:tcPr>
        <w:tcBorders>
          <w:top w:val="nil"/>
          <w:left w:val="nil"/>
          <w:bottom w:val="nil"/>
          <w:right w:val="nil"/>
          <w:insideH w:val="nil"/>
          <w:insideV w:val="nil"/>
        </w:tcBorders>
        <w:shd w:val="clear" w:color="auto" w:fill="C0C0C0"/>
      </w:tcPr>
    </w:tblStylePr>
    <w:tblStylePr w:type="band1Horz">
      <w:rPr>
        <w:rFonts w:ascii="Arial" w:hAnsi="Arial"/>
        <w:sz w:val="22"/>
      </w:rPr>
      <w:tblPr/>
      <w:tcPr>
        <w:shd w:val="clear" w:color="auto" w:fill="FFFFFF"/>
      </w:tcPr>
    </w:tblStylePr>
    <w:tblStylePr w:type="band2Horz">
      <w:tblPr/>
      <w:tcPr>
        <w:shd w:val="clear" w:color="auto" w:fill="E0E0E0"/>
      </w:tcPr>
    </w:tblStylePr>
  </w:style>
  <w:style w:type="character" w:styleId="Kommentarzeichen">
    <w:name w:val="annotation reference"/>
    <w:basedOn w:val="Absatz-Standardschriftart"/>
    <w:uiPriority w:val="99"/>
    <w:semiHidden/>
    <w:unhideWhenUsed/>
    <w:rsid w:val="00B06127"/>
    <w:rPr>
      <w:sz w:val="16"/>
      <w:szCs w:val="16"/>
    </w:rPr>
  </w:style>
  <w:style w:type="paragraph" w:styleId="Kommentartext">
    <w:name w:val="annotation text"/>
    <w:basedOn w:val="Standard"/>
    <w:link w:val="KommentartextZchn"/>
    <w:uiPriority w:val="99"/>
    <w:semiHidden/>
    <w:unhideWhenUsed/>
    <w:rsid w:val="00B0612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06127"/>
    <w:rPr>
      <w:rFonts w:ascii="Arial Narrow" w:hAnsi="Arial Narrow"/>
      <w:lang w:eastAsia="en-US"/>
    </w:rPr>
  </w:style>
  <w:style w:type="paragraph" w:styleId="Kommentarthema">
    <w:name w:val="annotation subject"/>
    <w:basedOn w:val="Kommentartext"/>
    <w:next w:val="Kommentartext"/>
    <w:link w:val="KommentarthemaZchn"/>
    <w:uiPriority w:val="99"/>
    <w:semiHidden/>
    <w:unhideWhenUsed/>
    <w:rsid w:val="00B06127"/>
    <w:rPr>
      <w:b/>
      <w:bCs/>
    </w:rPr>
  </w:style>
  <w:style w:type="character" w:customStyle="1" w:styleId="KommentarthemaZchn">
    <w:name w:val="Kommentarthema Zchn"/>
    <w:basedOn w:val="KommentartextZchn"/>
    <w:link w:val="Kommentarthema"/>
    <w:uiPriority w:val="99"/>
    <w:semiHidden/>
    <w:rsid w:val="00B06127"/>
    <w:rPr>
      <w:rFonts w:ascii="Arial Narrow" w:hAnsi="Arial Narrow"/>
      <w:b/>
      <w:bCs/>
      <w:lang w:eastAsia="en-US"/>
    </w:rPr>
  </w:style>
  <w:style w:type="character" w:customStyle="1" w:styleId="berschrift1Zchn">
    <w:name w:val="Überschrift 1 Zchn"/>
    <w:basedOn w:val="Absatz-Standardschriftart"/>
    <w:link w:val="berschrift1"/>
    <w:uiPriority w:val="9"/>
    <w:rsid w:val="007823FA"/>
    <w:rPr>
      <w:rFonts w:asciiTheme="majorHAnsi" w:eastAsiaTheme="majorEastAsia" w:hAnsiTheme="majorHAnsi" w:cstheme="majorBidi"/>
      <w:color w:val="365F91" w:themeColor="accent1" w:themeShade="BF"/>
      <w:sz w:val="32"/>
      <w:szCs w:val="32"/>
      <w:lang w:eastAsia="en-US"/>
    </w:rPr>
  </w:style>
  <w:style w:type="character" w:styleId="Platzhaltertext">
    <w:name w:val="Placeholder Text"/>
    <w:basedOn w:val="Absatz-Standardschriftart"/>
    <w:uiPriority w:val="99"/>
    <w:semiHidden/>
    <w:rsid w:val="000444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343031">
      <w:bodyDiv w:val="1"/>
      <w:marLeft w:val="0"/>
      <w:marRight w:val="0"/>
      <w:marTop w:val="0"/>
      <w:marBottom w:val="0"/>
      <w:divBdr>
        <w:top w:val="none" w:sz="0" w:space="0" w:color="auto"/>
        <w:left w:val="none" w:sz="0" w:space="0" w:color="auto"/>
        <w:bottom w:val="none" w:sz="0" w:space="0" w:color="auto"/>
        <w:right w:val="none" w:sz="0" w:space="0" w:color="auto"/>
      </w:divBdr>
      <w:divsChild>
        <w:div w:id="1329209415">
          <w:marLeft w:val="0"/>
          <w:marRight w:val="0"/>
          <w:marTop w:val="0"/>
          <w:marBottom w:val="0"/>
          <w:divBdr>
            <w:top w:val="none" w:sz="0" w:space="0" w:color="auto"/>
            <w:left w:val="none" w:sz="0" w:space="0" w:color="auto"/>
            <w:bottom w:val="none" w:sz="0" w:space="0" w:color="auto"/>
            <w:right w:val="none" w:sz="0" w:space="0" w:color="auto"/>
          </w:divBdr>
        </w:div>
        <w:div w:id="510294777">
          <w:marLeft w:val="0"/>
          <w:marRight w:val="0"/>
          <w:marTop w:val="0"/>
          <w:marBottom w:val="0"/>
          <w:divBdr>
            <w:top w:val="none" w:sz="0" w:space="0" w:color="auto"/>
            <w:left w:val="none" w:sz="0" w:space="0" w:color="auto"/>
            <w:bottom w:val="none" w:sz="0" w:space="0" w:color="auto"/>
            <w:right w:val="none" w:sz="0" w:space="0" w:color="auto"/>
          </w:divBdr>
          <w:divsChild>
            <w:div w:id="1622804201">
              <w:marLeft w:val="0"/>
              <w:marRight w:val="0"/>
              <w:marTop w:val="0"/>
              <w:marBottom w:val="0"/>
              <w:divBdr>
                <w:top w:val="none" w:sz="0" w:space="0" w:color="auto"/>
                <w:left w:val="none" w:sz="0" w:space="0" w:color="auto"/>
                <w:bottom w:val="none" w:sz="0" w:space="0" w:color="auto"/>
                <w:right w:val="none" w:sz="0" w:space="0" w:color="auto"/>
              </w:divBdr>
              <w:divsChild>
                <w:div w:id="1140153863">
                  <w:marLeft w:val="0"/>
                  <w:marRight w:val="0"/>
                  <w:marTop w:val="0"/>
                  <w:marBottom w:val="0"/>
                  <w:divBdr>
                    <w:top w:val="none" w:sz="0" w:space="0" w:color="auto"/>
                    <w:left w:val="none" w:sz="0" w:space="0" w:color="auto"/>
                    <w:bottom w:val="none" w:sz="0" w:space="0" w:color="auto"/>
                    <w:right w:val="none" w:sz="0" w:space="0" w:color="auto"/>
                  </w:divBdr>
                  <w:divsChild>
                    <w:div w:id="1681353544">
                      <w:marLeft w:val="0"/>
                      <w:marRight w:val="0"/>
                      <w:marTop w:val="0"/>
                      <w:marBottom w:val="0"/>
                      <w:divBdr>
                        <w:top w:val="none" w:sz="0" w:space="0" w:color="auto"/>
                        <w:left w:val="none" w:sz="0" w:space="0" w:color="auto"/>
                        <w:bottom w:val="none" w:sz="0" w:space="0" w:color="auto"/>
                        <w:right w:val="none" w:sz="0" w:space="0" w:color="auto"/>
                      </w:divBdr>
                    </w:div>
                    <w:div w:id="1590654069">
                      <w:marLeft w:val="0"/>
                      <w:marRight w:val="0"/>
                      <w:marTop w:val="0"/>
                      <w:marBottom w:val="0"/>
                      <w:divBdr>
                        <w:top w:val="none" w:sz="0" w:space="0" w:color="auto"/>
                        <w:left w:val="none" w:sz="0" w:space="0" w:color="auto"/>
                        <w:bottom w:val="none" w:sz="0" w:space="0" w:color="auto"/>
                        <w:right w:val="none" w:sz="0" w:space="0" w:color="auto"/>
                      </w:divBdr>
                    </w:div>
                    <w:div w:id="1797407136">
                      <w:marLeft w:val="0"/>
                      <w:marRight w:val="0"/>
                      <w:marTop w:val="0"/>
                      <w:marBottom w:val="0"/>
                      <w:divBdr>
                        <w:top w:val="none" w:sz="0" w:space="0" w:color="auto"/>
                        <w:left w:val="none" w:sz="0" w:space="0" w:color="auto"/>
                        <w:bottom w:val="none" w:sz="0" w:space="0" w:color="auto"/>
                        <w:right w:val="none" w:sz="0" w:space="0" w:color="auto"/>
                      </w:divBdr>
                      <w:divsChild>
                        <w:div w:id="1445538389">
                          <w:marLeft w:val="0"/>
                          <w:marRight w:val="0"/>
                          <w:marTop w:val="0"/>
                          <w:marBottom w:val="0"/>
                          <w:divBdr>
                            <w:top w:val="none" w:sz="0" w:space="0" w:color="auto"/>
                            <w:left w:val="none" w:sz="0" w:space="0" w:color="auto"/>
                            <w:bottom w:val="none" w:sz="0" w:space="0" w:color="auto"/>
                            <w:right w:val="none" w:sz="0" w:space="0" w:color="auto"/>
                          </w:divBdr>
                        </w:div>
                        <w:div w:id="270868345">
                          <w:marLeft w:val="0"/>
                          <w:marRight w:val="0"/>
                          <w:marTop w:val="0"/>
                          <w:marBottom w:val="0"/>
                          <w:divBdr>
                            <w:top w:val="none" w:sz="0" w:space="0" w:color="auto"/>
                            <w:left w:val="none" w:sz="0" w:space="0" w:color="auto"/>
                            <w:bottom w:val="none" w:sz="0" w:space="0" w:color="auto"/>
                            <w:right w:val="none" w:sz="0" w:space="0" w:color="auto"/>
                          </w:divBdr>
                        </w:div>
                        <w:div w:id="1833791338">
                          <w:marLeft w:val="0"/>
                          <w:marRight w:val="0"/>
                          <w:marTop w:val="0"/>
                          <w:marBottom w:val="0"/>
                          <w:divBdr>
                            <w:top w:val="none" w:sz="0" w:space="0" w:color="auto"/>
                            <w:left w:val="none" w:sz="0" w:space="0" w:color="auto"/>
                            <w:bottom w:val="none" w:sz="0" w:space="0" w:color="auto"/>
                            <w:right w:val="none" w:sz="0" w:space="0" w:color="auto"/>
                          </w:divBdr>
                        </w:div>
                        <w:div w:id="1388411048">
                          <w:marLeft w:val="0"/>
                          <w:marRight w:val="0"/>
                          <w:marTop w:val="0"/>
                          <w:marBottom w:val="0"/>
                          <w:divBdr>
                            <w:top w:val="none" w:sz="0" w:space="0" w:color="auto"/>
                            <w:left w:val="none" w:sz="0" w:space="0" w:color="auto"/>
                            <w:bottom w:val="none" w:sz="0" w:space="0" w:color="auto"/>
                            <w:right w:val="none" w:sz="0" w:space="0" w:color="auto"/>
                          </w:divBdr>
                        </w:div>
                        <w:div w:id="1822382649">
                          <w:marLeft w:val="0"/>
                          <w:marRight w:val="0"/>
                          <w:marTop w:val="0"/>
                          <w:marBottom w:val="0"/>
                          <w:divBdr>
                            <w:top w:val="none" w:sz="0" w:space="0" w:color="auto"/>
                            <w:left w:val="none" w:sz="0" w:space="0" w:color="auto"/>
                            <w:bottom w:val="none" w:sz="0" w:space="0" w:color="auto"/>
                            <w:right w:val="none" w:sz="0" w:space="0" w:color="auto"/>
                          </w:divBdr>
                        </w:div>
                        <w:div w:id="18972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937258">
      <w:bodyDiv w:val="1"/>
      <w:marLeft w:val="0"/>
      <w:marRight w:val="0"/>
      <w:marTop w:val="0"/>
      <w:marBottom w:val="0"/>
      <w:divBdr>
        <w:top w:val="none" w:sz="0" w:space="0" w:color="auto"/>
        <w:left w:val="none" w:sz="0" w:space="0" w:color="auto"/>
        <w:bottom w:val="none" w:sz="0" w:space="0" w:color="auto"/>
        <w:right w:val="none" w:sz="0" w:space="0" w:color="auto"/>
      </w:divBdr>
      <w:divsChild>
        <w:div w:id="775291786">
          <w:marLeft w:val="0"/>
          <w:marRight w:val="0"/>
          <w:marTop w:val="0"/>
          <w:marBottom w:val="0"/>
          <w:divBdr>
            <w:top w:val="none" w:sz="0" w:space="0" w:color="auto"/>
            <w:left w:val="none" w:sz="0" w:space="0" w:color="auto"/>
            <w:bottom w:val="none" w:sz="0" w:space="0" w:color="auto"/>
            <w:right w:val="none" w:sz="0" w:space="0" w:color="auto"/>
          </w:divBdr>
        </w:div>
        <w:div w:id="798232250">
          <w:marLeft w:val="0"/>
          <w:marRight w:val="0"/>
          <w:marTop w:val="0"/>
          <w:marBottom w:val="0"/>
          <w:divBdr>
            <w:top w:val="none" w:sz="0" w:space="0" w:color="auto"/>
            <w:left w:val="none" w:sz="0" w:space="0" w:color="auto"/>
            <w:bottom w:val="none" w:sz="0" w:space="0" w:color="auto"/>
            <w:right w:val="none" w:sz="0" w:space="0" w:color="auto"/>
          </w:divBdr>
          <w:divsChild>
            <w:div w:id="383604540">
              <w:marLeft w:val="0"/>
              <w:marRight w:val="0"/>
              <w:marTop w:val="0"/>
              <w:marBottom w:val="0"/>
              <w:divBdr>
                <w:top w:val="none" w:sz="0" w:space="0" w:color="auto"/>
                <w:left w:val="none" w:sz="0" w:space="0" w:color="auto"/>
                <w:bottom w:val="none" w:sz="0" w:space="0" w:color="auto"/>
                <w:right w:val="none" w:sz="0" w:space="0" w:color="auto"/>
              </w:divBdr>
              <w:divsChild>
                <w:div w:id="1261135129">
                  <w:marLeft w:val="0"/>
                  <w:marRight w:val="0"/>
                  <w:marTop w:val="0"/>
                  <w:marBottom w:val="0"/>
                  <w:divBdr>
                    <w:top w:val="none" w:sz="0" w:space="0" w:color="auto"/>
                    <w:left w:val="none" w:sz="0" w:space="0" w:color="auto"/>
                    <w:bottom w:val="none" w:sz="0" w:space="0" w:color="auto"/>
                    <w:right w:val="none" w:sz="0" w:space="0" w:color="auto"/>
                  </w:divBdr>
                  <w:divsChild>
                    <w:div w:id="10081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nwender\FrankH&#252;ttmann\Daten\Personalrat\Vorlagen\NPR\Kopfbogen-NP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142DF562-C6C1-43AF-9289-A59C68E61FF3}"/>
      </w:docPartPr>
      <w:docPartBody>
        <w:p w:rsidR="006622BE" w:rsidRDefault="006622BE">
          <w:r w:rsidRPr="00201645">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D0255473-DD4A-4EC7-8244-5B1BE88FBF57}"/>
      </w:docPartPr>
      <w:docPartBody>
        <w:p w:rsidR="006622BE" w:rsidRDefault="006622BE">
          <w:r w:rsidRPr="00201645">
            <w:rPr>
              <w:rStyle w:val="Platzhaltertext"/>
            </w:rPr>
            <w:t>Klicken oder tippen Sie, um ein Datum einzugeben.</w:t>
          </w:r>
        </w:p>
      </w:docPartBody>
    </w:docPart>
    <w:docPart>
      <w:docPartPr>
        <w:name w:val="138311B7F280481991BB6AEB0A14DAD4"/>
        <w:category>
          <w:name w:val="Allgemein"/>
          <w:gallery w:val="placeholder"/>
        </w:category>
        <w:types>
          <w:type w:val="bbPlcHdr"/>
        </w:types>
        <w:behaviors>
          <w:behavior w:val="content"/>
        </w:behaviors>
        <w:guid w:val="{AA7855D9-8D46-4589-8754-1C6ED4500CC8}"/>
      </w:docPartPr>
      <w:docPartBody>
        <w:p w:rsidR="006622BE" w:rsidRDefault="006622BE" w:rsidP="006622BE">
          <w:pPr>
            <w:pStyle w:val="138311B7F280481991BB6AEB0A14DAD4"/>
          </w:pPr>
          <w:r w:rsidRPr="0020164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2BE"/>
    <w:rsid w:val="00086996"/>
    <w:rsid w:val="00204A3C"/>
    <w:rsid w:val="006622BE"/>
    <w:rsid w:val="00752A57"/>
    <w:rsid w:val="009800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622BE"/>
    <w:rPr>
      <w:color w:val="666666"/>
    </w:rPr>
  </w:style>
  <w:style w:type="paragraph" w:customStyle="1" w:styleId="138311B7F280481991BB6AEB0A14DAD4">
    <w:name w:val="138311B7F280481991BB6AEB0A14DAD4"/>
    <w:rsid w:val="00662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6DBDB-136B-4306-B057-B3FFB879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Kopfbogen-NPR.dotx</Template>
  <TotalTime>0</TotalTime>
  <Pages>2</Pages>
  <Words>514</Words>
  <Characters>3243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Universität Rostock | Lehrstuhl Strömungsmechanik</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Dr.-Ing. Frank Hüttmann</dc:creator>
  <cp:lastModifiedBy>Gutzmer, Gaby</cp:lastModifiedBy>
  <cp:revision>2</cp:revision>
  <cp:lastPrinted>2025-07-18T06:57:00Z</cp:lastPrinted>
  <dcterms:created xsi:type="dcterms:W3CDTF">2025-08-04T12:41:00Z</dcterms:created>
  <dcterms:modified xsi:type="dcterms:W3CDTF">2025-08-04T12:41:00Z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rTitel">
    <vt:lpwstr>Prof. Dr.-Ing. habil.</vt:lpwstr>
  </property>
  <property fmtid="{D5CDD505-2E9C-101B-9397-08002B2CF9AE}" pid="3" name="AutorFon">
    <vt:lpwstr>93 10</vt:lpwstr>
  </property>
  <property fmtid="{D5CDD505-2E9C-101B-9397-08002B2CF9AE}" pid="4" name="AutorMail">
    <vt:lpwstr>alfred.leder</vt:lpwstr>
  </property>
</Properties>
</file>