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98" w:rsidRPr="008217ED" w:rsidRDefault="00632FC3" w:rsidP="005B35B4">
      <w:pPr>
        <w:rPr>
          <w:noProof/>
        </w:rPr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4692650</wp:posOffset>
                </wp:positionH>
                <wp:positionV relativeFrom="margin">
                  <wp:posOffset>997585</wp:posOffset>
                </wp:positionV>
                <wp:extent cx="1376680" cy="1079500"/>
                <wp:effectExtent l="0" t="0" r="0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668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17A6" w:rsidRPr="009B67B3" w:rsidRDefault="009917A6" w:rsidP="009917A6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b/>
                                <w:sz w:val="14"/>
                                <w:szCs w:val="14"/>
                              </w:rPr>
                              <w:t>&lt;Einrichtung&gt;</w:t>
                            </w:r>
                          </w:p>
                          <w:p w:rsidR="009917A6" w:rsidRPr="009B67B3" w:rsidRDefault="009917A6" w:rsidP="009917A6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</w:p>
                          <w:p w:rsidR="009917A6" w:rsidRPr="009B67B3" w:rsidRDefault="009917A6" w:rsidP="009917A6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&lt;</w:t>
                            </w:r>
                            <w:r w:rsidRPr="009B67B3"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Abteilung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/Position&gt;</w:t>
                            </w:r>
                          </w:p>
                          <w:p w:rsidR="009917A6" w:rsidRPr="009B67B3" w:rsidRDefault="009917A6" w:rsidP="009917A6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b/>
                                <w:bCs/>
                                <w:sz w:val="14"/>
                                <w:szCs w:val="14"/>
                              </w:rPr>
                              <w:t>&lt;Titel Vorname Name&gt;</w:t>
                            </w:r>
                          </w:p>
                          <w:p w:rsidR="009917A6" w:rsidRPr="009B67B3" w:rsidRDefault="009917A6" w:rsidP="009917A6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&lt;Straße&gt;</w:t>
                            </w:r>
                          </w:p>
                          <w:p w:rsidR="009917A6" w:rsidRPr="009B67B3" w:rsidRDefault="009917A6" w:rsidP="009917A6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&lt;Postleitzahl&gt; &lt;Ort&gt;</w:t>
                            </w:r>
                          </w:p>
                          <w:p w:rsidR="009917A6" w:rsidRPr="009B67B3" w:rsidRDefault="009917A6" w:rsidP="009917A6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</w:p>
                          <w:p w:rsidR="009917A6" w:rsidRPr="00DB1C7F" w:rsidRDefault="009917A6" w:rsidP="009917A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DB1C7F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Tel.</w:t>
                            </w:r>
                            <w:r w:rsidRPr="00DB1C7F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 w:rsidRPr="00DB1C7F">
                              <w:rPr>
                                <w:rFonts w:ascii="Droid Sans" w:hAnsi="Droid Sans" w:cs="Droid Sans"/>
                                <w:spacing w:val="14"/>
                                <w:sz w:val="14"/>
                                <w:szCs w:val="14"/>
                                <w:lang w:val="en-GB"/>
                              </w:rPr>
                              <w:t>+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49 &lt;Vorwahl&gt;</w:t>
                            </w:r>
                            <w:r w:rsidRPr="00DB1C7F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&lt;&gt;-&lt;&gt;</w:t>
                            </w:r>
                          </w:p>
                          <w:p w:rsidR="009917A6" w:rsidRPr="00940DFD" w:rsidRDefault="009917A6" w:rsidP="009917A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Fax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ab/>
                              <w:t xml:space="preserve">+49 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&lt;Vorwahl&gt;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&lt;&gt;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&lt;&gt;</w:t>
                            </w:r>
                          </w:p>
                          <w:p w:rsidR="00052127" w:rsidRPr="009917A6" w:rsidRDefault="009917A6" w:rsidP="009917A6"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&lt;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vorname.nachname</w:t>
                            </w: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&gt;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@tiho-hannover.de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369.5pt;margin-top:78.55pt;width:108.4pt;height: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" filled="f" stroked="f" strokeweight=".5pt">
                <v:path arrowok="t"/>
                <v:textbox inset="0,0,0,0">
                  <w:txbxContent>
                    <w:p w:rsidR="009917A6" w:rsidRPr="009B67B3" w:rsidRDefault="009917A6" w:rsidP="009917A6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b/>
                          <w:sz w:val="14"/>
                          <w:szCs w:val="14"/>
                        </w:rPr>
                        <w:t>&lt;Einrichtung&gt;</w:t>
                      </w:r>
                    </w:p>
                    <w:p w:rsidR="009917A6" w:rsidRPr="009B67B3" w:rsidRDefault="009917A6" w:rsidP="009917A6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</w:p>
                    <w:p w:rsidR="009917A6" w:rsidRPr="009B67B3" w:rsidRDefault="009917A6" w:rsidP="009917A6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&lt;</w:t>
                      </w:r>
                      <w:r w:rsidRPr="009B67B3"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Abteilung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/Position&gt;</w:t>
                      </w:r>
                    </w:p>
                    <w:p w:rsidR="009917A6" w:rsidRPr="009B67B3" w:rsidRDefault="009917A6" w:rsidP="009917A6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b/>
                          <w:bCs/>
                          <w:sz w:val="14"/>
                          <w:szCs w:val="14"/>
                        </w:rPr>
                        <w:t>&lt;Titel Vorname Name&gt;</w:t>
                      </w:r>
                    </w:p>
                    <w:p w:rsidR="009917A6" w:rsidRPr="009B67B3" w:rsidRDefault="009917A6" w:rsidP="009917A6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&lt;Straße&gt;</w:t>
                      </w:r>
                    </w:p>
                    <w:p w:rsidR="009917A6" w:rsidRPr="009B67B3" w:rsidRDefault="009917A6" w:rsidP="009917A6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&lt;Postleitzahl&gt; &lt;Ort&gt;</w:t>
                      </w:r>
                    </w:p>
                    <w:p w:rsidR="009917A6" w:rsidRPr="009B67B3" w:rsidRDefault="009917A6" w:rsidP="009917A6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</w:p>
                    <w:p w:rsidR="009917A6" w:rsidRPr="00DB1C7F" w:rsidRDefault="009917A6" w:rsidP="009917A6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</w:pPr>
                      <w:r w:rsidRPr="00DB1C7F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Tel.</w:t>
                      </w:r>
                      <w:r w:rsidRPr="00DB1C7F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ab/>
                      </w:r>
                      <w:r w:rsidRPr="00DB1C7F">
                        <w:rPr>
                          <w:rFonts w:ascii="Droid Sans" w:hAnsi="Droid Sans" w:cs="Droid Sans"/>
                          <w:spacing w:val="14"/>
                          <w:sz w:val="14"/>
                          <w:szCs w:val="14"/>
                          <w:lang w:val="en-GB"/>
                        </w:rPr>
                        <w:t>+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49 &lt;Vorwahl&gt;</w:t>
                      </w:r>
                      <w:r w:rsidRPr="00DB1C7F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&lt;&gt;-&lt;&gt;</w:t>
                      </w:r>
                    </w:p>
                    <w:p w:rsidR="009917A6" w:rsidRPr="00940DFD" w:rsidRDefault="009917A6" w:rsidP="009917A6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</w:pP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Fax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ab/>
                        <w:t xml:space="preserve">+49 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&lt;Vorwahl&gt;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&lt;&gt;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-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&lt;&gt;</w:t>
                      </w:r>
                    </w:p>
                    <w:p w:rsidR="00052127" w:rsidRPr="009917A6" w:rsidRDefault="009917A6" w:rsidP="009917A6"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&lt;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vorname.nachname</w:t>
                      </w:r>
                      <w:r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&gt;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@tiho-hannover.de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2200275</wp:posOffset>
                </wp:positionV>
                <wp:extent cx="2178685" cy="699770"/>
                <wp:effectExtent l="0" t="0" r="0" b="0"/>
                <wp:wrapTopAndBottom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685" cy="69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127" w:rsidRPr="009B67B3" w:rsidRDefault="00D54139" w:rsidP="009B67B3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</w:pPr>
                            <w:r>
                              <w:t>Adresse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27" type="#_x0000_t202" style="position:absolute;margin-left:71.25pt;margin-top:173.25pt;width:171.55pt;height:55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" filled="f" stroked="f" strokeweight=".5pt">
                <v:path arrowok="t"/>
                <v:textbox inset="0,0,0,0">
                  <w:txbxContent>
                    <w:p w:rsidR="00052127" w:rsidRPr="009B67B3" w:rsidRDefault="00D54139" w:rsidP="009B67B3">
                      <w:pPr>
                        <w:autoSpaceDE w:val="0"/>
                        <w:autoSpaceDN w:val="0"/>
                        <w:adjustRightInd w:val="0"/>
                        <w:textAlignment w:val="center"/>
                      </w:pPr>
                      <w:r>
                        <w:t>Adresse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1924685</wp:posOffset>
                </wp:positionV>
                <wp:extent cx="2178685" cy="172720"/>
                <wp:effectExtent l="0" t="0" r="0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685" cy="17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17A6" w:rsidRPr="009B67B3" w:rsidRDefault="009917A6" w:rsidP="009917A6">
                            <w:pPr>
                              <w:autoSpaceDE w:val="0"/>
                              <w:autoSpaceDN w:val="0"/>
                              <w:adjustRightInd w:val="0"/>
                              <w:spacing w:line="120" w:lineRule="atLeast"/>
                              <w:textAlignment w:val="center"/>
                            </w:pPr>
                            <w:r w:rsidRPr="009D601A"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>Stiftung Tie</w:t>
                            </w:r>
                            <w:r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>rärztliche Hochschule Hannover, &lt;Einrichtung&gt;, &lt;Straße&gt;, &lt;Postleitzahl&gt; Hannover</w:t>
                            </w:r>
                            <w:r w:rsidRPr="009D601A"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052127" w:rsidRPr="009917A6" w:rsidRDefault="00052127" w:rsidP="009917A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8" type="#_x0000_t202" style="position:absolute;margin-left:71.25pt;margin-top:151.55pt;width:171.55pt;height:13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" filled="f" stroked="f" strokeweight=".5pt">
                <v:path arrowok="t"/>
                <v:textbox inset="0,0,0,0">
                  <w:txbxContent>
                    <w:p w:rsidR="009917A6" w:rsidRPr="009B67B3" w:rsidRDefault="009917A6" w:rsidP="009917A6">
                      <w:pPr>
                        <w:autoSpaceDE w:val="0"/>
                        <w:autoSpaceDN w:val="0"/>
                        <w:adjustRightInd w:val="0"/>
                        <w:spacing w:line="120" w:lineRule="atLeast"/>
                        <w:textAlignment w:val="center"/>
                      </w:pPr>
                      <w:r w:rsidRPr="009D601A"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>Stiftung Tie</w:t>
                      </w:r>
                      <w:r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>rärztliche Hochschule Hannover, &lt;Einrichtung&gt;, &lt;Straße&gt;, &lt;Postleitzahl&gt; Hannover</w:t>
                      </w:r>
                      <w:r w:rsidRPr="009D601A"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 xml:space="preserve"> </w:t>
                      </w:r>
                    </w:p>
                    <w:p w:rsidR="00052127" w:rsidRPr="009917A6" w:rsidRDefault="00052127" w:rsidP="009917A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X="18" w:tblpY="5750"/>
        <w:tblW w:w="9108" w:type="dxa"/>
        <w:tblLook w:val="04A0" w:firstRow="1" w:lastRow="0" w:firstColumn="1" w:lastColumn="0" w:noHBand="0" w:noVBand="1"/>
      </w:tblPr>
      <w:tblGrid>
        <w:gridCol w:w="3165"/>
        <w:gridCol w:w="4314"/>
        <w:gridCol w:w="1629"/>
      </w:tblGrid>
      <w:tr w:rsidR="00EB24C3" w:rsidRPr="008217ED" w:rsidTr="008729A3">
        <w:trPr>
          <w:trHeight w:val="560"/>
        </w:trPr>
        <w:tc>
          <w:tcPr>
            <w:tcW w:w="3165" w:type="dxa"/>
            <w:shd w:val="clear" w:color="auto" w:fill="auto"/>
          </w:tcPr>
          <w:p w:rsidR="005B35B4" w:rsidRPr="008217ED" w:rsidRDefault="00EB24C3" w:rsidP="008729A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sz w:val="14"/>
                <w:szCs w:val="14"/>
              </w:rPr>
            </w:pPr>
            <w:r w:rsidRPr="008217ED">
              <w:rPr>
                <w:b/>
                <w:bCs/>
                <w:sz w:val="14"/>
                <w:szCs w:val="14"/>
              </w:rPr>
              <w:t>Ihre Nachricht vom</w:t>
            </w:r>
            <w:r w:rsidRPr="002C51FD">
              <w:rPr>
                <w:bCs/>
                <w:sz w:val="14"/>
                <w:szCs w:val="14"/>
              </w:rPr>
              <w:t xml:space="preserve"> </w:t>
            </w:r>
            <w:r w:rsidRPr="008217ED">
              <w:rPr>
                <w:sz w:val="14"/>
                <w:szCs w:val="14"/>
              </w:rPr>
              <w:t xml:space="preserve"> |  </w:t>
            </w:r>
            <w:r w:rsidRPr="00C25811">
              <w:rPr>
                <w:sz w:val="14"/>
                <w:szCs w:val="14"/>
              </w:rPr>
              <w:t>Ihr Zeichen</w:t>
            </w:r>
          </w:p>
          <w:p w:rsidR="00EB24C3" w:rsidRPr="008217ED" w:rsidRDefault="00EB24C3" w:rsidP="008729A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sz w:val="14"/>
                <w:szCs w:val="14"/>
              </w:rPr>
            </w:pPr>
          </w:p>
        </w:tc>
        <w:tc>
          <w:tcPr>
            <w:tcW w:w="4314" w:type="dxa"/>
            <w:shd w:val="clear" w:color="auto" w:fill="auto"/>
          </w:tcPr>
          <w:p w:rsidR="00EB24C3" w:rsidRPr="008217ED" w:rsidRDefault="00EB24C3" w:rsidP="008729A3">
            <w:pPr>
              <w:autoSpaceDE w:val="0"/>
              <w:autoSpaceDN w:val="0"/>
              <w:adjustRightInd w:val="0"/>
              <w:spacing w:line="180" w:lineRule="atLeast"/>
              <w:ind w:right="-249"/>
              <w:textAlignment w:val="center"/>
              <w:rPr>
                <w:sz w:val="14"/>
                <w:szCs w:val="14"/>
              </w:rPr>
            </w:pPr>
            <w:r w:rsidRPr="008217ED">
              <w:rPr>
                <w:b/>
                <w:bCs/>
                <w:sz w:val="14"/>
                <w:szCs w:val="14"/>
              </w:rPr>
              <w:t>Meine Nachricht vom</w:t>
            </w:r>
            <w:r w:rsidRPr="00C25811">
              <w:rPr>
                <w:bCs/>
                <w:sz w:val="14"/>
                <w:szCs w:val="14"/>
              </w:rPr>
              <w:t xml:space="preserve"> </w:t>
            </w:r>
            <w:r w:rsidRPr="008217ED">
              <w:rPr>
                <w:sz w:val="14"/>
                <w:szCs w:val="14"/>
              </w:rPr>
              <w:t xml:space="preserve"> | </w:t>
            </w:r>
            <w:r w:rsidRPr="00C25811">
              <w:rPr>
                <w:sz w:val="14"/>
                <w:szCs w:val="14"/>
              </w:rPr>
              <w:t xml:space="preserve"> Mein Zeichen</w:t>
            </w:r>
          </w:p>
          <w:p w:rsidR="00EB24C3" w:rsidRPr="008217ED" w:rsidRDefault="00EB24C3" w:rsidP="008729A3">
            <w:pPr>
              <w:spacing w:line="180" w:lineRule="atLeast"/>
            </w:pPr>
          </w:p>
        </w:tc>
        <w:tc>
          <w:tcPr>
            <w:tcW w:w="1629" w:type="dxa"/>
            <w:shd w:val="clear" w:color="auto" w:fill="auto"/>
          </w:tcPr>
          <w:p w:rsidR="00EB24C3" w:rsidRPr="008217ED" w:rsidRDefault="00EB24C3" w:rsidP="008729A3">
            <w:pPr>
              <w:autoSpaceDE w:val="0"/>
              <w:autoSpaceDN w:val="0"/>
              <w:adjustRightInd w:val="0"/>
              <w:spacing w:line="180" w:lineRule="atLeast"/>
              <w:ind w:left="-108"/>
              <w:textAlignment w:val="center"/>
              <w:rPr>
                <w:b/>
                <w:bCs/>
                <w:sz w:val="14"/>
                <w:szCs w:val="14"/>
                <w:lang w:val="en-US"/>
              </w:rPr>
            </w:pPr>
            <w:r w:rsidRPr="008217ED">
              <w:rPr>
                <w:b/>
                <w:bCs/>
                <w:sz w:val="14"/>
                <w:szCs w:val="14"/>
                <w:lang w:val="en-US"/>
              </w:rPr>
              <w:t>Datum</w:t>
            </w:r>
          </w:p>
          <w:p w:rsidR="00EB24C3" w:rsidRPr="008217ED" w:rsidRDefault="00EB24C3" w:rsidP="008729A3">
            <w:pPr>
              <w:spacing w:line="180" w:lineRule="atLeast"/>
              <w:ind w:left="-108"/>
            </w:pPr>
            <w:smartTag w:uri="urn:schemas-microsoft-com:office:smarttags" w:element="place">
              <w:r w:rsidRPr="008217ED">
                <w:rPr>
                  <w:sz w:val="14"/>
                  <w:szCs w:val="14"/>
                  <w:lang w:val="en-US"/>
                </w:rPr>
                <w:t>Hannover</w:t>
              </w:r>
            </w:smartTag>
            <w:r w:rsidRPr="008217ED">
              <w:rPr>
                <w:sz w:val="14"/>
                <w:szCs w:val="14"/>
                <w:lang w:val="en-US"/>
              </w:rPr>
              <w:t xml:space="preserve">, </w:t>
            </w:r>
            <w:r w:rsidR="00940DFD">
              <w:rPr>
                <w:sz w:val="14"/>
                <w:szCs w:val="14"/>
                <w:lang w:val="en-US"/>
              </w:rPr>
              <w:t>26</w:t>
            </w:r>
            <w:r w:rsidRPr="008217ED">
              <w:rPr>
                <w:sz w:val="14"/>
                <w:szCs w:val="14"/>
                <w:lang w:val="en-US"/>
              </w:rPr>
              <w:t>.0</w:t>
            </w:r>
            <w:r w:rsidR="00940DFD">
              <w:rPr>
                <w:sz w:val="14"/>
                <w:szCs w:val="14"/>
                <w:lang w:val="en-US"/>
              </w:rPr>
              <w:t>9</w:t>
            </w:r>
            <w:r w:rsidRPr="008217ED">
              <w:rPr>
                <w:sz w:val="14"/>
                <w:szCs w:val="14"/>
                <w:lang w:val="en-US"/>
              </w:rPr>
              <w:t>.201</w:t>
            </w:r>
            <w:r w:rsidR="00940DFD">
              <w:rPr>
                <w:sz w:val="14"/>
                <w:szCs w:val="14"/>
                <w:lang w:val="en-US"/>
              </w:rPr>
              <w:t>1</w:t>
            </w:r>
          </w:p>
        </w:tc>
      </w:tr>
    </w:tbl>
    <w:p w:rsidR="00065F98" w:rsidRPr="008217ED" w:rsidRDefault="00065F98">
      <w:pPr>
        <w:rPr>
          <w:noProof/>
        </w:rPr>
      </w:pPr>
    </w:p>
    <w:p w:rsidR="00065F98" w:rsidRDefault="00065F98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Default="008729A3">
      <w:pPr>
        <w:rPr>
          <w:noProof/>
        </w:rPr>
      </w:pPr>
    </w:p>
    <w:p w:rsidR="008729A3" w:rsidRPr="008217ED" w:rsidRDefault="008729A3">
      <w:pPr>
        <w:rPr>
          <w:noProof/>
        </w:rPr>
      </w:pPr>
    </w:p>
    <w:p w:rsidR="005D66A1" w:rsidRPr="008217ED" w:rsidRDefault="005D66A1" w:rsidP="005D66A1">
      <w:pPr>
        <w:rPr>
          <w:b/>
        </w:rPr>
      </w:pPr>
    </w:p>
    <w:p w:rsidR="00EB24C3" w:rsidRPr="008217ED" w:rsidRDefault="00BC5CEA" w:rsidP="005D66A1">
      <w:pPr>
        <w:rPr>
          <w:b/>
        </w:rPr>
      </w:pPr>
      <w:r>
        <w:rPr>
          <w:b/>
        </w:rPr>
        <w:t>&lt;</w:t>
      </w:r>
      <w:r w:rsidR="000E6DAC" w:rsidRPr="008217ED">
        <w:rPr>
          <w:b/>
        </w:rPr>
        <w:t xml:space="preserve">Betreff-Zeile </w:t>
      </w:r>
      <w:r w:rsidR="005D66A1" w:rsidRPr="008217ED">
        <w:rPr>
          <w:b/>
        </w:rPr>
        <w:t>einfügen (über zwei Zeilen möglich; Umbruch über Shift+Enter)</w:t>
      </w:r>
      <w:r>
        <w:rPr>
          <w:b/>
        </w:rPr>
        <w:t>&gt;</w:t>
      </w:r>
    </w:p>
    <w:p w:rsidR="0004612B" w:rsidRPr="008217ED" w:rsidRDefault="0004612B" w:rsidP="00C53134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A50D21" w:rsidRPr="008217ED" w:rsidRDefault="00A50D21" w:rsidP="00C53134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0E6DAC" w:rsidRDefault="00940DFD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Se</w:t>
      </w:r>
      <w:r w:rsidR="00BC7D54">
        <w:rPr>
          <w:rFonts w:ascii="Arial" w:hAnsi="Arial" w:cs="Arial"/>
          <w:sz w:val="20"/>
          <w:szCs w:val="20"/>
          <w:lang w:val="de-DE"/>
        </w:rPr>
        <w:t>hr geehrte Damen und Herren,</w:t>
      </w:r>
    </w:p>
    <w:p w:rsidR="00BC7D54" w:rsidRDefault="00BC7D54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BC7D54" w:rsidRDefault="00BC7D54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Text</w:t>
      </w: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560058" w:rsidRDefault="00560058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BC5CEA" w:rsidRDefault="00BC5CEA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BC5CEA" w:rsidRDefault="00BC5CEA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BC5CEA" w:rsidRDefault="00BC5CEA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BC5CEA" w:rsidRDefault="00BC5CEA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:rsidR="00BC5CEA" w:rsidRDefault="00BC5CEA" w:rsidP="000E6DAC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sectPr w:rsidR="00BC5CEA" w:rsidSect="000514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126" w:bottom="2693" w:left="1418" w:header="1134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4A2" w:rsidRDefault="00C314A2" w:rsidP="008E59AB">
      <w:r>
        <w:separator/>
      </w:r>
    </w:p>
  </w:endnote>
  <w:endnote w:type="continuationSeparator" w:id="0">
    <w:p w:rsidR="00C314A2" w:rsidRDefault="00C314A2" w:rsidP="008E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panose1 w:val="020B0606030804020204"/>
    <w:charset w:val="00"/>
    <w:family w:val="swiss"/>
    <w:pitch w:val="variable"/>
    <w:sig w:usb0="E00002AF" w:usb1="4000205B" w:usb2="00000028" w:usb3="00000000" w:csb0="0000009F" w:csb1="00000000"/>
  </w:font>
  <w:font w:name="Droid Serif">
    <w:panose1 w:val="02020600060500020200"/>
    <w:charset w:val="00"/>
    <w:family w:val="roman"/>
    <w:pitch w:val="variable"/>
    <w:sig w:usb0="E00002AF" w:usb1="4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93C" w:rsidRDefault="008569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7" w:rsidRDefault="00052127" w:rsidP="006649E2">
    <w:pPr>
      <w:pStyle w:val="Fuzeile"/>
      <w:tabs>
        <w:tab w:val="clear" w:pos="4536"/>
        <w:tab w:val="clear" w:pos="9072"/>
        <w:tab w:val="left" w:pos="5490"/>
      </w:tabs>
      <w:rPr>
        <w:sz w:val="16"/>
        <w:szCs w:val="16"/>
      </w:rPr>
    </w:pPr>
  </w:p>
  <w:p w:rsidR="00052127" w:rsidRDefault="00052127" w:rsidP="006649E2">
    <w:pPr>
      <w:pStyle w:val="Fuzeile"/>
      <w:tabs>
        <w:tab w:val="clear" w:pos="4536"/>
        <w:tab w:val="clear" w:pos="9072"/>
        <w:tab w:val="left" w:pos="5490"/>
      </w:tabs>
      <w:rPr>
        <w:sz w:val="16"/>
        <w:szCs w:val="16"/>
      </w:rPr>
    </w:pPr>
  </w:p>
  <w:p w:rsidR="00052127" w:rsidRDefault="00052127" w:rsidP="000E6DAC">
    <w:pPr>
      <w:pStyle w:val="Fuzeile"/>
      <w:tabs>
        <w:tab w:val="clear" w:pos="4536"/>
        <w:tab w:val="clear" w:pos="9072"/>
        <w:tab w:val="left" w:pos="4665"/>
      </w:tabs>
      <w:rPr>
        <w:sz w:val="16"/>
        <w:szCs w:val="16"/>
      </w:rPr>
    </w:pPr>
  </w:p>
  <w:p w:rsidR="00052127" w:rsidRPr="00A83430" w:rsidRDefault="00052127" w:rsidP="000E6DAC">
    <w:pPr>
      <w:pStyle w:val="Fuzeile"/>
      <w:tabs>
        <w:tab w:val="clear" w:pos="4536"/>
        <w:tab w:val="clear" w:pos="9072"/>
        <w:tab w:val="right" w:pos="8363"/>
      </w:tabs>
      <w:rPr>
        <w:bCs/>
        <w:sz w:val="16"/>
        <w:szCs w:val="16"/>
      </w:rPr>
    </w:pPr>
    <w:r w:rsidRPr="00A83430">
      <w:rPr>
        <w:bCs/>
        <w:sz w:val="16"/>
        <w:szCs w:val="16"/>
      </w:rPr>
      <w:fldChar w:fldCharType="begin"/>
    </w:r>
    <w:r w:rsidRPr="00A83430">
      <w:rPr>
        <w:bCs/>
        <w:sz w:val="16"/>
        <w:szCs w:val="16"/>
      </w:rPr>
      <w:instrText>PAGE</w:instrText>
    </w:r>
    <w:r w:rsidRPr="00A83430">
      <w:rPr>
        <w:bCs/>
        <w:sz w:val="16"/>
        <w:szCs w:val="16"/>
      </w:rPr>
      <w:fldChar w:fldCharType="separate"/>
    </w:r>
    <w:r w:rsidR="00632FC3">
      <w:rPr>
        <w:bCs/>
        <w:noProof/>
        <w:sz w:val="16"/>
        <w:szCs w:val="16"/>
      </w:rPr>
      <w:t>2</w:t>
    </w:r>
    <w:r w:rsidRPr="00A83430">
      <w:rPr>
        <w:bCs/>
        <w:sz w:val="16"/>
        <w:szCs w:val="16"/>
      </w:rPr>
      <w:fldChar w:fldCharType="end"/>
    </w:r>
    <w:r>
      <w:rPr>
        <w:sz w:val="16"/>
        <w:szCs w:val="16"/>
      </w:rPr>
      <w:t xml:space="preserve"> /</w:t>
    </w:r>
    <w:r w:rsidRPr="00A83430">
      <w:rPr>
        <w:sz w:val="16"/>
        <w:szCs w:val="16"/>
      </w:rPr>
      <w:t xml:space="preserve"> </w:t>
    </w:r>
    <w:r w:rsidRPr="00A83430">
      <w:rPr>
        <w:bCs/>
        <w:sz w:val="16"/>
        <w:szCs w:val="16"/>
      </w:rPr>
      <w:fldChar w:fldCharType="begin"/>
    </w:r>
    <w:r w:rsidRPr="00A83430">
      <w:rPr>
        <w:bCs/>
        <w:sz w:val="16"/>
        <w:szCs w:val="16"/>
      </w:rPr>
      <w:instrText>NUMPAGES</w:instrText>
    </w:r>
    <w:r w:rsidRPr="00A83430">
      <w:rPr>
        <w:bCs/>
        <w:sz w:val="16"/>
        <w:szCs w:val="16"/>
      </w:rPr>
      <w:fldChar w:fldCharType="separate"/>
    </w:r>
    <w:r w:rsidR="00632FC3">
      <w:rPr>
        <w:bCs/>
        <w:noProof/>
        <w:sz w:val="16"/>
        <w:szCs w:val="16"/>
      </w:rPr>
      <w:t>2</w:t>
    </w:r>
    <w:r w:rsidRPr="00A83430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7" w:rsidRPr="00A83430" w:rsidRDefault="00052127" w:rsidP="00C53134">
    <w:pPr>
      <w:pStyle w:val="Fuzeile"/>
      <w:rPr>
        <w:sz w:val="12"/>
        <w:szCs w:val="12"/>
      </w:rPr>
    </w:pPr>
  </w:p>
  <w:p w:rsidR="00052127" w:rsidRDefault="00052127" w:rsidP="00C53134">
    <w:pPr>
      <w:pStyle w:val="Fuzeile"/>
      <w:tabs>
        <w:tab w:val="clear" w:pos="4536"/>
        <w:tab w:val="clear" w:pos="9072"/>
        <w:tab w:val="left" w:pos="2310"/>
      </w:tabs>
      <w:rPr>
        <w:bCs/>
        <w:sz w:val="16"/>
        <w:szCs w:val="16"/>
      </w:rPr>
    </w:pPr>
    <w:r w:rsidRPr="008E2E75">
      <w:rPr>
        <w:bCs/>
        <w:sz w:val="16"/>
        <w:szCs w:val="16"/>
      </w:rPr>
      <w:fldChar w:fldCharType="begin"/>
    </w:r>
    <w:r w:rsidRPr="008E2E75">
      <w:rPr>
        <w:bCs/>
        <w:sz w:val="16"/>
        <w:szCs w:val="16"/>
      </w:rPr>
      <w:instrText>PAGE</w:instrText>
    </w:r>
    <w:r w:rsidRPr="008E2E75">
      <w:rPr>
        <w:bCs/>
        <w:sz w:val="16"/>
        <w:szCs w:val="16"/>
      </w:rPr>
      <w:fldChar w:fldCharType="separate"/>
    </w:r>
    <w:r w:rsidR="00632FC3">
      <w:rPr>
        <w:bCs/>
        <w:noProof/>
        <w:sz w:val="16"/>
        <w:szCs w:val="16"/>
      </w:rPr>
      <w:t>1</w:t>
    </w:r>
    <w:r w:rsidRPr="008E2E75">
      <w:rPr>
        <w:bCs/>
        <w:sz w:val="16"/>
        <w:szCs w:val="16"/>
      </w:rPr>
      <w:fldChar w:fldCharType="end"/>
    </w:r>
    <w:r>
      <w:rPr>
        <w:sz w:val="16"/>
        <w:szCs w:val="16"/>
      </w:rPr>
      <w:t xml:space="preserve"> /</w:t>
    </w:r>
    <w:r w:rsidRPr="008E2E75">
      <w:rPr>
        <w:sz w:val="16"/>
        <w:szCs w:val="16"/>
      </w:rPr>
      <w:t xml:space="preserve"> </w:t>
    </w:r>
    <w:r w:rsidRPr="008E2E75">
      <w:rPr>
        <w:bCs/>
        <w:sz w:val="16"/>
        <w:szCs w:val="16"/>
      </w:rPr>
      <w:fldChar w:fldCharType="begin"/>
    </w:r>
    <w:r w:rsidRPr="008E2E75">
      <w:rPr>
        <w:bCs/>
        <w:sz w:val="16"/>
        <w:szCs w:val="16"/>
      </w:rPr>
      <w:instrText>NUMPAGES</w:instrText>
    </w:r>
    <w:r w:rsidRPr="008E2E75">
      <w:rPr>
        <w:bCs/>
        <w:sz w:val="16"/>
        <w:szCs w:val="16"/>
      </w:rPr>
      <w:fldChar w:fldCharType="separate"/>
    </w:r>
    <w:r w:rsidR="00632FC3">
      <w:rPr>
        <w:bCs/>
        <w:noProof/>
        <w:sz w:val="16"/>
        <w:szCs w:val="16"/>
      </w:rPr>
      <w:t>2</w:t>
    </w:r>
    <w:r w:rsidRPr="008E2E75">
      <w:rPr>
        <w:bCs/>
        <w:sz w:val="16"/>
        <w:szCs w:val="16"/>
      </w:rPr>
      <w:fldChar w:fldCharType="end"/>
    </w:r>
  </w:p>
  <w:p w:rsidR="00052127" w:rsidRDefault="00052127" w:rsidP="00C53134">
    <w:pPr>
      <w:pStyle w:val="Fuzeile"/>
      <w:tabs>
        <w:tab w:val="clear" w:pos="4536"/>
        <w:tab w:val="clear" w:pos="9072"/>
        <w:tab w:val="left" w:pos="6765"/>
      </w:tabs>
      <w:rPr>
        <w:bCs/>
        <w:sz w:val="16"/>
        <w:szCs w:val="16"/>
      </w:rPr>
    </w:pPr>
  </w:p>
  <w:p w:rsidR="00052127" w:rsidRDefault="00632FC3" w:rsidP="0032282D">
    <w:pPr>
      <w:pStyle w:val="Fuzeile"/>
      <w:ind w:left="-142"/>
      <w:rPr>
        <w:bCs/>
        <w:sz w:val="16"/>
        <w:szCs w:val="16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9711690</wp:posOffset>
              </wp:positionV>
              <wp:extent cx="2016760" cy="685800"/>
              <wp:effectExtent l="0" t="0" r="0" b="0"/>
              <wp:wrapNone/>
              <wp:docPr id="3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693C" w:rsidRPr="00EE05F1" w:rsidRDefault="0085693C" w:rsidP="0085693C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Stiftung Tierärztliche Hochschule Hannover</w:t>
                          </w:r>
                        </w:p>
                        <w:p w:rsidR="0085693C" w:rsidRPr="00EE05F1" w:rsidRDefault="0085693C" w:rsidP="0085693C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&lt;Einrichtung&gt;</w:t>
                          </w: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 xml:space="preserve"> </w:t>
                          </w: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br/>
                          </w:r>
                          <w:r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&lt;Straße&gt;</w:t>
                          </w:r>
                        </w:p>
                        <w:p w:rsidR="0085693C" w:rsidRPr="00EE05F1" w:rsidRDefault="0085693C" w:rsidP="0085693C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&lt;Postleitzahl&gt; &lt;Ort&gt;</w:t>
                          </w:r>
                        </w:p>
                        <w:p w:rsidR="0085693C" w:rsidRDefault="0085693C" w:rsidP="0085693C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 xml:space="preserve">Tel.: +49 </w:t>
                          </w:r>
                          <w:r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511 953-60</w:t>
                          </w:r>
                        </w:p>
                        <w:p w:rsidR="00052127" w:rsidRPr="0085693C" w:rsidRDefault="0085693C" w:rsidP="0085693C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Fax: +49 511 953-8050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71.5pt;margin-top:764.7pt;width:158.8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" filled="f" stroked="f">
              <v:textbox style="mso-fit-shape-to-text:t" inset="0,0,0,0">
                <w:txbxContent>
                  <w:p w:rsidR="0085693C" w:rsidRPr="00EE05F1" w:rsidRDefault="0085693C" w:rsidP="0085693C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Stiftung Tierärztliche Hochschule Hannover</w:t>
                    </w:r>
                  </w:p>
                  <w:p w:rsidR="0085693C" w:rsidRPr="00EE05F1" w:rsidRDefault="0085693C" w:rsidP="0085693C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&lt;Einrichtung&gt;</w:t>
                    </w: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 xml:space="preserve"> </w:t>
                    </w: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br/>
                    </w:r>
                    <w:r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&lt;Straße&gt;</w:t>
                    </w:r>
                  </w:p>
                  <w:p w:rsidR="0085693C" w:rsidRPr="00EE05F1" w:rsidRDefault="0085693C" w:rsidP="0085693C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&lt;Postleitzahl&gt; &lt;Ort&gt;</w:t>
                    </w:r>
                  </w:p>
                  <w:p w:rsidR="0085693C" w:rsidRDefault="0085693C" w:rsidP="0085693C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 xml:space="preserve">Tel.: +49 </w:t>
                    </w:r>
                    <w:r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511 953-60</w:t>
                    </w:r>
                  </w:p>
                  <w:p w:rsidR="00052127" w:rsidRPr="0085693C" w:rsidRDefault="0085693C" w:rsidP="0085693C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Fax: +49 511 953-8050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2004695</wp:posOffset>
              </wp:positionH>
              <wp:positionV relativeFrom="paragraph">
                <wp:posOffset>37465</wp:posOffset>
              </wp:positionV>
              <wp:extent cx="1571625" cy="685800"/>
              <wp:effectExtent l="0" t="0" r="0" b="0"/>
              <wp:wrapNone/>
              <wp:docPr id="3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693C" w:rsidRPr="00EE05F1" w:rsidRDefault="0085693C" w:rsidP="0085693C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Bankverbindung</w:t>
                          </w:r>
                        </w:p>
                        <w:p w:rsidR="0085693C" w:rsidRPr="00EE05F1" w:rsidRDefault="0085693C" w:rsidP="0085693C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Norddeutsche Landesbank Hannover</w:t>
                          </w:r>
                        </w:p>
                        <w:p w:rsidR="0085693C" w:rsidRPr="00EE05F1" w:rsidRDefault="0085693C" w:rsidP="0085693C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  <w:t>IBAN DE20 2505 0000 0106 0310 16</w:t>
                          </w:r>
                        </w:p>
                        <w:p w:rsidR="0085693C" w:rsidRDefault="0085693C" w:rsidP="0085693C">
                          <w:pPr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  <w:t>SWIFT-BIC: NOLA DE 2H</w:t>
                          </w:r>
                        </w:p>
                        <w:p w:rsidR="0085693C" w:rsidRPr="00EE05F1" w:rsidRDefault="0085693C" w:rsidP="0085693C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Steuer-Nr. 25/202/26506</w:t>
                          </w:r>
                        </w:p>
                        <w:p w:rsidR="00052127" w:rsidRPr="00C84AB2" w:rsidRDefault="0085693C" w:rsidP="008E2E75">
                          <w:pPr>
                            <w:spacing w:line="180" w:lineRule="atLeast"/>
                            <w:rPr>
                              <w:color w:val="4D4D4D"/>
                            </w:rPr>
                          </w:pPr>
                          <w:r w:rsidRPr="00EE05F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  <w:t>Ust-ID-Nr. DE 233060166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157.85pt;margin-top:2.95pt;width:123.7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" filled="f" stroked="f">
              <v:textbox style="mso-fit-shape-to-text:t" inset="0,0,0,0">
                <w:txbxContent>
                  <w:p w:rsidR="0085693C" w:rsidRPr="00EE05F1" w:rsidRDefault="0085693C" w:rsidP="0085693C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Bankverbindung</w:t>
                    </w:r>
                  </w:p>
                  <w:p w:rsidR="0085693C" w:rsidRPr="00EE05F1" w:rsidRDefault="0085693C" w:rsidP="0085693C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Norddeutsche Landesbank Hannover</w:t>
                    </w:r>
                  </w:p>
                  <w:p w:rsidR="0085693C" w:rsidRPr="00EE05F1" w:rsidRDefault="0085693C" w:rsidP="0085693C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</w:pPr>
                    <w:r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  <w:t>IBAN DE20 2505 0000 0106 0310 16</w:t>
                    </w:r>
                  </w:p>
                  <w:p w:rsidR="0085693C" w:rsidRDefault="0085693C" w:rsidP="0085693C">
                    <w:pPr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  <w:t>SWIFT-BIC: NOLA DE 2H</w:t>
                    </w:r>
                  </w:p>
                  <w:p w:rsidR="0085693C" w:rsidRPr="00EE05F1" w:rsidRDefault="0085693C" w:rsidP="0085693C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Steuer-Nr. 25/202/26506</w:t>
                    </w:r>
                  </w:p>
                  <w:p w:rsidR="00052127" w:rsidRPr="00C84AB2" w:rsidRDefault="0085693C" w:rsidP="008E2E75">
                    <w:pPr>
                      <w:spacing w:line="180" w:lineRule="atLeast"/>
                      <w:rPr>
                        <w:color w:val="4D4D4D"/>
                      </w:rPr>
                    </w:pPr>
                    <w:r w:rsidRPr="00EE05F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  <w:t>Ust-ID-Nr. DE 233060166</w:t>
                    </w:r>
                  </w:p>
                </w:txbxContent>
              </v:textbox>
            </v:shape>
          </w:pict>
        </mc:Fallback>
      </mc:AlternateContent>
    </w:r>
  </w:p>
  <w:p w:rsidR="00052127" w:rsidRPr="00A83430" w:rsidRDefault="00052127" w:rsidP="00802D34">
    <w:pPr>
      <w:pStyle w:val="Fuzeile"/>
      <w:ind w:left="-142"/>
    </w:pPr>
  </w:p>
  <w:p w:rsidR="00052127" w:rsidRPr="008E2E75" w:rsidRDefault="00052127" w:rsidP="00802D34">
    <w:pPr>
      <w:pStyle w:val="Fuzeile"/>
      <w:ind w:left="-142"/>
      <w:rPr>
        <w:bCs/>
        <w:sz w:val="16"/>
        <w:szCs w:val="16"/>
      </w:rPr>
    </w:pPr>
  </w:p>
  <w:p w:rsidR="00052127" w:rsidRDefault="00052127" w:rsidP="00A50D21">
    <w:pPr>
      <w:pStyle w:val="Fuzeile"/>
      <w:tabs>
        <w:tab w:val="clear" w:pos="4536"/>
        <w:tab w:val="clear" w:pos="9072"/>
        <w:tab w:val="left" w:pos="375"/>
      </w:tabs>
      <w:ind w:left="-142"/>
    </w:pPr>
  </w:p>
  <w:p w:rsidR="00052127" w:rsidRDefault="00632FC3" w:rsidP="00802D34">
    <w:pPr>
      <w:pStyle w:val="Fuzeile"/>
      <w:ind w:left="-142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4633595</wp:posOffset>
              </wp:positionH>
              <wp:positionV relativeFrom="paragraph">
                <wp:posOffset>-3175</wp:posOffset>
              </wp:positionV>
              <wp:extent cx="2117090" cy="276225"/>
              <wp:effectExtent l="0" t="0" r="0" b="0"/>
              <wp:wrapNone/>
              <wp:docPr id="4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09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4A15" w:rsidRDefault="002D4A15" w:rsidP="002D4A15">
                          <w:pPr>
                            <w:pStyle w:val="EinfacherAbsatz"/>
                            <w:rPr>
                              <w:rFonts w:ascii="Droid Sans" w:hAnsi="Droid Sans" w:cs="Droid Sans"/>
                              <w:color w:val="006AB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006AB2"/>
                              <w:sz w:val="18"/>
                              <w:szCs w:val="18"/>
                            </w:rPr>
                            <w:t>www.tiho-hannover.de</w:t>
                          </w:r>
                        </w:p>
                        <w:p w:rsidR="002D4A15" w:rsidRDefault="002D4A15" w:rsidP="002D4A1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364.85pt;margin-top:-.25pt;width:166.7pt;height:21.75pt;z-index:-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" filled="f" stroked="f">
              <v:textbox>
                <w:txbxContent>
                  <w:p w:rsidR="002D4A15" w:rsidRDefault="002D4A15" w:rsidP="002D4A15">
                    <w:pPr>
                      <w:pStyle w:val="EinfacherAbsatz"/>
                      <w:rPr>
                        <w:rFonts w:ascii="Droid Sans" w:hAnsi="Droid Sans" w:cs="Droid Sans"/>
                        <w:color w:val="006AB2"/>
                        <w:sz w:val="18"/>
                        <w:szCs w:val="18"/>
                      </w:rPr>
                    </w:pPr>
                    <w:r>
                      <w:rPr>
                        <w:rFonts w:ascii="Droid Sans" w:hAnsi="Droid Sans" w:cs="Droid Sans"/>
                        <w:color w:val="006AB2"/>
                        <w:sz w:val="18"/>
                        <w:szCs w:val="18"/>
                      </w:rPr>
                      <w:t>www.tiho-hannover.de</w:t>
                    </w:r>
                  </w:p>
                  <w:p w:rsidR="002D4A15" w:rsidRDefault="002D4A15" w:rsidP="002D4A15"/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4624070</wp:posOffset>
              </wp:positionH>
              <wp:positionV relativeFrom="paragraph">
                <wp:posOffset>508000</wp:posOffset>
              </wp:positionV>
              <wp:extent cx="1581150" cy="276225"/>
              <wp:effectExtent l="0" t="0" r="0" b="0"/>
              <wp:wrapNone/>
              <wp:docPr id="3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127" w:rsidRDefault="00052127" w:rsidP="008E2E75">
                          <w:pPr>
                            <w:pStyle w:val="EinfacherAbsatz"/>
                            <w:rPr>
                              <w:rFonts w:ascii="Droid Sans" w:hAnsi="Droid Sans" w:cs="Droid Sans"/>
                              <w:color w:val="006AB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006AB2"/>
                              <w:sz w:val="18"/>
                              <w:szCs w:val="18"/>
                            </w:rPr>
                            <w:t>www.tiho-hannover.de</w:t>
                          </w:r>
                        </w:p>
                        <w:p w:rsidR="00052127" w:rsidRDefault="000521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364.1pt;margin-top:40pt;width:124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" filled="f" stroked="f">
              <v:textbox>
                <w:txbxContent>
                  <w:p w:rsidR="00052127" w:rsidRDefault="00052127" w:rsidP="008E2E75">
                    <w:pPr>
                      <w:pStyle w:val="EinfacherAbsatz"/>
                      <w:rPr>
                        <w:rFonts w:ascii="Droid Sans" w:hAnsi="Droid Sans" w:cs="Droid Sans"/>
                        <w:color w:val="006AB2"/>
                        <w:sz w:val="18"/>
                        <w:szCs w:val="18"/>
                      </w:rPr>
                    </w:pPr>
                    <w:r>
                      <w:rPr>
                        <w:rFonts w:ascii="Droid Sans" w:hAnsi="Droid Sans" w:cs="Droid Sans"/>
                        <w:color w:val="006AB2"/>
                        <w:sz w:val="18"/>
                        <w:szCs w:val="18"/>
                      </w:rPr>
                      <w:t>www.tiho-hannover.de</w:t>
                    </w:r>
                  </w:p>
                  <w:p w:rsidR="00052127" w:rsidRDefault="0005212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4A2" w:rsidRDefault="00C314A2" w:rsidP="008E59AB">
      <w:r>
        <w:separator/>
      </w:r>
    </w:p>
  </w:footnote>
  <w:footnote w:type="continuationSeparator" w:id="0">
    <w:p w:rsidR="00C314A2" w:rsidRDefault="00C314A2" w:rsidP="008E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93C" w:rsidRDefault="008569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7" w:rsidRDefault="00052127">
    <w:pPr>
      <w:pStyle w:val="Kopfzeile"/>
    </w:pPr>
  </w:p>
  <w:p w:rsidR="00052127" w:rsidRDefault="000521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7" w:rsidRDefault="00632FC3" w:rsidP="00A83430">
    <w:pPr>
      <w:pStyle w:val="Kopfzeile"/>
      <w:tabs>
        <w:tab w:val="clear" w:pos="9072"/>
        <w:tab w:val="right" w:pos="8364"/>
      </w:tabs>
      <w:ind w:right="-1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-795655</wp:posOffset>
              </wp:positionH>
              <wp:positionV relativeFrom="paragraph">
                <wp:posOffset>2908934</wp:posOffset>
              </wp:positionV>
              <wp:extent cx="414020" cy="0"/>
              <wp:effectExtent l="0" t="0" r="5080" b="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40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9C9E9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253292" id="Gerade Verbindung 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2.65pt,229.05pt" to="-30.05pt,2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" strokecolor="#9c9e9f" strokeweight="1.5pt">
              <o:lock v:ext="edit" shapetype="f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4709795</wp:posOffset>
          </wp:positionH>
          <wp:positionV relativeFrom="paragraph">
            <wp:posOffset>-358140</wp:posOffset>
          </wp:positionV>
          <wp:extent cx="1275080" cy="1276350"/>
          <wp:effectExtent l="0" t="0" r="0" b="0"/>
          <wp:wrapNone/>
          <wp:docPr id="5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808990</wp:posOffset>
              </wp:positionV>
              <wp:extent cx="4305300" cy="902970"/>
              <wp:effectExtent l="0" t="0" r="0" b="0"/>
              <wp:wrapNone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902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4A15" w:rsidRPr="008E59AB" w:rsidRDefault="002D4A15" w:rsidP="002D4A15">
                          <w:pPr>
                            <w:pStyle w:val="EinfacherAbsatz"/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</w:pPr>
                          <w:r w:rsidRPr="008E59AB"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  <w:t>Stiftung Tierärztliche Hochschule Hannover</w:t>
                          </w:r>
                        </w:p>
                        <w:p w:rsidR="002D4A15" w:rsidRPr="0040580E" w:rsidRDefault="002D4A15" w:rsidP="002D4A1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</w:pPr>
                          <w:smartTag w:uri="urn:schemas-microsoft-com:office:smarttags" w:element="PlaceTyp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University</w:t>
                            </w:r>
                          </w:smartTag>
                          <w:r w:rsidRPr="0040580E"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Veterinary Medicine</w:t>
                            </w:r>
                          </w:smartTag>
                          <w:r w:rsidRPr="0040580E"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Hannover</w:t>
                            </w:r>
                          </w:smartTag>
                        </w:p>
                        <w:p w:rsidR="002D4A15" w:rsidRPr="00176984" w:rsidRDefault="002D4A15" w:rsidP="002D4A15">
                          <w:pPr>
                            <w:rPr>
                              <w:rFonts w:ascii="Droid Serif" w:hAnsi="Droid Serif" w:cs="Droid Serif"/>
                              <w:color w:val="9C9D9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margin-left:70.9pt;margin-top:63.7pt;width:339pt;height:71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" filled="f" stroked="f">
              <v:textbox inset="0,0,0,0">
                <w:txbxContent>
                  <w:p w:rsidR="002D4A15" w:rsidRPr="008E59AB" w:rsidRDefault="002D4A15" w:rsidP="002D4A15">
                    <w:pPr>
                      <w:pStyle w:val="EinfacherAbsatz"/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</w:pPr>
                    <w:r w:rsidRPr="008E59AB"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  <w:t>Stiftung Tierärztliche Hochschule Hannover</w:t>
                    </w:r>
                  </w:p>
                  <w:p w:rsidR="002D4A15" w:rsidRPr="0040580E" w:rsidRDefault="002D4A15" w:rsidP="002D4A1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</w:pPr>
                    <w:smartTag w:uri="urn:schemas-microsoft-com:office:smarttags" w:element="PlaceTyp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University</w:t>
                      </w:r>
                    </w:smartTag>
                    <w:r w:rsidRPr="0040580E"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  <w:t xml:space="preserve"> of </w:t>
                    </w:r>
                    <w:smartTag w:uri="urn:schemas-microsoft-com:office:smarttags" w:element="PlaceNam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Veterinary Medicine</w:t>
                      </w:r>
                    </w:smartTag>
                    <w:r w:rsidRPr="0040580E"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  <w:t xml:space="preserve"> </w:t>
                    </w:r>
                    <w:smartTag w:uri="urn:schemas-microsoft-com:office:smarttags" w:element="plac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Hannover</w:t>
                      </w:r>
                    </w:smartTag>
                  </w:p>
                  <w:p w:rsidR="002D4A15" w:rsidRPr="00176984" w:rsidRDefault="002D4A15" w:rsidP="002D4A15">
                    <w:pPr>
                      <w:rPr>
                        <w:rFonts w:ascii="Droid Serif" w:hAnsi="Droid Serif" w:cs="Droid Serif"/>
                        <w:color w:val="9C9D9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DB"/>
    <w:rsid w:val="000051CE"/>
    <w:rsid w:val="00033CDB"/>
    <w:rsid w:val="0004612B"/>
    <w:rsid w:val="0005142B"/>
    <w:rsid w:val="00052127"/>
    <w:rsid w:val="000534FE"/>
    <w:rsid w:val="00065F98"/>
    <w:rsid w:val="0008217D"/>
    <w:rsid w:val="00090F19"/>
    <w:rsid w:val="000E6DAC"/>
    <w:rsid w:val="000F1853"/>
    <w:rsid w:val="00141DFA"/>
    <w:rsid w:val="00176984"/>
    <w:rsid w:val="00180C3D"/>
    <w:rsid w:val="001E62E7"/>
    <w:rsid w:val="001F4B5E"/>
    <w:rsid w:val="00284800"/>
    <w:rsid w:val="002C51FD"/>
    <w:rsid w:val="002D4A15"/>
    <w:rsid w:val="002D57DA"/>
    <w:rsid w:val="002F3B67"/>
    <w:rsid w:val="003078EB"/>
    <w:rsid w:val="0032282D"/>
    <w:rsid w:val="00324657"/>
    <w:rsid w:val="00327CFD"/>
    <w:rsid w:val="00372F74"/>
    <w:rsid w:val="00376313"/>
    <w:rsid w:val="00380498"/>
    <w:rsid w:val="00392087"/>
    <w:rsid w:val="003B2997"/>
    <w:rsid w:val="003B7F27"/>
    <w:rsid w:val="003C243F"/>
    <w:rsid w:val="0040580E"/>
    <w:rsid w:val="0043519A"/>
    <w:rsid w:val="00435225"/>
    <w:rsid w:val="00457B34"/>
    <w:rsid w:val="00472DF6"/>
    <w:rsid w:val="004A2405"/>
    <w:rsid w:val="004C0906"/>
    <w:rsid w:val="005164EC"/>
    <w:rsid w:val="005205FB"/>
    <w:rsid w:val="00560058"/>
    <w:rsid w:val="00567B9F"/>
    <w:rsid w:val="005A1F35"/>
    <w:rsid w:val="005A78A7"/>
    <w:rsid w:val="005B35B4"/>
    <w:rsid w:val="005B493F"/>
    <w:rsid w:val="005D66A1"/>
    <w:rsid w:val="005F7E76"/>
    <w:rsid w:val="00632674"/>
    <w:rsid w:val="00632FC3"/>
    <w:rsid w:val="0064017B"/>
    <w:rsid w:val="006649E2"/>
    <w:rsid w:val="006E4D3A"/>
    <w:rsid w:val="006E78A4"/>
    <w:rsid w:val="008010C9"/>
    <w:rsid w:val="00802D34"/>
    <w:rsid w:val="008217ED"/>
    <w:rsid w:val="00837C8C"/>
    <w:rsid w:val="0085693C"/>
    <w:rsid w:val="008729A3"/>
    <w:rsid w:val="008E2E75"/>
    <w:rsid w:val="008E59AB"/>
    <w:rsid w:val="008F336C"/>
    <w:rsid w:val="00940DFD"/>
    <w:rsid w:val="00946C71"/>
    <w:rsid w:val="00957E85"/>
    <w:rsid w:val="00966612"/>
    <w:rsid w:val="00982B82"/>
    <w:rsid w:val="009917A6"/>
    <w:rsid w:val="009B67B3"/>
    <w:rsid w:val="009D601A"/>
    <w:rsid w:val="00A05285"/>
    <w:rsid w:val="00A50D21"/>
    <w:rsid w:val="00A60E97"/>
    <w:rsid w:val="00A73458"/>
    <w:rsid w:val="00A83430"/>
    <w:rsid w:val="00A83B50"/>
    <w:rsid w:val="00A84280"/>
    <w:rsid w:val="00AB0045"/>
    <w:rsid w:val="00B0724C"/>
    <w:rsid w:val="00B1263A"/>
    <w:rsid w:val="00B30E4B"/>
    <w:rsid w:val="00B5323A"/>
    <w:rsid w:val="00BC5CEA"/>
    <w:rsid w:val="00BC7D54"/>
    <w:rsid w:val="00BF05B6"/>
    <w:rsid w:val="00C25811"/>
    <w:rsid w:val="00C314A2"/>
    <w:rsid w:val="00C44C2F"/>
    <w:rsid w:val="00C53134"/>
    <w:rsid w:val="00C603F3"/>
    <w:rsid w:val="00C84AB2"/>
    <w:rsid w:val="00C86102"/>
    <w:rsid w:val="00C929C3"/>
    <w:rsid w:val="00CD46AC"/>
    <w:rsid w:val="00D057E2"/>
    <w:rsid w:val="00D41D26"/>
    <w:rsid w:val="00D54139"/>
    <w:rsid w:val="00D715AE"/>
    <w:rsid w:val="00D841A6"/>
    <w:rsid w:val="00DB1C7F"/>
    <w:rsid w:val="00E01779"/>
    <w:rsid w:val="00E05502"/>
    <w:rsid w:val="00E17A59"/>
    <w:rsid w:val="00EB24C3"/>
    <w:rsid w:val="00EE5B06"/>
    <w:rsid w:val="00EF733A"/>
    <w:rsid w:val="00F15974"/>
    <w:rsid w:val="00F63E92"/>
    <w:rsid w:val="00F674C6"/>
    <w:rsid w:val="00F75800"/>
    <w:rsid w:val="00F9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F4FFB6-1D9B-42AB-8F2F-2C615B09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color w:val="00000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1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01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59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59AB"/>
  </w:style>
  <w:style w:type="paragraph" w:styleId="Fuzeile">
    <w:name w:val="footer"/>
    <w:basedOn w:val="Standard"/>
    <w:link w:val="FuzeileZchn"/>
    <w:uiPriority w:val="99"/>
    <w:unhideWhenUsed/>
    <w:rsid w:val="008E59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59AB"/>
  </w:style>
  <w:style w:type="paragraph" w:customStyle="1" w:styleId="EinfacherAbsatz">
    <w:name w:val="[Einfacher Absatz]"/>
    <w:basedOn w:val="Standard"/>
    <w:uiPriority w:val="99"/>
    <w:rsid w:val="008E59AB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sz w:val="24"/>
      <w:szCs w:val="24"/>
      <w:lang w:val="en-US"/>
    </w:rPr>
  </w:style>
  <w:style w:type="table" w:styleId="Tabellenraster">
    <w:name w:val="Table Grid"/>
    <w:basedOn w:val="NormaleTabelle"/>
    <w:uiPriority w:val="59"/>
    <w:rsid w:val="00516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iHo-Informationen\Neues_Corporate_Design_der_TiHo\Word-Vorlagen_Verwaltung_und_Allgemein\Word_Vorlage_fuer_Druckbogen_exter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Word_Vorlage_fuer_Druckbogen_extern.dot</Template>
  <TotalTime>0</TotalTime>
  <Pages>2</Pages>
  <Words>38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sbrethor</dc:creator>
  <cp:keywords/>
  <cp:lastModifiedBy>Vasel, Silke</cp:lastModifiedBy>
  <cp:revision>2</cp:revision>
  <cp:lastPrinted>2011-11-14T14:57:00Z</cp:lastPrinted>
  <dcterms:created xsi:type="dcterms:W3CDTF">2019-09-20T11:36:00Z</dcterms:created>
  <dcterms:modified xsi:type="dcterms:W3CDTF">2019-09-20T11:36:00Z</dcterms:modified>
</cp:coreProperties>
</file>