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F98" w:rsidRPr="008217ED" w:rsidRDefault="00044725" w:rsidP="005B35B4">
      <w:pPr>
        <w:rPr>
          <w:noProof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4692650</wp:posOffset>
                </wp:positionH>
                <wp:positionV relativeFrom="margin">
                  <wp:posOffset>997585</wp:posOffset>
                </wp:positionV>
                <wp:extent cx="1835785" cy="1439545"/>
                <wp:effectExtent l="0" t="0" r="0" b="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5785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2127" w:rsidRPr="009B67B3" w:rsidRDefault="007805D4" w:rsidP="009D601A">
                            <w:pPr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Droid Sans" w:hAnsi="Droid Sans" w:cs="Droid Sans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Droid Sans" w:hAnsi="Droid Sans" w:cs="Droid Sans"/>
                                <w:b/>
                                <w:sz w:val="14"/>
                                <w:szCs w:val="14"/>
                              </w:rPr>
                              <w:t xml:space="preserve">Hauptberufliche </w:t>
                            </w:r>
                            <w:r w:rsidR="00AF6C0E">
                              <w:rPr>
                                <w:rFonts w:ascii="Droid Sans" w:hAnsi="Droid Sans" w:cs="Droid Sans"/>
                                <w:b/>
                                <w:sz w:val="14"/>
                                <w:szCs w:val="14"/>
                              </w:rPr>
                              <w:t>Vizeprä</w:t>
                            </w:r>
                            <w:r>
                              <w:rPr>
                                <w:rFonts w:ascii="Droid Sans" w:hAnsi="Droid Sans" w:cs="Droid Sans"/>
                                <w:b/>
                                <w:sz w:val="14"/>
                                <w:szCs w:val="14"/>
                              </w:rPr>
                              <w:t>sident</w:t>
                            </w:r>
                            <w:r w:rsidR="00942112">
                              <w:rPr>
                                <w:rFonts w:ascii="Droid Sans" w:hAnsi="Droid Sans" w:cs="Droid Sans"/>
                                <w:b/>
                                <w:sz w:val="14"/>
                                <w:szCs w:val="14"/>
                              </w:rPr>
                              <w:t>in</w:t>
                            </w:r>
                          </w:p>
                          <w:p w:rsidR="00052127" w:rsidRPr="009B67B3" w:rsidRDefault="00052127" w:rsidP="009D601A">
                            <w:pPr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</w:pPr>
                          </w:p>
                          <w:p w:rsidR="00AF6C0E" w:rsidRDefault="00ED700C" w:rsidP="009D601A">
                            <w:pPr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  <w:t>Ihr/e Ansprechpartn</w:t>
                            </w:r>
                            <w:r w:rsidR="00AF6C0E"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  <w:t>er/in:</w:t>
                            </w:r>
                          </w:p>
                          <w:p w:rsidR="003B6A2F" w:rsidRDefault="003B6A2F" w:rsidP="009D601A">
                            <w:pPr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</w:pPr>
                          </w:p>
                          <w:p w:rsidR="00052127" w:rsidRPr="009B67B3" w:rsidRDefault="00940DFD" w:rsidP="009D601A">
                            <w:pPr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  <w:t>Bünteweg 2</w:t>
                            </w:r>
                          </w:p>
                          <w:p w:rsidR="00052127" w:rsidRPr="009B67B3" w:rsidRDefault="00052127" w:rsidP="009D601A">
                            <w:pPr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</w:pPr>
                            <w:r w:rsidRPr="009B67B3"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  <w:t>30</w:t>
                            </w:r>
                            <w:r w:rsidR="00940DFD"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  <w:t>559 Hannover</w:t>
                            </w:r>
                          </w:p>
                          <w:p w:rsidR="00052127" w:rsidRPr="009B67B3" w:rsidRDefault="00052127" w:rsidP="009D601A">
                            <w:pPr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</w:pPr>
                          </w:p>
                          <w:p w:rsidR="00052127" w:rsidRPr="00DB1C7F" w:rsidRDefault="00052127" w:rsidP="00472DF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DB1C7F"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>Tel.</w:t>
                            </w:r>
                            <w:r w:rsidRPr="00DB1C7F"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 w:rsidRPr="00DB1C7F">
                              <w:rPr>
                                <w:rFonts w:ascii="Droid Sans" w:hAnsi="Droid Sans" w:cs="Droid Sans"/>
                                <w:spacing w:val="14"/>
                                <w:sz w:val="14"/>
                                <w:szCs w:val="14"/>
                                <w:lang w:val="en-GB"/>
                              </w:rPr>
                              <w:t>+</w:t>
                            </w:r>
                            <w:r w:rsidRPr="00DB1C7F"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 xml:space="preserve">49 511 </w:t>
                            </w:r>
                          </w:p>
                          <w:p w:rsidR="00052127" w:rsidRPr="00940DFD" w:rsidRDefault="00052127" w:rsidP="00472DF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40DFD"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>Fax</w:t>
                            </w:r>
                            <w:r w:rsidRPr="00940DFD"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ab/>
                              <w:t xml:space="preserve">+49 511 </w:t>
                            </w:r>
                          </w:p>
                          <w:p w:rsidR="00052127" w:rsidRPr="00940DFD" w:rsidRDefault="00052127" w:rsidP="009D601A">
                            <w:pPr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Droid Sans" w:hAnsi="Droid Sans" w:cs="Droid Sans"/>
                                <w:lang w:val="en-GB"/>
                              </w:rPr>
                            </w:pPr>
                            <w:r w:rsidRPr="00940DFD"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>@tiho-hannover.de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6" type="#_x0000_t202" style="position:absolute;margin-left:369.5pt;margin-top:78.55pt;width:144.55pt;height:113.3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" filled="f" stroked="f" strokeweight=".5pt">
                <v:path arrowok="t"/>
                <v:textbox inset="0,0,0,0">
                  <w:txbxContent>
                    <w:p w:rsidR="00052127" w:rsidRPr="009B67B3" w:rsidRDefault="007805D4" w:rsidP="009D601A">
                      <w:pPr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Droid Sans" w:hAnsi="Droid Sans" w:cs="Droid Sans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Droid Sans" w:hAnsi="Droid Sans" w:cs="Droid Sans"/>
                          <w:b/>
                          <w:sz w:val="14"/>
                          <w:szCs w:val="14"/>
                        </w:rPr>
                        <w:t xml:space="preserve">Hauptberufliche </w:t>
                      </w:r>
                      <w:r w:rsidR="00AF6C0E">
                        <w:rPr>
                          <w:rFonts w:ascii="Droid Sans" w:hAnsi="Droid Sans" w:cs="Droid Sans"/>
                          <w:b/>
                          <w:sz w:val="14"/>
                          <w:szCs w:val="14"/>
                        </w:rPr>
                        <w:t>Vizeprä</w:t>
                      </w:r>
                      <w:r>
                        <w:rPr>
                          <w:rFonts w:ascii="Droid Sans" w:hAnsi="Droid Sans" w:cs="Droid Sans"/>
                          <w:b/>
                          <w:sz w:val="14"/>
                          <w:szCs w:val="14"/>
                        </w:rPr>
                        <w:t>sident</w:t>
                      </w:r>
                      <w:r w:rsidR="00942112">
                        <w:rPr>
                          <w:rFonts w:ascii="Droid Sans" w:hAnsi="Droid Sans" w:cs="Droid Sans"/>
                          <w:b/>
                          <w:sz w:val="14"/>
                          <w:szCs w:val="14"/>
                        </w:rPr>
                        <w:t>in</w:t>
                      </w:r>
                    </w:p>
                    <w:p w:rsidR="00052127" w:rsidRPr="009B67B3" w:rsidRDefault="00052127" w:rsidP="009D601A">
                      <w:pPr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Droid Sans" w:hAnsi="Droid Sans" w:cs="Droid Sans"/>
                          <w:sz w:val="14"/>
                          <w:szCs w:val="14"/>
                        </w:rPr>
                      </w:pPr>
                    </w:p>
                    <w:p w:rsidR="00AF6C0E" w:rsidRDefault="00ED700C" w:rsidP="009D601A">
                      <w:pPr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Droid Sans" w:hAnsi="Droid Sans" w:cs="Droid Sans"/>
                          <w:sz w:val="14"/>
                          <w:szCs w:val="14"/>
                        </w:rPr>
                      </w:pPr>
                      <w:r>
                        <w:rPr>
                          <w:rFonts w:ascii="Droid Sans" w:hAnsi="Droid Sans" w:cs="Droid Sans"/>
                          <w:sz w:val="14"/>
                          <w:szCs w:val="14"/>
                        </w:rPr>
                        <w:t>Ihr/e Ansprechpartn</w:t>
                      </w:r>
                      <w:r w:rsidR="00AF6C0E">
                        <w:rPr>
                          <w:rFonts w:ascii="Droid Sans" w:hAnsi="Droid Sans" w:cs="Droid Sans"/>
                          <w:sz w:val="14"/>
                          <w:szCs w:val="14"/>
                        </w:rPr>
                        <w:t>er/in:</w:t>
                      </w:r>
                    </w:p>
                    <w:p w:rsidR="003B6A2F" w:rsidRDefault="003B6A2F" w:rsidP="009D601A">
                      <w:pPr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Droid Sans" w:hAnsi="Droid Sans" w:cs="Droid Sans"/>
                          <w:sz w:val="14"/>
                          <w:szCs w:val="14"/>
                        </w:rPr>
                      </w:pPr>
                    </w:p>
                    <w:p w:rsidR="00052127" w:rsidRPr="009B67B3" w:rsidRDefault="00940DFD" w:rsidP="009D601A">
                      <w:pPr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Droid Sans" w:hAnsi="Droid Sans" w:cs="Droid Sans"/>
                          <w:sz w:val="14"/>
                          <w:szCs w:val="14"/>
                        </w:rPr>
                      </w:pPr>
                      <w:r>
                        <w:rPr>
                          <w:rFonts w:ascii="Droid Sans" w:hAnsi="Droid Sans" w:cs="Droid Sans"/>
                          <w:sz w:val="14"/>
                          <w:szCs w:val="14"/>
                        </w:rPr>
                        <w:t>Bünteweg 2</w:t>
                      </w:r>
                    </w:p>
                    <w:p w:rsidR="00052127" w:rsidRPr="009B67B3" w:rsidRDefault="00052127" w:rsidP="009D601A">
                      <w:pPr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Droid Sans" w:hAnsi="Droid Sans" w:cs="Droid Sans"/>
                          <w:sz w:val="14"/>
                          <w:szCs w:val="14"/>
                        </w:rPr>
                      </w:pPr>
                      <w:r w:rsidRPr="009B67B3">
                        <w:rPr>
                          <w:rFonts w:ascii="Droid Sans" w:hAnsi="Droid Sans" w:cs="Droid Sans"/>
                          <w:sz w:val="14"/>
                          <w:szCs w:val="14"/>
                        </w:rPr>
                        <w:t>30</w:t>
                      </w:r>
                      <w:r w:rsidR="00940DFD">
                        <w:rPr>
                          <w:rFonts w:ascii="Droid Sans" w:hAnsi="Droid Sans" w:cs="Droid Sans"/>
                          <w:sz w:val="14"/>
                          <w:szCs w:val="14"/>
                        </w:rPr>
                        <w:t>559 Hannover</w:t>
                      </w:r>
                    </w:p>
                    <w:p w:rsidR="00052127" w:rsidRPr="009B67B3" w:rsidRDefault="00052127" w:rsidP="009D601A">
                      <w:pPr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Droid Sans" w:hAnsi="Droid Sans" w:cs="Droid Sans"/>
                          <w:sz w:val="14"/>
                          <w:szCs w:val="14"/>
                        </w:rPr>
                      </w:pPr>
                    </w:p>
                    <w:p w:rsidR="00052127" w:rsidRPr="00DB1C7F" w:rsidRDefault="00052127" w:rsidP="00472DF6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</w:pPr>
                      <w:r w:rsidRPr="00DB1C7F"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>Tel.</w:t>
                      </w:r>
                      <w:r w:rsidRPr="00DB1C7F"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ab/>
                      </w:r>
                      <w:r w:rsidRPr="00DB1C7F">
                        <w:rPr>
                          <w:rFonts w:ascii="Droid Sans" w:hAnsi="Droid Sans" w:cs="Droid Sans"/>
                          <w:spacing w:val="14"/>
                          <w:sz w:val="14"/>
                          <w:szCs w:val="14"/>
                          <w:lang w:val="en-GB"/>
                        </w:rPr>
                        <w:t>+</w:t>
                      </w:r>
                      <w:r w:rsidRPr="00DB1C7F"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 xml:space="preserve">49 511 </w:t>
                      </w:r>
                    </w:p>
                    <w:p w:rsidR="00052127" w:rsidRPr="00940DFD" w:rsidRDefault="00052127" w:rsidP="00472DF6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</w:pPr>
                      <w:r w:rsidRPr="00940DFD"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>Fax</w:t>
                      </w:r>
                      <w:r w:rsidRPr="00940DFD"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ab/>
                        <w:t xml:space="preserve">+49 511 </w:t>
                      </w:r>
                    </w:p>
                    <w:p w:rsidR="00052127" w:rsidRPr="00940DFD" w:rsidRDefault="00052127" w:rsidP="009D601A">
                      <w:pPr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Droid Sans" w:hAnsi="Droid Sans" w:cs="Droid Sans"/>
                          <w:lang w:val="en-GB"/>
                        </w:rPr>
                      </w:pPr>
                      <w:r w:rsidRPr="00940DFD"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>@tiho-hannover.de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ge">
                  <wp:posOffset>2200275</wp:posOffset>
                </wp:positionV>
                <wp:extent cx="2905125" cy="933450"/>
                <wp:effectExtent l="0" t="0" r="0" b="0"/>
                <wp:wrapTopAndBottom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512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6C0E" w:rsidRPr="009B67B3" w:rsidRDefault="00F2095D" w:rsidP="009B67B3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</w:pPr>
                            <w:r>
                              <w:t>&lt;</w:t>
                            </w:r>
                            <w:r w:rsidR="00D54139">
                              <w:t>Adresse</w:t>
                            </w:r>
                            <w: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27" type="#_x0000_t202" style="position:absolute;margin-left:71.25pt;margin-top:173.25pt;width:228.75pt;height:73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" filled="f" stroked="f" strokeweight=".5pt">
                <v:path arrowok="t"/>
                <v:textbox inset="0,0,0,0">
                  <w:txbxContent>
                    <w:p w:rsidR="00AF6C0E" w:rsidRPr="009B67B3" w:rsidRDefault="00F2095D" w:rsidP="009B67B3">
                      <w:pPr>
                        <w:autoSpaceDE w:val="0"/>
                        <w:autoSpaceDN w:val="0"/>
                        <w:adjustRightInd w:val="0"/>
                        <w:textAlignment w:val="center"/>
                      </w:pPr>
                      <w:r>
                        <w:t>&lt;</w:t>
                      </w:r>
                      <w:r w:rsidR="00D54139">
                        <w:t>Adresse</w:t>
                      </w:r>
                      <w:r>
                        <w:t>&gt;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ge">
                  <wp:posOffset>1924685</wp:posOffset>
                </wp:positionV>
                <wp:extent cx="2905125" cy="230505"/>
                <wp:effectExtent l="0" t="635" r="0" b="0"/>
                <wp:wrapNone/>
                <wp:docPr id="1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3F3" w:rsidRDefault="00052127" w:rsidP="009B67B3">
                            <w:pPr>
                              <w:autoSpaceDE w:val="0"/>
                              <w:autoSpaceDN w:val="0"/>
                              <w:adjustRightInd w:val="0"/>
                              <w:spacing w:line="120" w:lineRule="atLeast"/>
                              <w:textAlignment w:val="center"/>
                              <w:rPr>
                                <w:rFonts w:ascii="Droid Sans" w:hAnsi="Droid Sans" w:cs="Droid Sans"/>
                                <w:sz w:val="12"/>
                                <w:szCs w:val="12"/>
                              </w:rPr>
                            </w:pPr>
                            <w:r w:rsidRPr="009D601A">
                              <w:rPr>
                                <w:rFonts w:ascii="Droid Sans" w:hAnsi="Droid Sans" w:cs="Droid Sans"/>
                                <w:sz w:val="12"/>
                                <w:szCs w:val="12"/>
                              </w:rPr>
                              <w:t>Stiftung Tie</w:t>
                            </w:r>
                            <w:r w:rsidR="00C603F3">
                              <w:rPr>
                                <w:rFonts w:ascii="Droid Sans" w:hAnsi="Droid Sans" w:cs="Droid Sans"/>
                                <w:sz w:val="12"/>
                                <w:szCs w:val="12"/>
                              </w:rPr>
                              <w:t>rärztliche Hochschule Hannover</w:t>
                            </w:r>
                          </w:p>
                          <w:p w:rsidR="00052127" w:rsidRPr="009B67B3" w:rsidRDefault="00C603F3" w:rsidP="00C603F3">
                            <w:pPr>
                              <w:autoSpaceDE w:val="0"/>
                              <w:autoSpaceDN w:val="0"/>
                              <w:adjustRightInd w:val="0"/>
                              <w:spacing w:line="120" w:lineRule="atLeast"/>
                              <w:textAlignment w:val="center"/>
                            </w:pPr>
                            <w:r>
                              <w:rPr>
                                <w:rFonts w:ascii="Droid Sans" w:hAnsi="Droid Sans" w:cs="Droid Sans"/>
                                <w:sz w:val="12"/>
                                <w:szCs w:val="12"/>
                              </w:rPr>
                              <w:t>Postfach 71 11 80, 30545 Hannover</w:t>
                            </w:r>
                            <w:r w:rsidR="00052127" w:rsidRPr="009D601A">
                              <w:rPr>
                                <w:rFonts w:ascii="Droid Sans" w:hAnsi="Droid Sans" w:cs="Droid Sans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28" type="#_x0000_t202" style="position:absolute;margin-left:71.25pt;margin-top:151.55pt;width:228.75pt;height:18.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" filled="f" stroked="f" strokeweight=".5pt">
                <v:textbox inset="0,0,0,0">
                  <w:txbxContent>
                    <w:p w:rsidR="00C603F3" w:rsidRDefault="00052127" w:rsidP="009B67B3">
                      <w:pPr>
                        <w:autoSpaceDE w:val="0"/>
                        <w:autoSpaceDN w:val="0"/>
                        <w:adjustRightInd w:val="0"/>
                        <w:spacing w:line="120" w:lineRule="atLeast"/>
                        <w:textAlignment w:val="center"/>
                        <w:rPr>
                          <w:rFonts w:ascii="Droid Sans" w:hAnsi="Droid Sans" w:cs="Droid Sans"/>
                          <w:sz w:val="12"/>
                          <w:szCs w:val="12"/>
                        </w:rPr>
                      </w:pPr>
                      <w:r w:rsidRPr="009D601A">
                        <w:rPr>
                          <w:rFonts w:ascii="Droid Sans" w:hAnsi="Droid Sans" w:cs="Droid Sans"/>
                          <w:sz w:val="12"/>
                          <w:szCs w:val="12"/>
                        </w:rPr>
                        <w:t>Stiftung Tie</w:t>
                      </w:r>
                      <w:r w:rsidR="00C603F3">
                        <w:rPr>
                          <w:rFonts w:ascii="Droid Sans" w:hAnsi="Droid Sans" w:cs="Droid Sans"/>
                          <w:sz w:val="12"/>
                          <w:szCs w:val="12"/>
                        </w:rPr>
                        <w:t>rärztliche Hochschule Hannover</w:t>
                      </w:r>
                    </w:p>
                    <w:p w:rsidR="00052127" w:rsidRPr="009B67B3" w:rsidRDefault="00C603F3" w:rsidP="00C603F3">
                      <w:pPr>
                        <w:autoSpaceDE w:val="0"/>
                        <w:autoSpaceDN w:val="0"/>
                        <w:adjustRightInd w:val="0"/>
                        <w:spacing w:line="120" w:lineRule="atLeast"/>
                        <w:textAlignment w:val="center"/>
                      </w:pPr>
                      <w:r>
                        <w:rPr>
                          <w:rFonts w:ascii="Droid Sans" w:hAnsi="Droid Sans" w:cs="Droid Sans"/>
                          <w:sz w:val="12"/>
                          <w:szCs w:val="12"/>
                        </w:rPr>
                        <w:t>Postfach 71 11 80, 30545 Hannover</w:t>
                      </w:r>
                      <w:r w:rsidR="00052127" w:rsidRPr="009D601A">
                        <w:rPr>
                          <w:rFonts w:ascii="Droid Sans" w:hAnsi="Droid Sans" w:cs="Droid Sans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42" w:rightFromText="142" w:vertAnchor="page" w:horzAnchor="margin" w:tblpX="18" w:tblpY="5750"/>
        <w:tblW w:w="9108" w:type="dxa"/>
        <w:tblLook w:val="04A0" w:firstRow="1" w:lastRow="0" w:firstColumn="1" w:lastColumn="0" w:noHBand="0" w:noVBand="1"/>
      </w:tblPr>
      <w:tblGrid>
        <w:gridCol w:w="3165"/>
        <w:gridCol w:w="4314"/>
        <w:gridCol w:w="1629"/>
      </w:tblGrid>
      <w:tr w:rsidR="00EB24C3" w:rsidRPr="008217ED" w:rsidTr="008729A3">
        <w:trPr>
          <w:trHeight w:val="560"/>
        </w:trPr>
        <w:tc>
          <w:tcPr>
            <w:tcW w:w="3165" w:type="dxa"/>
            <w:shd w:val="clear" w:color="auto" w:fill="auto"/>
          </w:tcPr>
          <w:p w:rsidR="005B35B4" w:rsidRPr="008217ED" w:rsidRDefault="00EB24C3" w:rsidP="008729A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sz w:val="14"/>
                <w:szCs w:val="14"/>
              </w:rPr>
            </w:pPr>
            <w:r w:rsidRPr="008217ED">
              <w:rPr>
                <w:b/>
                <w:bCs/>
                <w:sz w:val="14"/>
                <w:szCs w:val="14"/>
              </w:rPr>
              <w:t xml:space="preserve">Ihre Nachricht </w:t>
            </w:r>
            <w:proofErr w:type="gramStart"/>
            <w:r w:rsidRPr="008217ED">
              <w:rPr>
                <w:b/>
                <w:bCs/>
                <w:sz w:val="14"/>
                <w:szCs w:val="14"/>
              </w:rPr>
              <w:t>vom</w:t>
            </w:r>
            <w:r w:rsidRPr="002C51FD">
              <w:rPr>
                <w:bCs/>
                <w:sz w:val="14"/>
                <w:szCs w:val="14"/>
              </w:rPr>
              <w:t xml:space="preserve"> </w:t>
            </w:r>
            <w:r w:rsidRPr="008217ED">
              <w:rPr>
                <w:sz w:val="14"/>
                <w:szCs w:val="14"/>
              </w:rPr>
              <w:t xml:space="preserve"> |</w:t>
            </w:r>
            <w:proofErr w:type="gramEnd"/>
            <w:r w:rsidRPr="008217ED">
              <w:rPr>
                <w:sz w:val="14"/>
                <w:szCs w:val="14"/>
              </w:rPr>
              <w:t xml:space="preserve">  </w:t>
            </w:r>
            <w:r w:rsidRPr="00C25811">
              <w:rPr>
                <w:sz w:val="14"/>
                <w:szCs w:val="14"/>
              </w:rPr>
              <w:t>Ihr Zeichen</w:t>
            </w:r>
          </w:p>
          <w:p w:rsidR="00EB24C3" w:rsidRPr="008217ED" w:rsidRDefault="00EB24C3" w:rsidP="008729A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sz w:val="14"/>
                <w:szCs w:val="14"/>
              </w:rPr>
            </w:pPr>
          </w:p>
        </w:tc>
        <w:tc>
          <w:tcPr>
            <w:tcW w:w="4314" w:type="dxa"/>
            <w:shd w:val="clear" w:color="auto" w:fill="auto"/>
          </w:tcPr>
          <w:p w:rsidR="00EB24C3" w:rsidRPr="008217ED" w:rsidRDefault="00EB24C3" w:rsidP="008729A3">
            <w:pPr>
              <w:autoSpaceDE w:val="0"/>
              <w:autoSpaceDN w:val="0"/>
              <w:adjustRightInd w:val="0"/>
              <w:spacing w:line="180" w:lineRule="atLeast"/>
              <w:ind w:right="-249"/>
              <w:textAlignment w:val="center"/>
              <w:rPr>
                <w:sz w:val="14"/>
                <w:szCs w:val="14"/>
              </w:rPr>
            </w:pPr>
            <w:r w:rsidRPr="008217ED">
              <w:rPr>
                <w:b/>
                <w:bCs/>
                <w:sz w:val="14"/>
                <w:szCs w:val="14"/>
              </w:rPr>
              <w:t xml:space="preserve">Meine Nachricht </w:t>
            </w:r>
            <w:proofErr w:type="gramStart"/>
            <w:r w:rsidRPr="008217ED">
              <w:rPr>
                <w:b/>
                <w:bCs/>
                <w:sz w:val="14"/>
                <w:szCs w:val="14"/>
              </w:rPr>
              <w:t>vom</w:t>
            </w:r>
            <w:r w:rsidRPr="00C25811">
              <w:rPr>
                <w:bCs/>
                <w:sz w:val="14"/>
                <w:szCs w:val="14"/>
              </w:rPr>
              <w:t xml:space="preserve"> </w:t>
            </w:r>
            <w:r w:rsidRPr="008217ED">
              <w:rPr>
                <w:sz w:val="14"/>
                <w:szCs w:val="14"/>
              </w:rPr>
              <w:t xml:space="preserve"> |</w:t>
            </w:r>
            <w:proofErr w:type="gramEnd"/>
            <w:r w:rsidRPr="008217ED">
              <w:rPr>
                <w:sz w:val="14"/>
                <w:szCs w:val="14"/>
              </w:rPr>
              <w:t xml:space="preserve"> </w:t>
            </w:r>
            <w:r w:rsidRPr="00C25811">
              <w:rPr>
                <w:sz w:val="14"/>
                <w:szCs w:val="14"/>
              </w:rPr>
              <w:t xml:space="preserve"> Mein Zeichen</w:t>
            </w:r>
          </w:p>
          <w:p w:rsidR="00EB24C3" w:rsidRPr="008217ED" w:rsidRDefault="00EB24C3" w:rsidP="008729A3">
            <w:pPr>
              <w:spacing w:line="180" w:lineRule="atLeast"/>
            </w:pPr>
          </w:p>
        </w:tc>
        <w:tc>
          <w:tcPr>
            <w:tcW w:w="1629" w:type="dxa"/>
            <w:shd w:val="clear" w:color="auto" w:fill="auto"/>
          </w:tcPr>
          <w:p w:rsidR="00EB24C3" w:rsidRPr="008217ED" w:rsidRDefault="00EB24C3" w:rsidP="008729A3">
            <w:pPr>
              <w:autoSpaceDE w:val="0"/>
              <w:autoSpaceDN w:val="0"/>
              <w:adjustRightInd w:val="0"/>
              <w:spacing w:line="180" w:lineRule="atLeast"/>
              <w:ind w:left="-108"/>
              <w:textAlignment w:val="center"/>
              <w:rPr>
                <w:b/>
                <w:bCs/>
                <w:sz w:val="14"/>
                <w:szCs w:val="14"/>
                <w:lang w:val="en-US"/>
              </w:rPr>
            </w:pPr>
            <w:r w:rsidRPr="008217ED">
              <w:rPr>
                <w:b/>
                <w:bCs/>
                <w:sz w:val="14"/>
                <w:szCs w:val="14"/>
                <w:lang w:val="en-US"/>
              </w:rPr>
              <w:t>Datum</w:t>
            </w:r>
          </w:p>
          <w:p w:rsidR="00EB24C3" w:rsidRPr="008217ED" w:rsidRDefault="00EB24C3" w:rsidP="00AF6C0E">
            <w:pPr>
              <w:spacing w:line="180" w:lineRule="atLeast"/>
              <w:ind w:left="-108"/>
            </w:pPr>
            <w:smartTag w:uri="urn:schemas-microsoft-com:office:smarttags" w:element="place">
              <w:r w:rsidRPr="008217ED">
                <w:rPr>
                  <w:sz w:val="14"/>
                  <w:szCs w:val="14"/>
                  <w:lang w:val="en-US"/>
                </w:rPr>
                <w:t>Hannover</w:t>
              </w:r>
            </w:smartTag>
            <w:r w:rsidRPr="008217ED">
              <w:rPr>
                <w:sz w:val="14"/>
                <w:szCs w:val="14"/>
                <w:lang w:val="en-US"/>
              </w:rPr>
              <w:t xml:space="preserve">, </w:t>
            </w:r>
            <w:r w:rsidR="00AF6C0E">
              <w:rPr>
                <w:sz w:val="14"/>
                <w:szCs w:val="14"/>
                <w:lang w:val="en-US"/>
              </w:rPr>
              <w:fldChar w:fldCharType="begin"/>
            </w:r>
            <w:r w:rsidR="00AF6C0E">
              <w:rPr>
                <w:sz w:val="14"/>
                <w:szCs w:val="14"/>
              </w:rPr>
              <w:instrText xml:space="preserve"> TIME \@ "dd.MM.yyyy" </w:instrText>
            </w:r>
            <w:r w:rsidR="00AF6C0E">
              <w:rPr>
                <w:sz w:val="14"/>
                <w:szCs w:val="14"/>
                <w:lang w:val="en-US"/>
              </w:rPr>
              <w:fldChar w:fldCharType="separate"/>
            </w:r>
            <w:r w:rsidR="0059656C">
              <w:rPr>
                <w:noProof/>
                <w:sz w:val="14"/>
                <w:szCs w:val="14"/>
              </w:rPr>
              <w:t>27.06.2025</w:t>
            </w:r>
            <w:r w:rsidR="00AF6C0E">
              <w:rPr>
                <w:sz w:val="14"/>
                <w:szCs w:val="14"/>
                <w:lang w:val="en-US"/>
              </w:rPr>
              <w:fldChar w:fldCharType="end"/>
            </w:r>
          </w:p>
        </w:tc>
      </w:tr>
    </w:tbl>
    <w:p w:rsidR="00065F98" w:rsidRPr="008217ED" w:rsidRDefault="00065F98">
      <w:pPr>
        <w:rPr>
          <w:noProof/>
        </w:rPr>
      </w:pPr>
    </w:p>
    <w:p w:rsidR="00065F98" w:rsidRDefault="00065F98">
      <w:pPr>
        <w:rPr>
          <w:noProof/>
        </w:rPr>
      </w:pPr>
    </w:p>
    <w:p w:rsidR="008729A3" w:rsidRDefault="008729A3">
      <w:pPr>
        <w:rPr>
          <w:noProof/>
        </w:rPr>
      </w:pPr>
    </w:p>
    <w:p w:rsidR="008729A3" w:rsidRDefault="008729A3">
      <w:pPr>
        <w:rPr>
          <w:noProof/>
        </w:rPr>
      </w:pPr>
    </w:p>
    <w:p w:rsidR="008729A3" w:rsidRDefault="008729A3">
      <w:pPr>
        <w:rPr>
          <w:noProof/>
        </w:rPr>
      </w:pPr>
    </w:p>
    <w:p w:rsidR="008729A3" w:rsidRDefault="008729A3">
      <w:pPr>
        <w:rPr>
          <w:noProof/>
        </w:rPr>
      </w:pPr>
    </w:p>
    <w:p w:rsidR="008729A3" w:rsidRDefault="008729A3">
      <w:pPr>
        <w:rPr>
          <w:noProof/>
        </w:rPr>
      </w:pPr>
    </w:p>
    <w:p w:rsidR="008729A3" w:rsidRDefault="008729A3">
      <w:pPr>
        <w:rPr>
          <w:noProof/>
        </w:rPr>
      </w:pPr>
    </w:p>
    <w:p w:rsidR="008729A3" w:rsidRDefault="008729A3">
      <w:pPr>
        <w:rPr>
          <w:noProof/>
        </w:rPr>
      </w:pPr>
    </w:p>
    <w:p w:rsidR="005D66A1" w:rsidRPr="008217ED" w:rsidRDefault="005D66A1" w:rsidP="005D66A1">
      <w:pPr>
        <w:rPr>
          <w:b/>
        </w:rPr>
      </w:pPr>
    </w:p>
    <w:p w:rsidR="003B6A2F" w:rsidRPr="0096326D" w:rsidRDefault="003B6A2F" w:rsidP="003B6A2F">
      <w:pPr>
        <w:rPr>
          <w:b/>
        </w:rPr>
      </w:pPr>
      <w:r w:rsidRPr="0096326D">
        <w:rPr>
          <w:b/>
        </w:rPr>
        <w:t>Auftrag</w:t>
      </w:r>
    </w:p>
    <w:p w:rsidR="003B6A2F" w:rsidRPr="0096326D" w:rsidRDefault="003B6A2F" w:rsidP="003B6A2F">
      <w:pPr>
        <w:rPr>
          <w:b/>
        </w:rPr>
      </w:pPr>
      <w:r w:rsidRPr="0096326D">
        <w:rPr>
          <w:b/>
        </w:rPr>
        <w:t>Auftragsnummer</w:t>
      </w:r>
      <w:r>
        <w:rPr>
          <w:b/>
        </w:rPr>
        <w:t>:</w:t>
      </w:r>
      <w:r w:rsidRPr="0096326D">
        <w:rPr>
          <w:b/>
        </w:rPr>
        <w:t xml:space="preserve"> </w:t>
      </w:r>
      <w:r w:rsidR="0059656C">
        <w:rPr>
          <w:b/>
        </w:rPr>
        <w:t xml:space="preserve">                                        </w:t>
      </w:r>
      <w:r w:rsidRPr="0096326D">
        <w:rPr>
          <w:b/>
        </w:rPr>
        <w:t xml:space="preserve">(bitte </w:t>
      </w:r>
      <w:bookmarkStart w:id="0" w:name="_GoBack"/>
      <w:bookmarkEnd w:id="0"/>
      <w:r>
        <w:rPr>
          <w:b/>
        </w:rPr>
        <w:t>auf der Rechnung ausweisen</w:t>
      </w:r>
      <w:r w:rsidRPr="0096326D">
        <w:rPr>
          <w:b/>
        </w:rPr>
        <w:t>)</w:t>
      </w:r>
    </w:p>
    <w:p w:rsidR="003B6A2F" w:rsidRPr="0096326D" w:rsidRDefault="003B6A2F" w:rsidP="003B6A2F">
      <w:pPr>
        <w:autoSpaceDE w:val="0"/>
        <w:autoSpaceDN w:val="0"/>
        <w:adjustRightInd w:val="0"/>
        <w:spacing w:line="240" w:lineRule="atLeast"/>
        <w:textAlignment w:val="center"/>
      </w:pPr>
    </w:p>
    <w:p w:rsidR="003B6A2F" w:rsidRPr="0096326D" w:rsidRDefault="003B6A2F" w:rsidP="003B6A2F">
      <w:pPr>
        <w:autoSpaceDE w:val="0"/>
        <w:autoSpaceDN w:val="0"/>
        <w:adjustRightInd w:val="0"/>
        <w:spacing w:line="240" w:lineRule="atLeast"/>
        <w:textAlignment w:val="center"/>
      </w:pPr>
    </w:p>
    <w:p w:rsidR="003B6A2F" w:rsidRPr="0096326D" w:rsidRDefault="003B6A2F" w:rsidP="003B6A2F">
      <w:pPr>
        <w:autoSpaceDE w:val="0"/>
        <w:autoSpaceDN w:val="0"/>
        <w:adjustRightInd w:val="0"/>
        <w:spacing w:line="240" w:lineRule="atLeast"/>
        <w:textAlignment w:val="center"/>
      </w:pPr>
      <w:r w:rsidRPr="0096326D">
        <w:t>Sehr geehrte Damen und Herren,</w:t>
      </w:r>
    </w:p>
    <w:p w:rsidR="003B6A2F" w:rsidRPr="0096326D" w:rsidRDefault="003B6A2F" w:rsidP="003B6A2F">
      <w:pPr>
        <w:autoSpaceDE w:val="0"/>
        <w:autoSpaceDN w:val="0"/>
        <w:adjustRightInd w:val="0"/>
        <w:spacing w:line="240" w:lineRule="atLeast"/>
        <w:textAlignment w:val="center"/>
      </w:pPr>
    </w:p>
    <w:p w:rsidR="003B6A2F" w:rsidRPr="0096326D" w:rsidRDefault="003B6A2F" w:rsidP="003B6A2F">
      <w:pPr>
        <w:autoSpaceDE w:val="0"/>
        <w:autoSpaceDN w:val="0"/>
        <w:adjustRightInd w:val="0"/>
        <w:spacing w:line="240" w:lineRule="atLeast"/>
        <w:textAlignment w:val="center"/>
      </w:pPr>
      <w:r w:rsidRPr="0096326D">
        <w:t>aufgrund Ihres Angebotes vom</w:t>
      </w:r>
      <w:proofErr w:type="gramStart"/>
      <w:r w:rsidRPr="0096326D">
        <w:t xml:space="preserve"> ….</w:t>
      </w:r>
      <w:proofErr w:type="gramEnd"/>
      <w:r w:rsidRPr="0096326D">
        <w:t>. Nr.</w:t>
      </w:r>
      <w:proofErr w:type="gramStart"/>
      <w:r w:rsidRPr="0096326D">
        <w:t xml:space="preserve"> ….</w:t>
      </w:r>
      <w:proofErr w:type="gramEnd"/>
      <w:r w:rsidRPr="0096326D">
        <w:t xml:space="preserve">. erteile ich Ihnen hiermit den Auftrag wie folgt: </w:t>
      </w:r>
    </w:p>
    <w:p w:rsidR="003B6A2F" w:rsidRPr="0096326D" w:rsidRDefault="003B6A2F" w:rsidP="003B6A2F">
      <w:pPr>
        <w:autoSpaceDE w:val="0"/>
        <w:autoSpaceDN w:val="0"/>
        <w:adjustRightInd w:val="0"/>
        <w:spacing w:line="240" w:lineRule="atLeast"/>
        <w:textAlignment w:val="center"/>
      </w:pPr>
    </w:p>
    <w:p w:rsidR="003B6A2F" w:rsidRDefault="003B6A2F" w:rsidP="003B6A2F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617"/>
        <w:gridCol w:w="4169"/>
        <w:gridCol w:w="1843"/>
        <w:gridCol w:w="850"/>
        <w:gridCol w:w="1560"/>
      </w:tblGrid>
      <w:tr w:rsidR="003B6A2F" w:rsidTr="00663CF9">
        <w:trPr>
          <w:trHeight w:val="619"/>
        </w:trPr>
        <w:tc>
          <w:tcPr>
            <w:tcW w:w="617" w:type="dxa"/>
            <w:shd w:val="clear" w:color="auto" w:fill="auto"/>
          </w:tcPr>
          <w:p w:rsidR="003B6A2F" w:rsidRPr="00715AEC" w:rsidRDefault="003B6A2F" w:rsidP="00663CF9">
            <w:pPr>
              <w:pStyle w:val="EinfacherAbsatz"/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15AEC">
              <w:rPr>
                <w:rFonts w:ascii="Arial" w:hAnsi="Arial" w:cs="Arial"/>
                <w:sz w:val="20"/>
                <w:szCs w:val="20"/>
                <w:lang w:val="de-DE"/>
              </w:rPr>
              <w:t>Pos.</w:t>
            </w:r>
          </w:p>
        </w:tc>
        <w:tc>
          <w:tcPr>
            <w:tcW w:w="4169" w:type="dxa"/>
            <w:shd w:val="clear" w:color="auto" w:fill="auto"/>
          </w:tcPr>
          <w:p w:rsidR="003B6A2F" w:rsidRPr="00715AEC" w:rsidRDefault="003B6A2F" w:rsidP="00663CF9">
            <w:pPr>
              <w:pStyle w:val="EinfacherAbsatz"/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15AEC">
              <w:rPr>
                <w:rFonts w:ascii="Arial" w:hAnsi="Arial" w:cs="Arial"/>
                <w:sz w:val="20"/>
                <w:szCs w:val="20"/>
                <w:lang w:val="de-DE"/>
              </w:rPr>
              <w:t>Bezeichnung</w:t>
            </w:r>
          </w:p>
        </w:tc>
        <w:tc>
          <w:tcPr>
            <w:tcW w:w="1843" w:type="dxa"/>
            <w:shd w:val="clear" w:color="auto" w:fill="auto"/>
          </w:tcPr>
          <w:p w:rsidR="003B6A2F" w:rsidRPr="00715AEC" w:rsidRDefault="003B6A2F" w:rsidP="00663CF9">
            <w:pPr>
              <w:pStyle w:val="EinfacherAbsatz"/>
              <w:spacing w:line="240" w:lineRule="atLeast"/>
              <w:jc w:val="righ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15AEC">
              <w:rPr>
                <w:rFonts w:ascii="Arial" w:hAnsi="Arial" w:cs="Arial"/>
                <w:sz w:val="20"/>
                <w:szCs w:val="20"/>
                <w:lang w:val="de-DE"/>
              </w:rPr>
              <w:t>Einzelpreis</w:t>
            </w:r>
          </w:p>
          <w:p w:rsidR="003B6A2F" w:rsidRPr="00715AEC" w:rsidRDefault="003B6A2F" w:rsidP="00663CF9">
            <w:pPr>
              <w:pStyle w:val="EinfacherAbsatz"/>
              <w:spacing w:line="240" w:lineRule="atLeast"/>
              <w:jc w:val="righ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15AEC">
              <w:rPr>
                <w:rFonts w:ascii="Arial" w:hAnsi="Arial" w:cs="Arial"/>
                <w:sz w:val="20"/>
                <w:szCs w:val="20"/>
                <w:lang w:val="de-DE"/>
              </w:rPr>
              <w:t>Euro</w:t>
            </w:r>
          </w:p>
        </w:tc>
        <w:tc>
          <w:tcPr>
            <w:tcW w:w="850" w:type="dxa"/>
            <w:shd w:val="clear" w:color="auto" w:fill="auto"/>
          </w:tcPr>
          <w:p w:rsidR="003B6A2F" w:rsidRPr="00715AEC" w:rsidRDefault="003B6A2F" w:rsidP="00663CF9">
            <w:pPr>
              <w:pStyle w:val="EinfacherAbsatz"/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15AEC">
              <w:rPr>
                <w:rFonts w:ascii="Arial" w:hAnsi="Arial" w:cs="Arial"/>
                <w:sz w:val="20"/>
                <w:szCs w:val="20"/>
                <w:lang w:val="de-DE"/>
              </w:rPr>
              <w:t>Menge</w:t>
            </w:r>
          </w:p>
        </w:tc>
        <w:tc>
          <w:tcPr>
            <w:tcW w:w="1560" w:type="dxa"/>
            <w:shd w:val="clear" w:color="auto" w:fill="auto"/>
          </w:tcPr>
          <w:p w:rsidR="003B6A2F" w:rsidRPr="00715AEC" w:rsidRDefault="003B6A2F" w:rsidP="00663CF9">
            <w:pPr>
              <w:pStyle w:val="EinfacherAbsatz"/>
              <w:spacing w:line="240" w:lineRule="atLeast"/>
              <w:jc w:val="righ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15AEC">
              <w:rPr>
                <w:rFonts w:ascii="Arial" w:hAnsi="Arial" w:cs="Arial"/>
                <w:sz w:val="20"/>
                <w:szCs w:val="20"/>
                <w:lang w:val="de-DE"/>
              </w:rPr>
              <w:t xml:space="preserve">Gesamtpreis in Euro </w:t>
            </w:r>
          </w:p>
        </w:tc>
      </w:tr>
      <w:tr w:rsidR="003B6A2F" w:rsidTr="00663CF9">
        <w:tc>
          <w:tcPr>
            <w:tcW w:w="617" w:type="dxa"/>
            <w:shd w:val="clear" w:color="auto" w:fill="auto"/>
          </w:tcPr>
          <w:p w:rsidR="003B6A2F" w:rsidRPr="00715AEC" w:rsidRDefault="003B6A2F" w:rsidP="00663CF9">
            <w:pPr>
              <w:pStyle w:val="EinfacherAbsatz"/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15AEC">
              <w:rPr>
                <w:rFonts w:ascii="Arial" w:hAnsi="Arial" w:cs="Arial"/>
                <w:sz w:val="20"/>
                <w:szCs w:val="20"/>
                <w:lang w:val="de-DE"/>
              </w:rPr>
              <w:t>1</w:t>
            </w:r>
          </w:p>
        </w:tc>
        <w:tc>
          <w:tcPr>
            <w:tcW w:w="4169" w:type="dxa"/>
            <w:shd w:val="clear" w:color="auto" w:fill="auto"/>
          </w:tcPr>
          <w:p w:rsidR="003B6A2F" w:rsidRPr="00715AEC" w:rsidRDefault="003B6A2F" w:rsidP="00663CF9">
            <w:pPr>
              <w:pStyle w:val="EinfacherAbsatz"/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3B6A2F" w:rsidRPr="00715AEC" w:rsidRDefault="003B6A2F" w:rsidP="00663CF9">
            <w:pPr>
              <w:pStyle w:val="EinfacherAbsatz"/>
              <w:spacing w:line="240" w:lineRule="atLeast"/>
              <w:jc w:val="righ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shd w:val="clear" w:color="auto" w:fill="auto"/>
          </w:tcPr>
          <w:p w:rsidR="003B6A2F" w:rsidRPr="00715AEC" w:rsidRDefault="003B6A2F" w:rsidP="00663CF9">
            <w:pPr>
              <w:pStyle w:val="EinfacherAbsatz"/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  <w:shd w:val="clear" w:color="auto" w:fill="auto"/>
          </w:tcPr>
          <w:p w:rsidR="003B6A2F" w:rsidRPr="00715AEC" w:rsidRDefault="003B6A2F" w:rsidP="00663CF9">
            <w:pPr>
              <w:pStyle w:val="EinfacherAbsatz"/>
              <w:spacing w:line="240" w:lineRule="atLeast"/>
              <w:jc w:val="righ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3B6A2F" w:rsidTr="00663CF9">
        <w:tc>
          <w:tcPr>
            <w:tcW w:w="617" w:type="dxa"/>
            <w:shd w:val="clear" w:color="auto" w:fill="auto"/>
          </w:tcPr>
          <w:p w:rsidR="003B6A2F" w:rsidRPr="00715AEC" w:rsidRDefault="003B6A2F" w:rsidP="00663CF9">
            <w:pPr>
              <w:pStyle w:val="EinfacherAbsatz"/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15AEC"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</w:p>
        </w:tc>
        <w:tc>
          <w:tcPr>
            <w:tcW w:w="4169" w:type="dxa"/>
            <w:shd w:val="clear" w:color="auto" w:fill="auto"/>
          </w:tcPr>
          <w:p w:rsidR="003B6A2F" w:rsidRPr="00715AEC" w:rsidRDefault="003B6A2F" w:rsidP="00663CF9">
            <w:pPr>
              <w:pStyle w:val="EinfacherAbsatz"/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3B6A2F" w:rsidRPr="00715AEC" w:rsidRDefault="003B6A2F" w:rsidP="00663CF9">
            <w:pPr>
              <w:pStyle w:val="EinfacherAbsatz"/>
              <w:spacing w:line="240" w:lineRule="atLeast"/>
              <w:jc w:val="righ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shd w:val="clear" w:color="auto" w:fill="auto"/>
          </w:tcPr>
          <w:p w:rsidR="003B6A2F" w:rsidRPr="00715AEC" w:rsidRDefault="003B6A2F" w:rsidP="00663CF9">
            <w:pPr>
              <w:pStyle w:val="EinfacherAbsatz"/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  <w:shd w:val="clear" w:color="auto" w:fill="auto"/>
          </w:tcPr>
          <w:p w:rsidR="003B6A2F" w:rsidRPr="00715AEC" w:rsidRDefault="003B6A2F" w:rsidP="00663CF9">
            <w:pPr>
              <w:pStyle w:val="EinfacherAbsatz"/>
              <w:spacing w:line="240" w:lineRule="atLeast"/>
              <w:jc w:val="righ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3B6A2F" w:rsidTr="00663CF9">
        <w:tc>
          <w:tcPr>
            <w:tcW w:w="617" w:type="dxa"/>
            <w:shd w:val="clear" w:color="auto" w:fill="auto"/>
          </w:tcPr>
          <w:p w:rsidR="003B6A2F" w:rsidRPr="00715AEC" w:rsidRDefault="003B6A2F" w:rsidP="00663CF9">
            <w:pPr>
              <w:pStyle w:val="EinfacherAbsatz"/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15AEC">
              <w:rPr>
                <w:rFonts w:ascii="Arial" w:hAnsi="Arial" w:cs="Arial"/>
                <w:sz w:val="20"/>
                <w:szCs w:val="20"/>
                <w:lang w:val="de-DE"/>
              </w:rPr>
              <w:t>3</w:t>
            </w:r>
          </w:p>
        </w:tc>
        <w:tc>
          <w:tcPr>
            <w:tcW w:w="4169" w:type="dxa"/>
            <w:shd w:val="clear" w:color="auto" w:fill="auto"/>
          </w:tcPr>
          <w:p w:rsidR="003B6A2F" w:rsidRPr="00715AEC" w:rsidRDefault="003B6A2F" w:rsidP="00663CF9">
            <w:pPr>
              <w:pStyle w:val="EinfacherAbsatz"/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3B6A2F" w:rsidRPr="00715AEC" w:rsidRDefault="003B6A2F" w:rsidP="00663CF9">
            <w:pPr>
              <w:pStyle w:val="EinfacherAbsatz"/>
              <w:spacing w:line="240" w:lineRule="atLeast"/>
              <w:jc w:val="righ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shd w:val="clear" w:color="auto" w:fill="auto"/>
          </w:tcPr>
          <w:p w:rsidR="003B6A2F" w:rsidRPr="00715AEC" w:rsidRDefault="003B6A2F" w:rsidP="00663CF9">
            <w:pPr>
              <w:pStyle w:val="EinfacherAbsatz"/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  <w:shd w:val="clear" w:color="auto" w:fill="auto"/>
          </w:tcPr>
          <w:p w:rsidR="003B6A2F" w:rsidRPr="00715AEC" w:rsidRDefault="003B6A2F" w:rsidP="00663CF9">
            <w:pPr>
              <w:pStyle w:val="EinfacherAbsatz"/>
              <w:spacing w:line="240" w:lineRule="atLeast"/>
              <w:jc w:val="righ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3B6A2F" w:rsidTr="00663CF9">
        <w:tc>
          <w:tcPr>
            <w:tcW w:w="617" w:type="dxa"/>
            <w:shd w:val="clear" w:color="auto" w:fill="auto"/>
          </w:tcPr>
          <w:p w:rsidR="003B6A2F" w:rsidRPr="00715AEC" w:rsidRDefault="003B6A2F" w:rsidP="00663CF9">
            <w:pPr>
              <w:pStyle w:val="EinfacherAbsatz"/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169" w:type="dxa"/>
            <w:shd w:val="clear" w:color="auto" w:fill="auto"/>
          </w:tcPr>
          <w:p w:rsidR="003B6A2F" w:rsidRPr="00715AEC" w:rsidRDefault="003B6A2F" w:rsidP="00663CF9">
            <w:pPr>
              <w:pStyle w:val="EinfacherAbsatz"/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3B6A2F" w:rsidRPr="00715AEC" w:rsidRDefault="003B6A2F" w:rsidP="00663CF9">
            <w:pPr>
              <w:pStyle w:val="EinfacherAbsatz"/>
              <w:spacing w:line="240" w:lineRule="atLeast"/>
              <w:jc w:val="righ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15AEC">
              <w:rPr>
                <w:rFonts w:ascii="Arial" w:hAnsi="Arial" w:cs="Arial"/>
                <w:sz w:val="20"/>
                <w:szCs w:val="20"/>
                <w:lang w:val="de-DE"/>
              </w:rPr>
              <w:t xml:space="preserve">Insgesamt netto </w:t>
            </w:r>
          </w:p>
        </w:tc>
        <w:tc>
          <w:tcPr>
            <w:tcW w:w="850" w:type="dxa"/>
            <w:shd w:val="clear" w:color="auto" w:fill="auto"/>
          </w:tcPr>
          <w:p w:rsidR="003B6A2F" w:rsidRPr="00715AEC" w:rsidRDefault="003B6A2F" w:rsidP="00663CF9">
            <w:pPr>
              <w:pStyle w:val="EinfacherAbsatz"/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  <w:shd w:val="clear" w:color="auto" w:fill="auto"/>
          </w:tcPr>
          <w:p w:rsidR="003B6A2F" w:rsidRPr="00715AEC" w:rsidRDefault="003B6A2F" w:rsidP="00663CF9">
            <w:pPr>
              <w:pStyle w:val="EinfacherAbsatz"/>
              <w:spacing w:line="240" w:lineRule="atLeast"/>
              <w:jc w:val="righ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3B6A2F" w:rsidRPr="00C73AD3" w:rsidTr="00663CF9">
        <w:tblPrEx>
          <w:tblCellMar>
            <w:left w:w="70" w:type="dxa"/>
            <w:right w:w="70" w:type="dxa"/>
          </w:tblCellMar>
        </w:tblPrEx>
        <w:trPr>
          <w:gridBefore w:val="2"/>
          <w:trHeight w:val="300"/>
        </w:trPr>
        <w:tc>
          <w:tcPr>
            <w:tcW w:w="1843" w:type="dxa"/>
            <w:shd w:val="clear" w:color="auto" w:fill="auto"/>
          </w:tcPr>
          <w:p w:rsidR="003B6A2F" w:rsidRPr="00715AEC" w:rsidRDefault="003B6A2F" w:rsidP="00663CF9">
            <w:pPr>
              <w:pStyle w:val="EinfacherAbsatz"/>
              <w:spacing w:line="240" w:lineRule="atLeast"/>
              <w:jc w:val="righ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15AEC">
              <w:rPr>
                <w:rFonts w:ascii="Arial" w:hAnsi="Arial" w:cs="Arial"/>
                <w:sz w:val="20"/>
                <w:szCs w:val="20"/>
                <w:lang w:val="de-DE"/>
              </w:rPr>
              <w:t xml:space="preserve">Zuzgl. 19 % </w:t>
            </w:r>
            <w:proofErr w:type="spellStart"/>
            <w:r w:rsidRPr="00715AEC">
              <w:rPr>
                <w:rFonts w:ascii="Arial" w:hAnsi="Arial" w:cs="Arial"/>
                <w:sz w:val="20"/>
                <w:szCs w:val="20"/>
                <w:lang w:val="de-DE"/>
              </w:rPr>
              <w:t>USt</w:t>
            </w:r>
            <w:proofErr w:type="spellEnd"/>
            <w:r w:rsidRPr="00715AEC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3B6A2F" w:rsidRPr="00715AEC" w:rsidRDefault="003B6A2F" w:rsidP="00663CF9">
            <w:pPr>
              <w:pStyle w:val="EinfacherAbsatz"/>
              <w:spacing w:line="240" w:lineRule="atLeast"/>
              <w:jc w:val="righ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  <w:shd w:val="clear" w:color="auto" w:fill="auto"/>
          </w:tcPr>
          <w:p w:rsidR="003B6A2F" w:rsidRPr="00715AEC" w:rsidRDefault="003B6A2F" w:rsidP="00663CF9">
            <w:pPr>
              <w:pStyle w:val="EinfacherAbsatz"/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3B6A2F" w:rsidRPr="00757090" w:rsidTr="00663CF9">
        <w:tblPrEx>
          <w:tblCellMar>
            <w:left w:w="70" w:type="dxa"/>
            <w:right w:w="70" w:type="dxa"/>
          </w:tblCellMar>
        </w:tblPrEx>
        <w:trPr>
          <w:gridBefore w:val="2"/>
          <w:trHeight w:val="300"/>
        </w:trPr>
        <w:tc>
          <w:tcPr>
            <w:tcW w:w="1843" w:type="dxa"/>
            <w:shd w:val="clear" w:color="auto" w:fill="auto"/>
          </w:tcPr>
          <w:p w:rsidR="003B6A2F" w:rsidRPr="00715AEC" w:rsidRDefault="003B6A2F" w:rsidP="00663CF9">
            <w:pPr>
              <w:pStyle w:val="EinfacherAbsatz"/>
              <w:spacing w:line="24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15AEC">
              <w:rPr>
                <w:rFonts w:ascii="Arial" w:hAnsi="Arial" w:cs="Arial"/>
                <w:b/>
                <w:sz w:val="20"/>
                <w:szCs w:val="20"/>
                <w:lang w:val="de-DE"/>
              </w:rPr>
              <w:t>Gesamtsumme</w:t>
            </w:r>
          </w:p>
        </w:tc>
        <w:tc>
          <w:tcPr>
            <w:tcW w:w="850" w:type="dxa"/>
            <w:shd w:val="clear" w:color="auto" w:fill="auto"/>
          </w:tcPr>
          <w:p w:rsidR="003B6A2F" w:rsidRPr="00715AEC" w:rsidRDefault="003B6A2F" w:rsidP="00663CF9">
            <w:pPr>
              <w:pStyle w:val="EinfacherAbsatz"/>
              <w:spacing w:line="24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  <w:shd w:val="clear" w:color="auto" w:fill="auto"/>
          </w:tcPr>
          <w:p w:rsidR="003B6A2F" w:rsidRPr="00715AEC" w:rsidRDefault="003B6A2F" w:rsidP="00663CF9">
            <w:pPr>
              <w:pStyle w:val="EinfacherAbsatz"/>
              <w:spacing w:line="24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</w:tbl>
    <w:p w:rsidR="003B6A2F" w:rsidRDefault="003B6A2F" w:rsidP="003B6A2F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</w:p>
    <w:p w:rsidR="003B6A2F" w:rsidRDefault="003B6A2F" w:rsidP="003B6A2F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Es gelten die allgemeinen Auftrags- und Zahlungsbedingungen der Stiftung Tierärztliche Hochschule Hannover. </w:t>
      </w:r>
    </w:p>
    <w:p w:rsidR="003B6A2F" w:rsidRPr="00620870" w:rsidRDefault="003B6A2F" w:rsidP="003B6A2F">
      <w:pPr>
        <w:pStyle w:val="EinfacherAbsatz"/>
        <w:spacing w:line="240" w:lineRule="atLeast"/>
        <w:rPr>
          <w:sz w:val="20"/>
          <w:szCs w:val="20"/>
          <w:lang w:val="de-DE"/>
        </w:rPr>
      </w:pPr>
    </w:p>
    <w:p w:rsidR="003B6A2F" w:rsidRPr="00620870" w:rsidRDefault="003B6A2F" w:rsidP="003B6A2F">
      <w:pPr>
        <w:spacing w:after="120"/>
      </w:pPr>
      <w:r w:rsidRPr="00620870">
        <w:t xml:space="preserve">Lieferanschrift: </w:t>
      </w:r>
    </w:p>
    <w:p w:rsidR="003B6A2F" w:rsidRPr="00620870" w:rsidRDefault="003B6A2F" w:rsidP="003B6A2F">
      <w:pPr>
        <w:spacing w:after="120"/>
      </w:pPr>
      <w:r w:rsidRPr="00620870">
        <w:t xml:space="preserve">Ausführungsfrist: </w:t>
      </w:r>
    </w:p>
    <w:p w:rsidR="003B6A2F" w:rsidRPr="00620870" w:rsidRDefault="003B6A2F" w:rsidP="003B6A2F">
      <w:pPr>
        <w:spacing w:after="120"/>
      </w:pPr>
      <w:r w:rsidRPr="00620870">
        <w:t xml:space="preserve">Ansprechpartner: </w:t>
      </w:r>
    </w:p>
    <w:p w:rsidR="003B6A2F" w:rsidRPr="00620870" w:rsidRDefault="003B6A2F" w:rsidP="003B6A2F">
      <w:pPr>
        <w:spacing w:after="120"/>
      </w:pPr>
      <w:r w:rsidRPr="00620870">
        <w:t xml:space="preserve">Zahlungsbedingungen:  </w:t>
      </w:r>
    </w:p>
    <w:p w:rsidR="003B6A2F" w:rsidRPr="0096326D" w:rsidRDefault="003B6A2F" w:rsidP="003B6A2F"/>
    <w:p w:rsidR="00BC5CEA" w:rsidRDefault="003B6A2F" w:rsidP="003B6A2F">
      <w:pPr>
        <w:autoSpaceDE w:val="0"/>
        <w:autoSpaceDN w:val="0"/>
        <w:adjustRightInd w:val="0"/>
        <w:spacing w:line="240" w:lineRule="atLeast"/>
        <w:textAlignment w:val="center"/>
      </w:pPr>
      <w:r w:rsidRPr="0096326D">
        <w:t xml:space="preserve">Mit freundlichen Grüßen </w:t>
      </w:r>
    </w:p>
    <w:sectPr w:rsidR="00BC5CEA" w:rsidSect="0005142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126" w:bottom="2693" w:left="1418" w:header="1134" w:footer="54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A2F" w:rsidRDefault="003B6A2F" w:rsidP="008E59AB">
      <w:r>
        <w:separator/>
      </w:r>
    </w:p>
  </w:endnote>
  <w:endnote w:type="continuationSeparator" w:id="0">
    <w:p w:rsidR="003B6A2F" w:rsidRDefault="003B6A2F" w:rsidP="008E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panose1 w:val="020B0606030804020204"/>
    <w:charset w:val="00"/>
    <w:family w:val="swiss"/>
    <w:pitch w:val="variable"/>
    <w:sig w:usb0="E00002AF" w:usb1="4000205B" w:usb2="00000028" w:usb3="00000000" w:csb0="0000009F" w:csb1="00000000"/>
  </w:font>
  <w:font w:name="Droid Serif">
    <w:panose1 w:val="02020600060500020200"/>
    <w:charset w:val="00"/>
    <w:family w:val="roman"/>
    <w:pitch w:val="variable"/>
    <w:sig w:usb0="E00002AF" w:usb1="4000205B" w:usb2="0000002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127" w:rsidRDefault="00052127" w:rsidP="006649E2">
    <w:pPr>
      <w:pStyle w:val="Fuzeile"/>
      <w:tabs>
        <w:tab w:val="clear" w:pos="4536"/>
        <w:tab w:val="clear" w:pos="9072"/>
        <w:tab w:val="left" w:pos="5490"/>
      </w:tabs>
      <w:rPr>
        <w:sz w:val="16"/>
        <w:szCs w:val="16"/>
      </w:rPr>
    </w:pPr>
  </w:p>
  <w:p w:rsidR="00052127" w:rsidRDefault="00052127" w:rsidP="006649E2">
    <w:pPr>
      <w:pStyle w:val="Fuzeile"/>
      <w:tabs>
        <w:tab w:val="clear" w:pos="4536"/>
        <w:tab w:val="clear" w:pos="9072"/>
        <w:tab w:val="left" w:pos="5490"/>
      </w:tabs>
      <w:rPr>
        <w:sz w:val="16"/>
        <w:szCs w:val="16"/>
      </w:rPr>
    </w:pPr>
  </w:p>
  <w:p w:rsidR="00052127" w:rsidRDefault="00052127" w:rsidP="000E6DAC">
    <w:pPr>
      <w:pStyle w:val="Fuzeile"/>
      <w:tabs>
        <w:tab w:val="clear" w:pos="4536"/>
        <w:tab w:val="clear" w:pos="9072"/>
        <w:tab w:val="left" w:pos="4665"/>
      </w:tabs>
      <w:rPr>
        <w:sz w:val="16"/>
        <w:szCs w:val="16"/>
      </w:rPr>
    </w:pPr>
  </w:p>
  <w:p w:rsidR="00052127" w:rsidRPr="00A83430" w:rsidRDefault="00052127" w:rsidP="000E6DAC">
    <w:pPr>
      <w:pStyle w:val="Fuzeile"/>
      <w:tabs>
        <w:tab w:val="clear" w:pos="4536"/>
        <w:tab w:val="clear" w:pos="9072"/>
        <w:tab w:val="right" w:pos="8363"/>
      </w:tabs>
      <w:rPr>
        <w:bCs/>
        <w:sz w:val="16"/>
        <w:szCs w:val="16"/>
      </w:rPr>
    </w:pPr>
    <w:r w:rsidRPr="00A83430">
      <w:rPr>
        <w:bCs/>
        <w:sz w:val="16"/>
        <w:szCs w:val="16"/>
      </w:rPr>
      <w:fldChar w:fldCharType="begin"/>
    </w:r>
    <w:r w:rsidRPr="00A83430">
      <w:rPr>
        <w:bCs/>
        <w:sz w:val="16"/>
        <w:szCs w:val="16"/>
      </w:rPr>
      <w:instrText>PAGE</w:instrText>
    </w:r>
    <w:r w:rsidRPr="00A83430">
      <w:rPr>
        <w:bCs/>
        <w:sz w:val="16"/>
        <w:szCs w:val="16"/>
      </w:rPr>
      <w:fldChar w:fldCharType="separate"/>
    </w:r>
    <w:r w:rsidR="003B6A2F">
      <w:rPr>
        <w:bCs/>
        <w:noProof/>
        <w:sz w:val="16"/>
        <w:szCs w:val="16"/>
      </w:rPr>
      <w:t>2</w:t>
    </w:r>
    <w:r w:rsidRPr="00A83430">
      <w:rPr>
        <w:bCs/>
        <w:sz w:val="16"/>
        <w:szCs w:val="16"/>
      </w:rPr>
      <w:fldChar w:fldCharType="end"/>
    </w:r>
    <w:r>
      <w:rPr>
        <w:sz w:val="16"/>
        <w:szCs w:val="16"/>
      </w:rPr>
      <w:t xml:space="preserve"> /</w:t>
    </w:r>
    <w:r w:rsidRPr="00A83430">
      <w:rPr>
        <w:sz w:val="16"/>
        <w:szCs w:val="16"/>
      </w:rPr>
      <w:t xml:space="preserve"> </w:t>
    </w:r>
    <w:r w:rsidRPr="00A83430">
      <w:rPr>
        <w:bCs/>
        <w:sz w:val="16"/>
        <w:szCs w:val="16"/>
      </w:rPr>
      <w:fldChar w:fldCharType="begin"/>
    </w:r>
    <w:r w:rsidRPr="00A83430">
      <w:rPr>
        <w:bCs/>
        <w:sz w:val="16"/>
        <w:szCs w:val="16"/>
      </w:rPr>
      <w:instrText>NUMPAGES</w:instrText>
    </w:r>
    <w:r w:rsidRPr="00A83430">
      <w:rPr>
        <w:bCs/>
        <w:sz w:val="16"/>
        <w:szCs w:val="16"/>
      </w:rPr>
      <w:fldChar w:fldCharType="separate"/>
    </w:r>
    <w:r w:rsidR="003B6A2F">
      <w:rPr>
        <w:bCs/>
        <w:noProof/>
        <w:sz w:val="16"/>
        <w:szCs w:val="16"/>
      </w:rPr>
      <w:t>2</w:t>
    </w:r>
    <w:r w:rsidRPr="00A83430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127" w:rsidRPr="00A83430" w:rsidRDefault="00052127" w:rsidP="00C53134">
    <w:pPr>
      <w:pStyle w:val="Fuzeile"/>
      <w:rPr>
        <w:sz w:val="12"/>
        <w:szCs w:val="12"/>
      </w:rPr>
    </w:pPr>
  </w:p>
  <w:p w:rsidR="00052127" w:rsidRDefault="00052127" w:rsidP="00C53134">
    <w:pPr>
      <w:pStyle w:val="Fuzeile"/>
      <w:tabs>
        <w:tab w:val="clear" w:pos="4536"/>
        <w:tab w:val="clear" w:pos="9072"/>
        <w:tab w:val="left" w:pos="2310"/>
      </w:tabs>
      <w:rPr>
        <w:bCs/>
        <w:sz w:val="16"/>
        <w:szCs w:val="16"/>
      </w:rPr>
    </w:pPr>
    <w:r w:rsidRPr="008E2E75">
      <w:rPr>
        <w:bCs/>
        <w:sz w:val="16"/>
        <w:szCs w:val="16"/>
      </w:rPr>
      <w:fldChar w:fldCharType="begin"/>
    </w:r>
    <w:r w:rsidRPr="008E2E75">
      <w:rPr>
        <w:bCs/>
        <w:sz w:val="16"/>
        <w:szCs w:val="16"/>
      </w:rPr>
      <w:instrText>PAGE</w:instrText>
    </w:r>
    <w:r w:rsidRPr="008E2E75">
      <w:rPr>
        <w:bCs/>
        <w:sz w:val="16"/>
        <w:szCs w:val="16"/>
      </w:rPr>
      <w:fldChar w:fldCharType="separate"/>
    </w:r>
    <w:r w:rsidR="0059656C">
      <w:rPr>
        <w:bCs/>
        <w:noProof/>
        <w:sz w:val="16"/>
        <w:szCs w:val="16"/>
      </w:rPr>
      <w:t>1</w:t>
    </w:r>
    <w:r w:rsidRPr="008E2E75">
      <w:rPr>
        <w:bCs/>
        <w:sz w:val="16"/>
        <w:szCs w:val="16"/>
      </w:rPr>
      <w:fldChar w:fldCharType="end"/>
    </w:r>
    <w:r>
      <w:rPr>
        <w:sz w:val="16"/>
        <w:szCs w:val="16"/>
      </w:rPr>
      <w:t xml:space="preserve"> /</w:t>
    </w:r>
    <w:r w:rsidRPr="008E2E75">
      <w:rPr>
        <w:sz w:val="16"/>
        <w:szCs w:val="16"/>
      </w:rPr>
      <w:t xml:space="preserve"> </w:t>
    </w:r>
    <w:r w:rsidRPr="008E2E75">
      <w:rPr>
        <w:bCs/>
        <w:sz w:val="16"/>
        <w:szCs w:val="16"/>
      </w:rPr>
      <w:fldChar w:fldCharType="begin"/>
    </w:r>
    <w:r w:rsidRPr="008E2E75">
      <w:rPr>
        <w:bCs/>
        <w:sz w:val="16"/>
        <w:szCs w:val="16"/>
      </w:rPr>
      <w:instrText>NUMPAGES</w:instrText>
    </w:r>
    <w:r w:rsidRPr="008E2E75">
      <w:rPr>
        <w:bCs/>
        <w:sz w:val="16"/>
        <w:szCs w:val="16"/>
      </w:rPr>
      <w:fldChar w:fldCharType="separate"/>
    </w:r>
    <w:r w:rsidR="0059656C">
      <w:rPr>
        <w:bCs/>
        <w:noProof/>
        <w:sz w:val="16"/>
        <w:szCs w:val="16"/>
      </w:rPr>
      <w:t>1</w:t>
    </w:r>
    <w:r w:rsidRPr="008E2E75">
      <w:rPr>
        <w:bCs/>
        <w:sz w:val="16"/>
        <w:szCs w:val="16"/>
      </w:rPr>
      <w:fldChar w:fldCharType="end"/>
    </w:r>
  </w:p>
  <w:p w:rsidR="00052127" w:rsidRDefault="00052127" w:rsidP="00C53134">
    <w:pPr>
      <w:pStyle w:val="Fuzeile"/>
      <w:tabs>
        <w:tab w:val="clear" w:pos="4536"/>
        <w:tab w:val="clear" w:pos="9072"/>
        <w:tab w:val="left" w:pos="6765"/>
      </w:tabs>
      <w:rPr>
        <w:bCs/>
        <w:sz w:val="16"/>
        <w:szCs w:val="16"/>
      </w:rPr>
    </w:pPr>
  </w:p>
  <w:p w:rsidR="00052127" w:rsidRDefault="00044725" w:rsidP="0032282D">
    <w:pPr>
      <w:pStyle w:val="Fuzeile"/>
      <w:ind w:left="-142"/>
      <w:rPr>
        <w:bCs/>
        <w:sz w:val="16"/>
        <w:szCs w:val="16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page">
                <wp:posOffset>908050</wp:posOffset>
              </wp:positionH>
              <wp:positionV relativeFrom="page">
                <wp:posOffset>9711690</wp:posOffset>
              </wp:positionV>
              <wp:extent cx="2016760" cy="831850"/>
              <wp:effectExtent l="0" t="0" r="0" b="0"/>
              <wp:wrapNone/>
              <wp:docPr id="3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6760" cy="831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F6C0E" w:rsidRDefault="00AF6C0E" w:rsidP="00AF6C0E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9C9D9F"/>
                              <w:sz w:val="14"/>
                              <w:szCs w:val="14"/>
                              <w:lang w:val="de-DE"/>
                            </w:rPr>
                          </w:pPr>
                          <w:r w:rsidRPr="008E2E75">
                            <w:rPr>
                              <w:rFonts w:ascii="Droid Sans" w:hAnsi="Droid Sans" w:cs="Droid Sans"/>
                              <w:color w:val="9C9D9F"/>
                              <w:sz w:val="14"/>
                              <w:szCs w:val="14"/>
                              <w:lang w:val="de-DE"/>
                            </w:rPr>
                            <w:t>Stiftung Ti</w:t>
                          </w:r>
                          <w:r>
                            <w:rPr>
                              <w:rFonts w:ascii="Droid Sans" w:hAnsi="Droid Sans" w:cs="Droid Sans"/>
                              <w:color w:val="9C9D9F"/>
                              <w:sz w:val="14"/>
                              <w:szCs w:val="14"/>
                              <w:lang w:val="de-DE"/>
                            </w:rPr>
                            <w:t>erärztliche Hochschule Hannover</w:t>
                          </w:r>
                        </w:p>
                        <w:p w:rsidR="00AF6C0E" w:rsidRPr="00E07FE2" w:rsidRDefault="00AF6C0E" w:rsidP="00AF6C0E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9C9D9F"/>
                              <w:sz w:val="14"/>
                              <w:szCs w:val="14"/>
                              <w:lang w:val="de-DE"/>
                            </w:rPr>
                          </w:pPr>
                          <w:r>
                            <w:rPr>
                              <w:rFonts w:ascii="Droid Sans" w:hAnsi="Droid Sans" w:cs="Droid Sans"/>
                              <w:color w:val="9C9D9F"/>
                              <w:sz w:val="14"/>
                              <w:szCs w:val="14"/>
                              <w:lang w:val="de-DE"/>
                            </w:rPr>
                            <w:t>Der Präsident</w:t>
                          </w:r>
                          <w:r w:rsidRPr="00E07FE2">
                            <w:rPr>
                              <w:rFonts w:ascii="Droid Sans" w:hAnsi="Droid Sans" w:cs="Droid Sans"/>
                              <w:color w:val="9C9D9F"/>
                              <w:sz w:val="14"/>
                              <w:szCs w:val="14"/>
                              <w:lang w:val="de-DE"/>
                            </w:rPr>
                            <w:br/>
                            <w:t>Bünteweg 2</w:t>
                          </w:r>
                        </w:p>
                        <w:p w:rsidR="00AF6C0E" w:rsidRDefault="00AF6C0E" w:rsidP="00AF6C0E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9C9D9F"/>
                              <w:sz w:val="14"/>
                              <w:szCs w:val="14"/>
                              <w:lang w:val="de-DE"/>
                            </w:rPr>
                          </w:pPr>
                          <w:r>
                            <w:rPr>
                              <w:rFonts w:ascii="Droid Sans" w:hAnsi="Droid Sans" w:cs="Droid Sans"/>
                              <w:color w:val="9C9D9F"/>
                              <w:sz w:val="14"/>
                              <w:szCs w:val="14"/>
                              <w:lang w:val="de-DE"/>
                            </w:rPr>
                            <w:t>30559 Hannover</w:t>
                          </w:r>
                        </w:p>
                        <w:p w:rsidR="00AF6C0E" w:rsidRDefault="00AF6C0E" w:rsidP="00AF6C0E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9C9D9F"/>
                              <w:sz w:val="14"/>
                              <w:szCs w:val="14"/>
                              <w:lang w:val="de-DE"/>
                            </w:rPr>
                          </w:pPr>
                          <w:r>
                            <w:rPr>
                              <w:rFonts w:ascii="Droid Sans" w:hAnsi="Droid Sans" w:cs="Droid Sans"/>
                              <w:color w:val="9C9D9F"/>
                              <w:sz w:val="14"/>
                              <w:szCs w:val="14"/>
                              <w:lang w:val="de-DE"/>
                            </w:rPr>
                            <w:t>Tel.: +49 511 953-60</w:t>
                          </w:r>
                        </w:p>
                        <w:p w:rsidR="00AF6C0E" w:rsidRPr="00E05502" w:rsidRDefault="00AF6C0E" w:rsidP="00AF6C0E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9C9D9F"/>
                              <w:sz w:val="14"/>
                              <w:szCs w:val="14"/>
                              <w:lang w:val="de-DE"/>
                            </w:rPr>
                          </w:pPr>
                          <w:r>
                            <w:rPr>
                              <w:rFonts w:ascii="Droid Sans" w:hAnsi="Droid Sans" w:cs="Droid Sans"/>
                              <w:color w:val="9C9D9F"/>
                              <w:sz w:val="14"/>
                              <w:szCs w:val="14"/>
                              <w:lang w:val="de-DE"/>
                            </w:rPr>
                            <w:t>Fax: +49 511 953-8050</w:t>
                          </w:r>
                        </w:p>
                        <w:p w:rsidR="00052127" w:rsidRPr="00946C71" w:rsidRDefault="00052127" w:rsidP="008E2E75">
                          <w:pPr>
                            <w:spacing w:line="180" w:lineRule="atLeast"/>
                            <w:rPr>
                              <w:color w:val="4D4D4D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71.5pt;margin-top:764.7pt;width:158.8pt;height:65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" filled="f" stroked="f">
              <v:textbox style="mso-fit-shape-to-text:t" inset="0,0,0,0">
                <w:txbxContent>
                  <w:p w:rsidR="00AF6C0E" w:rsidRDefault="00AF6C0E" w:rsidP="00AF6C0E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9C9D9F"/>
                        <w:sz w:val="14"/>
                        <w:szCs w:val="14"/>
                        <w:lang w:val="de-DE"/>
                      </w:rPr>
                    </w:pPr>
                    <w:r w:rsidRPr="008E2E75">
                      <w:rPr>
                        <w:rFonts w:ascii="Droid Sans" w:hAnsi="Droid Sans" w:cs="Droid Sans"/>
                        <w:color w:val="9C9D9F"/>
                        <w:sz w:val="14"/>
                        <w:szCs w:val="14"/>
                        <w:lang w:val="de-DE"/>
                      </w:rPr>
                      <w:t>Stiftung Ti</w:t>
                    </w:r>
                    <w:r>
                      <w:rPr>
                        <w:rFonts w:ascii="Droid Sans" w:hAnsi="Droid Sans" w:cs="Droid Sans"/>
                        <w:color w:val="9C9D9F"/>
                        <w:sz w:val="14"/>
                        <w:szCs w:val="14"/>
                        <w:lang w:val="de-DE"/>
                      </w:rPr>
                      <w:t>erärztliche Hochschule Hannover</w:t>
                    </w:r>
                  </w:p>
                  <w:p w:rsidR="00AF6C0E" w:rsidRPr="00E07FE2" w:rsidRDefault="00AF6C0E" w:rsidP="00AF6C0E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9C9D9F"/>
                        <w:sz w:val="14"/>
                        <w:szCs w:val="14"/>
                        <w:lang w:val="de-DE"/>
                      </w:rPr>
                    </w:pPr>
                    <w:r>
                      <w:rPr>
                        <w:rFonts w:ascii="Droid Sans" w:hAnsi="Droid Sans" w:cs="Droid Sans"/>
                        <w:color w:val="9C9D9F"/>
                        <w:sz w:val="14"/>
                        <w:szCs w:val="14"/>
                        <w:lang w:val="de-DE"/>
                      </w:rPr>
                      <w:t>Der Präsident</w:t>
                    </w:r>
                    <w:r w:rsidRPr="00E07FE2">
                      <w:rPr>
                        <w:rFonts w:ascii="Droid Sans" w:hAnsi="Droid Sans" w:cs="Droid Sans"/>
                        <w:color w:val="9C9D9F"/>
                        <w:sz w:val="14"/>
                        <w:szCs w:val="14"/>
                        <w:lang w:val="de-DE"/>
                      </w:rPr>
                      <w:br/>
                      <w:t>Bünteweg 2</w:t>
                    </w:r>
                  </w:p>
                  <w:p w:rsidR="00AF6C0E" w:rsidRDefault="00AF6C0E" w:rsidP="00AF6C0E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9C9D9F"/>
                        <w:sz w:val="14"/>
                        <w:szCs w:val="14"/>
                        <w:lang w:val="de-DE"/>
                      </w:rPr>
                    </w:pPr>
                    <w:r>
                      <w:rPr>
                        <w:rFonts w:ascii="Droid Sans" w:hAnsi="Droid Sans" w:cs="Droid Sans"/>
                        <w:color w:val="9C9D9F"/>
                        <w:sz w:val="14"/>
                        <w:szCs w:val="14"/>
                        <w:lang w:val="de-DE"/>
                      </w:rPr>
                      <w:t>30559 Hannover</w:t>
                    </w:r>
                  </w:p>
                  <w:p w:rsidR="00AF6C0E" w:rsidRDefault="00AF6C0E" w:rsidP="00AF6C0E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9C9D9F"/>
                        <w:sz w:val="14"/>
                        <w:szCs w:val="14"/>
                        <w:lang w:val="de-DE"/>
                      </w:rPr>
                    </w:pPr>
                    <w:r>
                      <w:rPr>
                        <w:rFonts w:ascii="Droid Sans" w:hAnsi="Droid Sans" w:cs="Droid Sans"/>
                        <w:color w:val="9C9D9F"/>
                        <w:sz w:val="14"/>
                        <w:szCs w:val="14"/>
                        <w:lang w:val="de-DE"/>
                      </w:rPr>
                      <w:t>Tel.: +49 511 953-60</w:t>
                    </w:r>
                  </w:p>
                  <w:p w:rsidR="00AF6C0E" w:rsidRPr="00E05502" w:rsidRDefault="00AF6C0E" w:rsidP="00AF6C0E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9C9D9F"/>
                        <w:sz w:val="14"/>
                        <w:szCs w:val="14"/>
                        <w:lang w:val="de-DE"/>
                      </w:rPr>
                    </w:pPr>
                    <w:r>
                      <w:rPr>
                        <w:rFonts w:ascii="Droid Sans" w:hAnsi="Droid Sans" w:cs="Droid Sans"/>
                        <w:color w:val="9C9D9F"/>
                        <w:sz w:val="14"/>
                        <w:szCs w:val="14"/>
                        <w:lang w:val="de-DE"/>
                      </w:rPr>
                      <w:t>Fax: +49 511 953-8050</w:t>
                    </w:r>
                  </w:p>
                  <w:p w:rsidR="00052127" w:rsidRPr="00946C71" w:rsidRDefault="00052127" w:rsidP="008E2E75">
                    <w:pPr>
                      <w:spacing w:line="180" w:lineRule="atLeast"/>
                      <w:rPr>
                        <w:color w:val="4D4D4D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2004695</wp:posOffset>
              </wp:positionH>
              <wp:positionV relativeFrom="paragraph">
                <wp:posOffset>37465</wp:posOffset>
              </wp:positionV>
              <wp:extent cx="1571625" cy="831850"/>
              <wp:effectExtent l="0" t="0" r="0" b="0"/>
              <wp:wrapNone/>
              <wp:docPr id="3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831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F6C0E" w:rsidRPr="008E2E75" w:rsidRDefault="00AF6C0E" w:rsidP="00AF6C0E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9C9D9F"/>
                              <w:sz w:val="14"/>
                              <w:szCs w:val="14"/>
                              <w:lang w:val="de-DE"/>
                            </w:rPr>
                          </w:pPr>
                          <w:r w:rsidRPr="008E2E75">
                            <w:rPr>
                              <w:rFonts w:ascii="Droid Sans" w:hAnsi="Droid Sans" w:cs="Droid Sans"/>
                              <w:color w:val="9C9D9F"/>
                              <w:sz w:val="14"/>
                              <w:szCs w:val="14"/>
                              <w:lang w:val="de-DE"/>
                            </w:rPr>
                            <w:t>Bankverbindung</w:t>
                          </w:r>
                        </w:p>
                        <w:p w:rsidR="00AF6C0E" w:rsidRPr="008E2E75" w:rsidRDefault="00AF6C0E" w:rsidP="00AF6C0E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9C9D9F"/>
                              <w:sz w:val="14"/>
                              <w:szCs w:val="14"/>
                              <w:lang w:val="de-DE"/>
                            </w:rPr>
                          </w:pPr>
                          <w:r w:rsidRPr="008E2E75">
                            <w:rPr>
                              <w:rFonts w:ascii="Droid Sans" w:hAnsi="Droid Sans" w:cs="Droid Sans"/>
                              <w:color w:val="9C9D9F"/>
                              <w:sz w:val="14"/>
                              <w:szCs w:val="14"/>
                              <w:lang w:val="de-DE"/>
                            </w:rPr>
                            <w:t>Norddeutsche Landesbank Hannover</w:t>
                          </w:r>
                        </w:p>
                        <w:p w:rsidR="00AF6C0E" w:rsidRPr="00AF6C0E" w:rsidRDefault="00AF6C0E" w:rsidP="00AF6C0E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9C9D9F"/>
                              <w:sz w:val="14"/>
                              <w:szCs w:val="14"/>
                              <w:lang w:val="de-DE"/>
                            </w:rPr>
                          </w:pPr>
                          <w:r w:rsidRPr="00AF6C0E">
                            <w:rPr>
                              <w:rFonts w:ascii="Droid Sans" w:hAnsi="Droid Sans" w:cs="Droid Sans"/>
                              <w:color w:val="9C9D9F"/>
                              <w:sz w:val="14"/>
                              <w:szCs w:val="14"/>
                              <w:lang w:val="de-DE"/>
                            </w:rPr>
                            <w:t>IBAN DE20 2505 0000 0106 0310 16</w:t>
                          </w:r>
                        </w:p>
                        <w:p w:rsidR="00AF6C0E" w:rsidRDefault="00AF6C0E" w:rsidP="00AF6C0E">
                          <w:pPr>
                            <w:spacing w:line="180" w:lineRule="atLeast"/>
                            <w:rPr>
                              <w:rFonts w:ascii="Droid Sans" w:hAnsi="Droid Sans" w:cs="Droid Sans"/>
                              <w:color w:val="9C9D9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Droid Sans" w:hAnsi="Droid Sans" w:cs="Droid Sans"/>
                              <w:color w:val="9C9D9F"/>
                              <w:sz w:val="14"/>
                              <w:szCs w:val="14"/>
                            </w:rPr>
                            <w:t>SWIFT-BIC: NOLA DE 2H</w:t>
                          </w:r>
                        </w:p>
                        <w:p w:rsidR="00AF6C0E" w:rsidRPr="00E05502" w:rsidRDefault="00AF6C0E" w:rsidP="00AF6C0E">
                          <w:pPr>
                            <w:spacing w:line="180" w:lineRule="atLeast"/>
                            <w:rPr>
                              <w:rFonts w:ascii="Droid Sans" w:hAnsi="Droid Sans" w:cs="Droid Sans"/>
                              <w:color w:val="9C9D9F"/>
                              <w:sz w:val="14"/>
                              <w:szCs w:val="14"/>
                            </w:rPr>
                          </w:pPr>
                          <w:r w:rsidRPr="00E05502">
                            <w:rPr>
                              <w:rFonts w:ascii="Droid Sans" w:hAnsi="Droid Sans" w:cs="Droid Sans"/>
                              <w:color w:val="9C9D9F"/>
                              <w:sz w:val="14"/>
                              <w:szCs w:val="14"/>
                            </w:rPr>
                            <w:t>Steuer-Nr. 25/202/26506</w:t>
                          </w:r>
                        </w:p>
                        <w:p w:rsidR="00AF6C0E" w:rsidRDefault="00AF6C0E" w:rsidP="00AF6C0E">
                          <w:pPr>
                            <w:spacing w:line="180" w:lineRule="atLeast"/>
                          </w:pPr>
                          <w:r>
                            <w:rPr>
                              <w:rFonts w:ascii="Droid Sans" w:hAnsi="Droid Sans" w:cs="Droid Sans"/>
                              <w:color w:val="9C9D9F"/>
                              <w:sz w:val="14"/>
                              <w:szCs w:val="14"/>
                            </w:rPr>
                            <w:t>Ust-ID-Nr. DE 233060166</w:t>
                          </w:r>
                        </w:p>
                        <w:p w:rsidR="00052127" w:rsidRPr="00560058" w:rsidRDefault="00052127" w:rsidP="008E2E75">
                          <w:pPr>
                            <w:spacing w:line="180" w:lineRule="atLeast"/>
                            <w:rPr>
                              <w:color w:val="77777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157.85pt;margin-top:2.95pt;width:123.75pt;height:6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" filled="f" stroked="f">
              <v:textbox style="mso-fit-shape-to-text:t" inset="0,0,0,0">
                <w:txbxContent>
                  <w:p w:rsidR="00AF6C0E" w:rsidRPr="008E2E75" w:rsidRDefault="00AF6C0E" w:rsidP="00AF6C0E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9C9D9F"/>
                        <w:sz w:val="14"/>
                        <w:szCs w:val="14"/>
                        <w:lang w:val="de-DE"/>
                      </w:rPr>
                    </w:pPr>
                    <w:r w:rsidRPr="008E2E75">
                      <w:rPr>
                        <w:rFonts w:ascii="Droid Sans" w:hAnsi="Droid Sans" w:cs="Droid Sans"/>
                        <w:color w:val="9C9D9F"/>
                        <w:sz w:val="14"/>
                        <w:szCs w:val="14"/>
                        <w:lang w:val="de-DE"/>
                      </w:rPr>
                      <w:t>Bankverbindung</w:t>
                    </w:r>
                  </w:p>
                  <w:p w:rsidR="00AF6C0E" w:rsidRPr="008E2E75" w:rsidRDefault="00AF6C0E" w:rsidP="00AF6C0E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9C9D9F"/>
                        <w:sz w:val="14"/>
                        <w:szCs w:val="14"/>
                        <w:lang w:val="de-DE"/>
                      </w:rPr>
                    </w:pPr>
                    <w:r w:rsidRPr="008E2E75">
                      <w:rPr>
                        <w:rFonts w:ascii="Droid Sans" w:hAnsi="Droid Sans" w:cs="Droid Sans"/>
                        <w:color w:val="9C9D9F"/>
                        <w:sz w:val="14"/>
                        <w:szCs w:val="14"/>
                        <w:lang w:val="de-DE"/>
                      </w:rPr>
                      <w:t>Norddeutsche Landesbank Hannover</w:t>
                    </w:r>
                  </w:p>
                  <w:p w:rsidR="00AF6C0E" w:rsidRPr="00AF6C0E" w:rsidRDefault="00AF6C0E" w:rsidP="00AF6C0E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9C9D9F"/>
                        <w:sz w:val="14"/>
                        <w:szCs w:val="14"/>
                        <w:lang w:val="de-DE"/>
                      </w:rPr>
                    </w:pPr>
                    <w:r w:rsidRPr="00AF6C0E">
                      <w:rPr>
                        <w:rFonts w:ascii="Droid Sans" w:hAnsi="Droid Sans" w:cs="Droid Sans"/>
                        <w:color w:val="9C9D9F"/>
                        <w:sz w:val="14"/>
                        <w:szCs w:val="14"/>
                        <w:lang w:val="de-DE"/>
                      </w:rPr>
                      <w:t>IBAN DE20 2505 0000 0106 0310 16</w:t>
                    </w:r>
                  </w:p>
                  <w:p w:rsidR="00AF6C0E" w:rsidRDefault="00AF6C0E" w:rsidP="00AF6C0E">
                    <w:pPr>
                      <w:spacing w:line="180" w:lineRule="atLeast"/>
                      <w:rPr>
                        <w:rFonts w:ascii="Droid Sans" w:hAnsi="Droid Sans" w:cs="Droid Sans"/>
                        <w:color w:val="9C9D9F"/>
                        <w:sz w:val="14"/>
                        <w:szCs w:val="14"/>
                      </w:rPr>
                    </w:pPr>
                    <w:r>
                      <w:rPr>
                        <w:rFonts w:ascii="Droid Sans" w:hAnsi="Droid Sans" w:cs="Droid Sans"/>
                        <w:color w:val="9C9D9F"/>
                        <w:sz w:val="14"/>
                        <w:szCs w:val="14"/>
                      </w:rPr>
                      <w:t>SWIFT-BIC: NOLA DE 2H</w:t>
                    </w:r>
                  </w:p>
                  <w:p w:rsidR="00AF6C0E" w:rsidRPr="00E05502" w:rsidRDefault="00AF6C0E" w:rsidP="00AF6C0E">
                    <w:pPr>
                      <w:spacing w:line="180" w:lineRule="atLeast"/>
                      <w:rPr>
                        <w:rFonts w:ascii="Droid Sans" w:hAnsi="Droid Sans" w:cs="Droid Sans"/>
                        <w:color w:val="9C9D9F"/>
                        <w:sz w:val="14"/>
                        <w:szCs w:val="14"/>
                      </w:rPr>
                    </w:pPr>
                    <w:r w:rsidRPr="00E05502">
                      <w:rPr>
                        <w:rFonts w:ascii="Droid Sans" w:hAnsi="Droid Sans" w:cs="Droid Sans"/>
                        <w:color w:val="9C9D9F"/>
                        <w:sz w:val="14"/>
                        <w:szCs w:val="14"/>
                      </w:rPr>
                      <w:t>Steuer-Nr. 25/202/26506</w:t>
                    </w:r>
                  </w:p>
                  <w:p w:rsidR="00AF6C0E" w:rsidRDefault="00AF6C0E" w:rsidP="00AF6C0E">
                    <w:pPr>
                      <w:spacing w:line="180" w:lineRule="atLeast"/>
                    </w:pPr>
                    <w:r>
                      <w:rPr>
                        <w:rFonts w:ascii="Droid Sans" w:hAnsi="Droid Sans" w:cs="Droid Sans"/>
                        <w:color w:val="9C9D9F"/>
                        <w:sz w:val="14"/>
                        <w:szCs w:val="14"/>
                      </w:rPr>
                      <w:t>Ust-ID-Nr. DE 233060166</w:t>
                    </w:r>
                  </w:p>
                  <w:p w:rsidR="00052127" w:rsidRPr="00560058" w:rsidRDefault="00052127" w:rsidP="008E2E75">
                    <w:pPr>
                      <w:spacing w:line="180" w:lineRule="atLeast"/>
                      <w:rPr>
                        <w:color w:val="777777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52127" w:rsidRPr="00A83430" w:rsidRDefault="00052127" w:rsidP="00802D34">
    <w:pPr>
      <w:pStyle w:val="Fuzeile"/>
      <w:ind w:left="-142"/>
    </w:pPr>
  </w:p>
  <w:p w:rsidR="00052127" w:rsidRPr="008E2E75" w:rsidRDefault="00052127" w:rsidP="00802D34">
    <w:pPr>
      <w:pStyle w:val="Fuzeile"/>
      <w:ind w:left="-142"/>
      <w:rPr>
        <w:bCs/>
        <w:sz w:val="16"/>
        <w:szCs w:val="16"/>
      </w:rPr>
    </w:pPr>
  </w:p>
  <w:p w:rsidR="00052127" w:rsidRDefault="00052127" w:rsidP="00A50D21">
    <w:pPr>
      <w:pStyle w:val="Fuzeile"/>
      <w:tabs>
        <w:tab w:val="clear" w:pos="4536"/>
        <w:tab w:val="clear" w:pos="9072"/>
        <w:tab w:val="left" w:pos="375"/>
      </w:tabs>
      <w:ind w:left="-142"/>
    </w:pPr>
  </w:p>
  <w:p w:rsidR="00052127" w:rsidRDefault="00044725" w:rsidP="00802D34">
    <w:pPr>
      <w:pStyle w:val="Fuzeile"/>
      <w:ind w:left="-142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column">
                <wp:posOffset>4633595</wp:posOffset>
              </wp:positionH>
              <wp:positionV relativeFrom="paragraph">
                <wp:posOffset>-3175</wp:posOffset>
              </wp:positionV>
              <wp:extent cx="2117090" cy="276225"/>
              <wp:effectExtent l="0" t="0" r="0" b="0"/>
              <wp:wrapNone/>
              <wp:docPr id="4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709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4A15" w:rsidRDefault="002D4A15" w:rsidP="002D4A15">
                          <w:pPr>
                            <w:pStyle w:val="EinfacherAbsatz"/>
                            <w:rPr>
                              <w:rFonts w:ascii="Droid Sans" w:hAnsi="Droid Sans" w:cs="Droid Sans"/>
                              <w:color w:val="006AB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roid Sans" w:hAnsi="Droid Sans" w:cs="Droid Sans"/>
                              <w:color w:val="006AB2"/>
                              <w:sz w:val="18"/>
                              <w:szCs w:val="18"/>
                            </w:rPr>
                            <w:t>www.tiho-hannover.de</w:t>
                          </w:r>
                        </w:p>
                        <w:p w:rsidR="002D4A15" w:rsidRDefault="002D4A15" w:rsidP="002D4A1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left:0;text-align:left;margin-left:364.85pt;margin-top:-.25pt;width:166.7pt;height:21.75pt;z-index:-2516556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" filled="f" stroked="f">
              <v:textbox>
                <w:txbxContent>
                  <w:p w:rsidR="002D4A15" w:rsidRDefault="002D4A15" w:rsidP="002D4A15">
                    <w:pPr>
                      <w:pStyle w:val="EinfacherAbsatz"/>
                      <w:rPr>
                        <w:rFonts w:ascii="Droid Sans" w:hAnsi="Droid Sans" w:cs="Droid Sans"/>
                        <w:color w:val="006AB2"/>
                        <w:sz w:val="18"/>
                        <w:szCs w:val="18"/>
                      </w:rPr>
                    </w:pPr>
                    <w:r>
                      <w:rPr>
                        <w:rFonts w:ascii="Droid Sans" w:hAnsi="Droid Sans" w:cs="Droid Sans"/>
                        <w:color w:val="006AB2"/>
                        <w:sz w:val="18"/>
                        <w:szCs w:val="18"/>
                      </w:rPr>
                      <w:t>www.tiho-hannover.de</w:t>
                    </w:r>
                  </w:p>
                  <w:p w:rsidR="002D4A15" w:rsidRDefault="002D4A15" w:rsidP="002D4A15"/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4624070</wp:posOffset>
              </wp:positionH>
              <wp:positionV relativeFrom="paragraph">
                <wp:posOffset>508000</wp:posOffset>
              </wp:positionV>
              <wp:extent cx="1581150" cy="276225"/>
              <wp:effectExtent l="0" t="0" r="0" b="0"/>
              <wp:wrapNone/>
              <wp:docPr id="3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2127" w:rsidRDefault="00052127" w:rsidP="008E2E75">
                          <w:pPr>
                            <w:pStyle w:val="EinfacherAbsatz"/>
                            <w:rPr>
                              <w:rFonts w:ascii="Droid Sans" w:hAnsi="Droid Sans" w:cs="Droid Sans"/>
                              <w:color w:val="006AB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roid Sans" w:hAnsi="Droid Sans" w:cs="Droid Sans"/>
                              <w:color w:val="006AB2"/>
                              <w:sz w:val="18"/>
                              <w:szCs w:val="18"/>
                            </w:rPr>
                            <w:t>www.tiho-hannover.de</w:t>
                          </w:r>
                        </w:p>
                        <w:p w:rsidR="00052127" w:rsidRDefault="0005212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left:0;text-align:left;margin-left:364.1pt;margin-top:40pt;width:124.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" filled="f" stroked="f">
              <v:textbox>
                <w:txbxContent>
                  <w:p w:rsidR="00052127" w:rsidRDefault="00052127" w:rsidP="008E2E75">
                    <w:pPr>
                      <w:pStyle w:val="EinfacherAbsatz"/>
                      <w:rPr>
                        <w:rFonts w:ascii="Droid Sans" w:hAnsi="Droid Sans" w:cs="Droid Sans"/>
                        <w:color w:val="006AB2"/>
                        <w:sz w:val="18"/>
                        <w:szCs w:val="18"/>
                      </w:rPr>
                    </w:pPr>
                    <w:r>
                      <w:rPr>
                        <w:rFonts w:ascii="Droid Sans" w:hAnsi="Droid Sans" w:cs="Droid Sans"/>
                        <w:color w:val="006AB2"/>
                        <w:sz w:val="18"/>
                        <w:szCs w:val="18"/>
                      </w:rPr>
                      <w:t>www.tiho-hannover.de</w:t>
                    </w:r>
                  </w:p>
                  <w:p w:rsidR="00052127" w:rsidRDefault="0005212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A2F" w:rsidRDefault="003B6A2F" w:rsidP="008E59AB">
      <w:r>
        <w:separator/>
      </w:r>
    </w:p>
  </w:footnote>
  <w:footnote w:type="continuationSeparator" w:id="0">
    <w:p w:rsidR="003B6A2F" w:rsidRDefault="003B6A2F" w:rsidP="008E5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127" w:rsidRDefault="00052127">
    <w:pPr>
      <w:pStyle w:val="Kopfzeile"/>
    </w:pPr>
  </w:p>
  <w:p w:rsidR="00052127" w:rsidRDefault="000521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127" w:rsidRDefault="003B6A2F" w:rsidP="00A83430">
    <w:pPr>
      <w:pStyle w:val="Kopfzeile"/>
      <w:tabs>
        <w:tab w:val="clear" w:pos="9072"/>
        <w:tab w:val="right" w:pos="8364"/>
      </w:tabs>
      <w:ind w:right="-1"/>
    </w:pPr>
    <w:r>
      <w:rPr>
        <w:noProof/>
        <w:lang w:eastAsia="de-DE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4770755</wp:posOffset>
          </wp:positionH>
          <wp:positionV relativeFrom="paragraph">
            <wp:posOffset>-289560</wp:posOffset>
          </wp:positionV>
          <wp:extent cx="1275080" cy="1276350"/>
          <wp:effectExtent l="0" t="0" r="0" b="0"/>
          <wp:wrapNone/>
          <wp:docPr id="5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908050</wp:posOffset>
              </wp:positionH>
              <wp:positionV relativeFrom="page">
                <wp:posOffset>1026160</wp:posOffset>
              </wp:positionV>
              <wp:extent cx="4305300" cy="902970"/>
              <wp:effectExtent l="0" t="0" r="0" b="0"/>
              <wp:wrapNone/>
              <wp:docPr id="2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902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4A15" w:rsidRPr="008E59AB" w:rsidRDefault="002D4A15" w:rsidP="002D4A15">
                          <w:pPr>
                            <w:pStyle w:val="EinfacherAbsatz"/>
                            <w:rPr>
                              <w:rFonts w:ascii="Droid Serif" w:hAnsi="Droid Serif" w:cs="Droid Serif"/>
                              <w:color w:val="006AB2"/>
                              <w:sz w:val="22"/>
                              <w:szCs w:val="22"/>
                              <w:lang w:val="de-DE"/>
                            </w:rPr>
                          </w:pPr>
                          <w:r w:rsidRPr="008E59AB">
                            <w:rPr>
                              <w:rFonts w:ascii="Droid Serif" w:hAnsi="Droid Serif" w:cs="Droid Serif"/>
                              <w:color w:val="006AB2"/>
                              <w:sz w:val="22"/>
                              <w:szCs w:val="22"/>
                              <w:lang w:val="de-DE"/>
                            </w:rPr>
                            <w:t>Stiftung Tierärztliche Hochschule Hannover</w:t>
                          </w:r>
                        </w:p>
                        <w:p w:rsidR="002D4A15" w:rsidRPr="0040580E" w:rsidRDefault="002D4A15" w:rsidP="002D4A1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Droid Serif" w:hAnsi="Droid Serif" w:cs="Droid Serif"/>
                              <w:color w:val="9C9D9E"/>
                              <w:sz w:val="22"/>
                              <w:szCs w:val="22"/>
                              <w:lang w:val="en-US"/>
                            </w:rPr>
                          </w:pPr>
                          <w:smartTag w:uri="urn:schemas-microsoft-com:office:smarttags" w:element="PlaceType">
                            <w:r w:rsidRPr="0040580E">
                              <w:rPr>
                                <w:rFonts w:ascii="Droid Serif" w:hAnsi="Droid Serif" w:cs="Droid Serif"/>
                                <w:color w:val="9C9D9E"/>
                                <w:sz w:val="22"/>
                                <w:szCs w:val="22"/>
                                <w:lang w:val="en-US"/>
                              </w:rPr>
                              <w:t>University</w:t>
                            </w:r>
                          </w:smartTag>
                          <w:r w:rsidRPr="0040580E">
                            <w:rPr>
                              <w:rFonts w:ascii="Droid Serif" w:hAnsi="Droid Serif" w:cs="Droid Serif"/>
                              <w:color w:val="9C9D9E"/>
                              <w:sz w:val="22"/>
                              <w:szCs w:val="22"/>
                              <w:lang w:val="en-US"/>
                            </w:rPr>
                            <w:t xml:space="preserve"> of </w:t>
                          </w:r>
                          <w:smartTag w:uri="urn:schemas-microsoft-com:office:smarttags" w:element="PlaceName">
                            <w:r w:rsidRPr="0040580E">
                              <w:rPr>
                                <w:rFonts w:ascii="Droid Serif" w:hAnsi="Droid Serif" w:cs="Droid Serif"/>
                                <w:color w:val="9C9D9E"/>
                                <w:sz w:val="22"/>
                                <w:szCs w:val="22"/>
                                <w:lang w:val="en-US"/>
                              </w:rPr>
                              <w:t>Veterinary Medicine</w:t>
                            </w:r>
                          </w:smartTag>
                          <w:r w:rsidRPr="0040580E">
                            <w:rPr>
                              <w:rFonts w:ascii="Droid Serif" w:hAnsi="Droid Serif" w:cs="Droid Serif"/>
                              <w:color w:val="9C9D9E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smartTag w:uri="urn:schemas-microsoft-com:office:smarttags" w:element="place">
                            <w:r w:rsidRPr="0040580E">
                              <w:rPr>
                                <w:rFonts w:ascii="Droid Serif" w:hAnsi="Droid Serif" w:cs="Droid Serif"/>
                                <w:color w:val="9C9D9E"/>
                                <w:sz w:val="22"/>
                                <w:szCs w:val="22"/>
                                <w:lang w:val="en-US"/>
                              </w:rPr>
                              <w:t>Hannover</w:t>
                            </w:r>
                          </w:smartTag>
                        </w:p>
                        <w:p w:rsidR="002D4A15" w:rsidRPr="00176984" w:rsidRDefault="002D4A15" w:rsidP="002D4A15">
                          <w:pPr>
                            <w:rPr>
                              <w:rFonts w:ascii="Droid Serif" w:hAnsi="Droid Serif" w:cs="Droid Serif"/>
                              <w:color w:val="9C9D9F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9" type="#_x0000_t202" style="position:absolute;margin-left:71.5pt;margin-top:80.8pt;width:339pt;height:71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" filled="f" stroked="f">
              <v:textbox inset="0,0,0,0">
                <w:txbxContent>
                  <w:p w:rsidR="002D4A15" w:rsidRPr="008E59AB" w:rsidRDefault="002D4A15" w:rsidP="002D4A15">
                    <w:pPr>
                      <w:pStyle w:val="EinfacherAbsatz"/>
                      <w:rPr>
                        <w:rFonts w:ascii="Droid Serif" w:hAnsi="Droid Serif" w:cs="Droid Serif"/>
                        <w:color w:val="006AB2"/>
                        <w:sz w:val="22"/>
                        <w:szCs w:val="22"/>
                        <w:lang w:val="de-DE"/>
                      </w:rPr>
                    </w:pPr>
                    <w:r w:rsidRPr="008E59AB">
                      <w:rPr>
                        <w:rFonts w:ascii="Droid Serif" w:hAnsi="Droid Serif" w:cs="Droid Serif"/>
                        <w:color w:val="006AB2"/>
                        <w:sz w:val="22"/>
                        <w:szCs w:val="22"/>
                        <w:lang w:val="de-DE"/>
                      </w:rPr>
                      <w:t>Stiftung Tierärztliche Hochschule Hannover</w:t>
                    </w:r>
                  </w:p>
                  <w:p w:rsidR="002D4A15" w:rsidRPr="0040580E" w:rsidRDefault="002D4A15" w:rsidP="002D4A15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Droid Serif" w:hAnsi="Droid Serif" w:cs="Droid Serif"/>
                        <w:color w:val="9C9D9E"/>
                        <w:sz w:val="22"/>
                        <w:szCs w:val="22"/>
                        <w:lang w:val="en-US"/>
                      </w:rPr>
                    </w:pPr>
                    <w:smartTag w:uri="urn:schemas-microsoft-com:office:smarttags" w:element="PlaceType">
                      <w:r w:rsidRPr="0040580E">
                        <w:rPr>
                          <w:rFonts w:ascii="Droid Serif" w:hAnsi="Droid Serif" w:cs="Droid Serif"/>
                          <w:color w:val="9C9D9E"/>
                          <w:sz w:val="22"/>
                          <w:szCs w:val="22"/>
                          <w:lang w:val="en-US"/>
                        </w:rPr>
                        <w:t>University</w:t>
                      </w:r>
                    </w:smartTag>
                    <w:r w:rsidRPr="0040580E">
                      <w:rPr>
                        <w:rFonts w:ascii="Droid Serif" w:hAnsi="Droid Serif" w:cs="Droid Serif"/>
                        <w:color w:val="9C9D9E"/>
                        <w:sz w:val="22"/>
                        <w:szCs w:val="22"/>
                        <w:lang w:val="en-US"/>
                      </w:rPr>
                      <w:t xml:space="preserve"> of </w:t>
                    </w:r>
                    <w:smartTag w:uri="urn:schemas-microsoft-com:office:smarttags" w:element="PlaceName">
                      <w:r w:rsidRPr="0040580E">
                        <w:rPr>
                          <w:rFonts w:ascii="Droid Serif" w:hAnsi="Droid Serif" w:cs="Droid Serif"/>
                          <w:color w:val="9C9D9E"/>
                          <w:sz w:val="22"/>
                          <w:szCs w:val="22"/>
                          <w:lang w:val="en-US"/>
                        </w:rPr>
                        <w:t>Veterinary Medicine</w:t>
                      </w:r>
                    </w:smartTag>
                    <w:r w:rsidRPr="0040580E">
                      <w:rPr>
                        <w:rFonts w:ascii="Droid Serif" w:hAnsi="Droid Serif" w:cs="Droid Serif"/>
                        <w:color w:val="9C9D9E"/>
                        <w:sz w:val="22"/>
                        <w:szCs w:val="22"/>
                        <w:lang w:val="en-US"/>
                      </w:rPr>
                      <w:t xml:space="preserve"> </w:t>
                    </w:r>
                    <w:smartTag w:uri="urn:schemas-microsoft-com:office:smarttags" w:element="place">
                      <w:r w:rsidRPr="0040580E">
                        <w:rPr>
                          <w:rFonts w:ascii="Droid Serif" w:hAnsi="Droid Serif" w:cs="Droid Serif"/>
                          <w:color w:val="9C9D9E"/>
                          <w:sz w:val="22"/>
                          <w:szCs w:val="22"/>
                          <w:lang w:val="en-US"/>
                        </w:rPr>
                        <w:t>Hannover</w:t>
                      </w:r>
                    </w:smartTag>
                  </w:p>
                  <w:p w:rsidR="002D4A15" w:rsidRPr="00176984" w:rsidRDefault="002D4A15" w:rsidP="002D4A15">
                    <w:pPr>
                      <w:rPr>
                        <w:rFonts w:ascii="Droid Serif" w:hAnsi="Droid Serif" w:cs="Droid Serif"/>
                        <w:color w:val="9C9D9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44725"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>
              <wp:simplePos x="0" y="0"/>
              <wp:positionH relativeFrom="column">
                <wp:posOffset>-795655</wp:posOffset>
              </wp:positionH>
              <wp:positionV relativeFrom="paragraph">
                <wp:posOffset>2908934</wp:posOffset>
              </wp:positionV>
              <wp:extent cx="414020" cy="0"/>
              <wp:effectExtent l="0" t="0" r="5080" b="0"/>
              <wp:wrapNone/>
              <wp:docPr id="3" name="Gerade Verbindu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1402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9C9E9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020B0A" id="Gerade Verbindung 3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2.65pt,229.05pt" to="-30.05pt,2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" strokecolor="#9c9e9f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E5546"/>
    <w:multiLevelType w:val="hybridMultilevel"/>
    <w:tmpl w:val="49581E7A"/>
    <w:lvl w:ilvl="0" w:tplc="09429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B2C5F"/>
    <w:multiLevelType w:val="hybridMultilevel"/>
    <w:tmpl w:val="F8E2C342"/>
    <w:lvl w:ilvl="0" w:tplc="625AB6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D1E44"/>
    <w:multiLevelType w:val="hybridMultilevel"/>
    <w:tmpl w:val="BBC4E6E6"/>
    <w:lvl w:ilvl="0" w:tplc="A140A4C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92D44"/>
    <w:multiLevelType w:val="hybridMultilevel"/>
    <w:tmpl w:val="692AE8A4"/>
    <w:lvl w:ilvl="0" w:tplc="625AB68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7F2CCE"/>
    <w:multiLevelType w:val="hybridMultilevel"/>
    <w:tmpl w:val="B9DE0974"/>
    <w:lvl w:ilvl="0" w:tplc="625AB6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45FF7"/>
    <w:multiLevelType w:val="hybridMultilevel"/>
    <w:tmpl w:val="20CEEB94"/>
    <w:lvl w:ilvl="0" w:tplc="625AB6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17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A2F"/>
    <w:rsid w:val="000051CE"/>
    <w:rsid w:val="00033CDB"/>
    <w:rsid w:val="00044725"/>
    <w:rsid w:val="0004612B"/>
    <w:rsid w:val="0005142B"/>
    <w:rsid w:val="00052127"/>
    <w:rsid w:val="000534FE"/>
    <w:rsid w:val="00065F98"/>
    <w:rsid w:val="0008217D"/>
    <w:rsid w:val="00090F19"/>
    <w:rsid w:val="000E6DAC"/>
    <w:rsid w:val="000F1853"/>
    <w:rsid w:val="00141DFA"/>
    <w:rsid w:val="00176984"/>
    <w:rsid w:val="00180C3D"/>
    <w:rsid w:val="001B4450"/>
    <w:rsid w:val="001E62E7"/>
    <w:rsid w:val="001F4B5E"/>
    <w:rsid w:val="00284800"/>
    <w:rsid w:val="002C51FD"/>
    <w:rsid w:val="002D4A15"/>
    <w:rsid w:val="002D57DA"/>
    <w:rsid w:val="002F3B67"/>
    <w:rsid w:val="003078EB"/>
    <w:rsid w:val="0032282D"/>
    <w:rsid w:val="00324657"/>
    <w:rsid w:val="00327CFD"/>
    <w:rsid w:val="00372F74"/>
    <w:rsid w:val="00376313"/>
    <w:rsid w:val="00380498"/>
    <w:rsid w:val="00392087"/>
    <w:rsid w:val="003B2997"/>
    <w:rsid w:val="003B5CA9"/>
    <w:rsid w:val="003B6A2F"/>
    <w:rsid w:val="003B7F27"/>
    <w:rsid w:val="003C243F"/>
    <w:rsid w:val="0040580E"/>
    <w:rsid w:val="0043519A"/>
    <w:rsid w:val="00435225"/>
    <w:rsid w:val="00457B34"/>
    <w:rsid w:val="00472DF6"/>
    <w:rsid w:val="004A2405"/>
    <w:rsid w:val="004C0906"/>
    <w:rsid w:val="005164EC"/>
    <w:rsid w:val="005205FB"/>
    <w:rsid w:val="005309C7"/>
    <w:rsid w:val="00560058"/>
    <w:rsid w:val="00567B9F"/>
    <w:rsid w:val="0059656C"/>
    <w:rsid w:val="005A78A7"/>
    <w:rsid w:val="005B2CE7"/>
    <w:rsid w:val="005B35B4"/>
    <w:rsid w:val="005B493F"/>
    <w:rsid w:val="005D66A1"/>
    <w:rsid w:val="005F7E76"/>
    <w:rsid w:val="00632674"/>
    <w:rsid w:val="0064017B"/>
    <w:rsid w:val="00647A7D"/>
    <w:rsid w:val="006649E2"/>
    <w:rsid w:val="006E4D3A"/>
    <w:rsid w:val="006E78A4"/>
    <w:rsid w:val="007123EB"/>
    <w:rsid w:val="007805D4"/>
    <w:rsid w:val="008010C9"/>
    <w:rsid w:val="00802D34"/>
    <w:rsid w:val="008217ED"/>
    <w:rsid w:val="00837C8C"/>
    <w:rsid w:val="00867DD3"/>
    <w:rsid w:val="008729A3"/>
    <w:rsid w:val="00880922"/>
    <w:rsid w:val="008A06E5"/>
    <w:rsid w:val="008E2E75"/>
    <w:rsid w:val="008E59AB"/>
    <w:rsid w:val="008F336C"/>
    <w:rsid w:val="00925214"/>
    <w:rsid w:val="00940DFD"/>
    <w:rsid w:val="00942112"/>
    <w:rsid w:val="00946C71"/>
    <w:rsid w:val="00957E85"/>
    <w:rsid w:val="00982B82"/>
    <w:rsid w:val="009B67B3"/>
    <w:rsid w:val="009D5E4A"/>
    <w:rsid w:val="009D601A"/>
    <w:rsid w:val="00A05285"/>
    <w:rsid w:val="00A216D9"/>
    <w:rsid w:val="00A50D21"/>
    <w:rsid w:val="00A60E97"/>
    <w:rsid w:val="00A83430"/>
    <w:rsid w:val="00A83B50"/>
    <w:rsid w:val="00A84280"/>
    <w:rsid w:val="00AB0045"/>
    <w:rsid w:val="00AF6C0E"/>
    <w:rsid w:val="00B0724C"/>
    <w:rsid w:val="00B1263A"/>
    <w:rsid w:val="00B30E4B"/>
    <w:rsid w:val="00B5323A"/>
    <w:rsid w:val="00B86637"/>
    <w:rsid w:val="00BC5CEA"/>
    <w:rsid w:val="00BC7D54"/>
    <w:rsid w:val="00BD3579"/>
    <w:rsid w:val="00BF05B6"/>
    <w:rsid w:val="00C25811"/>
    <w:rsid w:val="00C44C2F"/>
    <w:rsid w:val="00C53134"/>
    <w:rsid w:val="00C55BC5"/>
    <w:rsid w:val="00C603F3"/>
    <w:rsid w:val="00C86102"/>
    <w:rsid w:val="00C929C3"/>
    <w:rsid w:val="00CD46AC"/>
    <w:rsid w:val="00D057E2"/>
    <w:rsid w:val="00D10533"/>
    <w:rsid w:val="00D41D26"/>
    <w:rsid w:val="00D54139"/>
    <w:rsid w:val="00D715AE"/>
    <w:rsid w:val="00D72309"/>
    <w:rsid w:val="00DB1C7F"/>
    <w:rsid w:val="00E01779"/>
    <w:rsid w:val="00E05502"/>
    <w:rsid w:val="00E17A59"/>
    <w:rsid w:val="00EB24C3"/>
    <w:rsid w:val="00ED700C"/>
    <w:rsid w:val="00EE5B06"/>
    <w:rsid w:val="00EF733A"/>
    <w:rsid w:val="00F15974"/>
    <w:rsid w:val="00F2095D"/>
    <w:rsid w:val="00F63E92"/>
    <w:rsid w:val="00F674C6"/>
    <w:rsid w:val="00F75800"/>
    <w:rsid w:val="00F95CA8"/>
    <w:rsid w:val="00FC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,"/>
  <w:listSeparator w:val=";"/>
  <w14:docId w14:val="0BB22E5D"/>
  <w15:chartTrackingRefBased/>
  <w15:docId w15:val="{D3B16F1F-E02B-4A9F-B555-2665F38A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color w:val="00000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01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4017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E59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59AB"/>
  </w:style>
  <w:style w:type="paragraph" w:styleId="Fuzeile">
    <w:name w:val="footer"/>
    <w:basedOn w:val="Standard"/>
    <w:link w:val="FuzeileZchn"/>
    <w:uiPriority w:val="99"/>
    <w:unhideWhenUsed/>
    <w:rsid w:val="008E59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E59AB"/>
  </w:style>
  <w:style w:type="paragraph" w:customStyle="1" w:styleId="EinfacherAbsatz">
    <w:name w:val="[Einfacher Absatz]"/>
    <w:basedOn w:val="Standard"/>
    <w:uiPriority w:val="99"/>
    <w:rsid w:val="008E59AB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sz w:val="24"/>
      <w:szCs w:val="24"/>
      <w:lang w:val="en-US"/>
    </w:rPr>
  </w:style>
  <w:style w:type="table" w:styleId="Tabellenraster">
    <w:name w:val="Table Grid"/>
    <w:basedOn w:val="NormaleTabelle"/>
    <w:uiPriority w:val="59"/>
    <w:rsid w:val="00516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0458\Documents\Benutzerdefinierte%20Office-Vorlagen\Briefbogen%20inter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Briefbogen intern.dotx</Template>
  <TotalTime>0</TotalTime>
  <Pages>1</Pages>
  <Words>85</Words>
  <Characters>639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TiHo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Kruse, Ute</dc:creator>
  <cp:keywords/>
  <cp:lastModifiedBy>Treuner, Vera</cp:lastModifiedBy>
  <cp:revision>3</cp:revision>
  <cp:lastPrinted>2011-11-14T14:57:00Z</cp:lastPrinted>
  <dcterms:created xsi:type="dcterms:W3CDTF">2023-11-13T08:06:00Z</dcterms:created>
  <dcterms:modified xsi:type="dcterms:W3CDTF">2025-06-27T09:17:00Z</dcterms:modified>
</cp:coreProperties>
</file>