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B5E2" w14:textId="77777777" w:rsidR="00065F98" w:rsidRPr="008217ED" w:rsidRDefault="00B2118E" w:rsidP="005B35B4">
      <w:pPr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FFE2A71" wp14:editId="34AF1814">
                <wp:simplePos x="0" y="0"/>
                <wp:positionH relativeFrom="margin">
                  <wp:posOffset>4692650</wp:posOffset>
                </wp:positionH>
                <wp:positionV relativeFrom="page">
                  <wp:posOffset>1925955</wp:posOffset>
                </wp:positionV>
                <wp:extent cx="1836000" cy="1440000"/>
                <wp:effectExtent l="0" t="0" r="12065" b="8255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6000" cy="144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CAF8283" w14:textId="77777777" w:rsidR="00F25B60" w:rsidRPr="00472E16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b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72E16">
                              <w:rPr>
                                <w:rFonts w:ascii="Droid Sans" w:hAnsi="Droid Sans" w:cs="Droid Sans"/>
                                <w:b/>
                                <w:color w:val="FF0000"/>
                                <w:sz w:val="14"/>
                                <w:szCs w:val="14"/>
                              </w:rPr>
                              <w:t>Institut/Klinikname</w:t>
                            </w:r>
                          </w:p>
                          <w:p w14:paraId="242EDB58" w14:textId="77777777" w:rsidR="00F25B60" w:rsidRPr="009B67B3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34A18D45" w14:textId="3807218D" w:rsidR="00F25B60" w:rsidRPr="00A92BE5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color w:val="EE0000"/>
                                <w:sz w:val="14"/>
                                <w:szCs w:val="14"/>
                              </w:rPr>
                            </w:pPr>
                            <w:r w:rsidRPr="00A92BE5">
                              <w:rPr>
                                <w:rFonts w:ascii="Droid Sans" w:hAnsi="Droid Sans" w:cs="Droid Sans"/>
                                <w:color w:val="EE0000"/>
                                <w:sz w:val="14"/>
                                <w:szCs w:val="14"/>
                              </w:rPr>
                              <w:t>(Abteilung)</w:t>
                            </w:r>
                          </w:p>
                          <w:p w14:paraId="34B562CA" w14:textId="6CF1A679" w:rsidR="00F25B60" w:rsidRPr="00472E16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72E16">
                              <w:rPr>
                                <w:rFonts w:ascii="Droid Sans" w:hAnsi="Droid Sans" w:cs="Droid Sans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V</w:t>
                            </w:r>
                            <w:r w:rsidR="00A92BE5">
                              <w:rPr>
                                <w:rFonts w:ascii="Droid Sans" w:hAnsi="Droid Sans" w:cs="Droid Sans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or</w:t>
                            </w:r>
                            <w:r w:rsidRPr="00472E16">
                              <w:rPr>
                                <w:rFonts w:ascii="Droid Sans" w:hAnsi="Droid Sans" w:cs="Droid Sans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name Name</w:t>
                            </w:r>
                            <w:r>
                              <w:rPr>
                                <w:rFonts w:ascii="Droid Sans" w:hAnsi="Droid Sans" w:cs="Droid Sans"/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 xml:space="preserve"> (Bearbeiter)</w:t>
                            </w:r>
                          </w:p>
                          <w:p w14:paraId="2D9BA73E" w14:textId="77777777" w:rsidR="00F25B60" w:rsidRPr="00472E16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472E16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  <w:t>Bünteweg</w:t>
                            </w:r>
                            <w:proofErr w:type="spellEnd"/>
                            <w:r w:rsidRPr="00472E16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  <w:t xml:space="preserve"> 2</w:t>
                            </w:r>
                          </w:p>
                          <w:p w14:paraId="476BB06B" w14:textId="77777777" w:rsidR="00F25B60" w:rsidRPr="00472E16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472E16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  <w:t>30559 Hannover</w:t>
                            </w:r>
                          </w:p>
                          <w:p w14:paraId="095BC9DF" w14:textId="77777777" w:rsidR="00F25B60" w:rsidRPr="009B67B3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</w:p>
                          <w:p w14:paraId="215C310D" w14:textId="77777777" w:rsidR="00F25B60" w:rsidRPr="00AF6344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</w:pPr>
                            <w:r w:rsidRPr="00AF6344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>Tel.</w:t>
                            </w:r>
                            <w:r w:rsidRPr="00AF6344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ab/>
                            </w:r>
                            <w:r w:rsidRPr="00AF6344">
                              <w:rPr>
                                <w:rFonts w:ascii="Droid Sans" w:hAnsi="Droid Sans" w:cs="Droid Sans"/>
                                <w:spacing w:val="14"/>
                                <w:sz w:val="14"/>
                                <w:szCs w:val="14"/>
                              </w:rPr>
                              <w:t>+</w:t>
                            </w:r>
                            <w:r w:rsidRPr="00AF6344">
                              <w:rPr>
                                <w:rFonts w:ascii="Droid Sans" w:hAnsi="Droid Sans" w:cs="Droid Sans"/>
                                <w:sz w:val="14"/>
                                <w:szCs w:val="14"/>
                              </w:rPr>
                              <w:t xml:space="preserve">49 511 </w:t>
                            </w:r>
                            <w:r w:rsidRPr="00AF6344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  <w:t xml:space="preserve">xxx- </w:t>
                            </w:r>
                            <w:proofErr w:type="spellStart"/>
                            <w:r w:rsidRPr="00AF6344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</w:rPr>
                              <w:t>xxxx</w:t>
                            </w:r>
                            <w:proofErr w:type="spellEnd"/>
                          </w:p>
                          <w:p w14:paraId="68D28CAC" w14:textId="77777777" w:rsidR="00F25B60" w:rsidRPr="00940DFD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Fax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ab/>
                              <w:t xml:space="preserve">+49 511 </w:t>
                            </w:r>
                            <w:r w:rsidRPr="00472E16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  <w:lang w:val="en-GB"/>
                              </w:rPr>
                              <w:t>xxx-</w:t>
                            </w:r>
                            <w:proofErr w:type="spellStart"/>
                            <w:r w:rsidRPr="00472E16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  <w:lang w:val="en-GB"/>
                              </w:rPr>
                              <w:t>xxxx</w:t>
                            </w:r>
                            <w:proofErr w:type="spellEnd"/>
                          </w:p>
                          <w:p w14:paraId="706B913A" w14:textId="77777777" w:rsidR="00F25B60" w:rsidRPr="00940DFD" w:rsidRDefault="00F25B60" w:rsidP="00F25B60">
                            <w:pPr>
                              <w:autoSpaceDE w:val="0"/>
                              <w:autoSpaceDN w:val="0"/>
                              <w:adjustRightInd w:val="0"/>
                              <w:spacing w:line="180" w:lineRule="atLeast"/>
                              <w:textAlignment w:val="center"/>
                              <w:rPr>
                                <w:rFonts w:ascii="Droid Sans" w:hAnsi="Droid Sans" w:cs="Droid Sans"/>
                                <w:lang w:val="en-GB"/>
                              </w:rPr>
                            </w:pPr>
                            <w:r w:rsidRPr="00472E16">
                              <w:rPr>
                                <w:rFonts w:ascii="Droid Sans" w:hAnsi="Droid Sans" w:cs="Droid Sans"/>
                                <w:color w:val="FF0000"/>
                                <w:sz w:val="14"/>
                                <w:szCs w:val="14"/>
                                <w:lang w:val="en-GB"/>
                              </w:rPr>
                              <w:t>x.x</w:t>
                            </w:r>
                            <w:r w:rsidRPr="00940DFD">
                              <w:rPr>
                                <w:rFonts w:ascii="Droid Sans" w:hAnsi="Droid Sans" w:cs="Droid Sans"/>
                                <w:sz w:val="14"/>
                                <w:szCs w:val="14"/>
                                <w:lang w:val="en-GB"/>
                              </w:rPr>
                              <w:t>@tiho-hannover.de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E2A71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69.5pt;margin-top:151.65pt;width:144.55pt;height:113.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" filled="f" stroked="f" strokeweight=".5pt">
                <v:textbox inset="0,0,0,0">
                  <w:txbxContent>
                    <w:p w14:paraId="6CAF8283" w14:textId="77777777" w:rsidR="00F25B60" w:rsidRPr="00472E16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b/>
                          <w:color w:val="FF0000"/>
                          <w:sz w:val="14"/>
                          <w:szCs w:val="14"/>
                        </w:rPr>
                      </w:pPr>
                      <w:r w:rsidRPr="00472E16">
                        <w:rPr>
                          <w:rFonts w:ascii="Droid Sans" w:hAnsi="Droid Sans" w:cs="Droid Sans"/>
                          <w:b/>
                          <w:color w:val="FF0000"/>
                          <w:sz w:val="14"/>
                          <w:szCs w:val="14"/>
                        </w:rPr>
                        <w:t>Institut/Klinikname</w:t>
                      </w:r>
                    </w:p>
                    <w:p w14:paraId="242EDB58" w14:textId="77777777" w:rsidR="00F25B60" w:rsidRPr="009B67B3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34A18D45" w14:textId="3807218D" w:rsidR="00F25B60" w:rsidRPr="00A92BE5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color w:val="EE0000"/>
                          <w:sz w:val="14"/>
                          <w:szCs w:val="14"/>
                        </w:rPr>
                      </w:pPr>
                      <w:r w:rsidRPr="00A92BE5">
                        <w:rPr>
                          <w:rFonts w:ascii="Droid Sans" w:hAnsi="Droid Sans" w:cs="Droid Sans"/>
                          <w:color w:val="EE0000"/>
                          <w:sz w:val="14"/>
                          <w:szCs w:val="14"/>
                        </w:rPr>
                        <w:t>(Abteilung)</w:t>
                      </w:r>
                    </w:p>
                    <w:p w14:paraId="34B562CA" w14:textId="6CF1A679" w:rsidR="00F25B60" w:rsidRPr="00472E16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</w:pPr>
                      <w:r w:rsidRPr="00472E16">
                        <w:rPr>
                          <w:rFonts w:ascii="Droid Sans" w:hAnsi="Droid Sans" w:cs="Droid Sans"/>
                          <w:b/>
                          <w:bCs/>
                          <w:color w:val="FF0000"/>
                          <w:sz w:val="14"/>
                          <w:szCs w:val="14"/>
                        </w:rPr>
                        <w:t>V</w:t>
                      </w:r>
                      <w:r w:rsidR="00A92BE5">
                        <w:rPr>
                          <w:rFonts w:ascii="Droid Sans" w:hAnsi="Droid Sans" w:cs="Droid Sans"/>
                          <w:b/>
                          <w:bCs/>
                          <w:color w:val="FF0000"/>
                          <w:sz w:val="14"/>
                          <w:szCs w:val="14"/>
                        </w:rPr>
                        <w:t>or</w:t>
                      </w:r>
                      <w:r w:rsidRPr="00472E16">
                        <w:rPr>
                          <w:rFonts w:ascii="Droid Sans" w:hAnsi="Droid Sans" w:cs="Droid Sans"/>
                          <w:b/>
                          <w:bCs/>
                          <w:color w:val="FF0000"/>
                          <w:sz w:val="14"/>
                          <w:szCs w:val="14"/>
                        </w:rPr>
                        <w:t>name Name</w:t>
                      </w:r>
                      <w:r>
                        <w:rPr>
                          <w:rFonts w:ascii="Droid Sans" w:hAnsi="Droid Sans" w:cs="Droid Sans"/>
                          <w:b/>
                          <w:bCs/>
                          <w:color w:val="FF0000"/>
                          <w:sz w:val="14"/>
                          <w:szCs w:val="14"/>
                        </w:rPr>
                        <w:t xml:space="preserve"> (Bearbeiter)</w:t>
                      </w:r>
                    </w:p>
                    <w:p w14:paraId="2D9BA73E" w14:textId="77777777" w:rsidR="00F25B60" w:rsidRPr="00472E16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</w:pPr>
                      <w:proofErr w:type="spellStart"/>
                      <w:r w:rsidRPr="00472E16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  <w:t>Bünteweg</w:t>
                      </w:r>
                      <w:proofErr w:type="spellEnd"/>
                      <w:r w:rsidRPr="00472E16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  <w:t xml:space="preserve"> 2</w:t>
                      </w:r>
                    </w:p>
                    <w:p w14:paraId="476BB06B" w14:textId="77777777" w:rsidR="00F25B60" w:rsidRPr="00472E16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</w:pPr>
                      <w:r w:rsidRPr="00472E16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  <w:t>30559 Hannover</w:t>
                      </w:r>
                    </w:p>
                    <w:p w14:paraId="095BC9DF" w14:textId="77777777" w:rsidR="00F25B60" w:rsidRPr="009B67B3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</w:p>
                    <w:p w14:paraId="215C310D" w14:textId="77777777" w:rsidR="00F25B60" w:rsidRPr="00AF6344" w:rsidRDefault="00F25B60" w:rsidP="00F25B6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</w:rPr>
                      </w:pPr>
                      <w:r w:rsidRPr="00AF6344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>Tel.</w:t>
                      </w:r>
                      <w:r w:rsidRPr="00AF6344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ab/>
                      </w:r>
                      <w:r w:rsidRPr="00AF6344">
                        <w:rPr>
                          <w:rFonts w:ascii="Droid Sans" w:hAnsi="Droid Sans" w:cs="Droid Sans"/>
                          <w:spacing w:val="14"/>
                          <w:sz w:val="14"/>
                          <w:szCs w:val="14"/>
                        </w:rPr>
                        <w:t>+</w:t>
                      </w:r>
                      <w:r w:rsidRPr="00AF6344">
                        <w:rPr>
                          <w:rFonts w:ascii="Droid Sans" w:hAnsi="Droid Sans" w:cs="Droid Sans"/>
                          <w:sz w:val="14"/>
                          <w:szCs w:val="14"/>
                        </w:rPr>
                        <w:t xml:space="preserve">49 511 </w:t>
                      </w:r>
                      <w:r w:rsidRPr="00AF6344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  <w:t xml:space="preserve">xxx- </w:t>
                      </w:r>
                      <w:proofErr w:type="spellStart"/>
                      <w:r w:rsidRPr="00AF6344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</w:rPr>
                        <w:t>xxxx</w:t>
                      </w:r>
                      <w:proofErr w:type="spellEnd"/>
                    </w:p>
                    <w:p w14:paraId="68D28CAC" w14:textId="77777777" w:rsidR="00F25B60" w:rsidRPr="00940DFD" w:rsidRDefault="00F25B60" w:rsidP="00F25B6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</w:pP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Fax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ab/>
                        <w:t xml:space="preserve">+49 511 </w:t>
                      </w:r>
                      <w:r w:rsidRPr="00472E16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  <w:lang w:val="en-GB"/>
                        </w:rPr>
                        <w:t>xxx-</w:t>
                      </w:r>
                      <w:proofErr w:type="spellStart"/>
                      <w:r w:rsidRPr="00472E16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  <w:lang w:val="en-GB"/>
                        </w:rPr>
                        <w:t>xxxx</w:t>
                      </w:r>
                      <w:proofErr w:type="spellEnd"/>
                    </w:p>
                    <w:p w14:paraId="706B913A" w14:textId="77777777" w:rsidR="00F25B60" w:rsidRPr="00940DFD" w:rsidRDefault="00F25B60" w:rsidP="00F25B60">
                      <w:pPr>
                        <w:autoSpaceDE w:val="0"/>
                        <w:autoSpaceDN w:val="0"/>
                        <w:adjustRightInd w:val="0"/>
                        <w:spacing w:line="180" w:lineRule="atLeast"/>
                        <w:textAlignment w:val="center"/>
                        <w:rPr>
                          <w:rFonts w:ascii="Droid Sans" w:hAnsi="Droid Sans" w:cs="Droid Sans"/>
                          <w:lang w:val="en-GB"/>
                        </w:rPr>
                      </w:pPr>
                      <w:r w:rsidRPr="00472E16">
                        <w:rPr>
                          <w:rFonts w:ascii="Droid Sans" w:hAnsi="Droid Sans" w:cs="Droid Sans"/>
                          <w:color w:val="FF0000"/>
                          <w:sz w:val="14"/>
                          <w:szCs w:val="14"/>
                          <w:lang w:val="en-GB"/>
                        </w:rPr>
                        <w:t>x.x</w:t>
                      </w:r>
                      <w:r w:rsidRPr="00940DFD">
                        <w:rPr>
                          <w:rFonts w:ascii="Droid Sans" w:hAnsi="Droid Sans" w:cs="Droid Sans"/>
                          <w:sz w:val="14"/>
                          <w:szCs w:val="14"/>
                          <w:lang w:val="en-GB"/>
                        </w:rPr>
                        <w:t>@tiho-hannover.de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pPr w:leftFromText="142" w:rightFromText="142" w:vertAnchor="page" w:horzAnchor="margin" w:tblpX="18" w:tblpY="5955"/>
        <w:tblW w:w="9108" w:type="dxa"/>
        <w:tblLook w:val="04A0" w:firstRow="1" w:lastRow="0" w:firstColumn="1" w:lastColumn="0" w:noHBand="0" w:noVBand="1"/>
      </w:tblPr>
      <w:tblGrid>
        <w:gridCol w:w="3165"/>
        <w:gridCol w:w="4314"/>
        <w:gridCol w:w="1629"/>
      </w:tblGrid>
      <w:tr w:rsidR="009F296E" w:rsidRPr="008217ED" w14:paraId="03072BAD" w14:textId="77777777" w:rsidTr="002E0388">
        <w:trPr>
          <w:trHeight w:val="560"/>
        </w:trPr>
        <w:tc>
          <w:tcPr>
            <w:tcW w:w="3165" w:type="dxa"/>
            <w:shd w:val="clear" w:color="auto" w:fill="auto"/>
          </w:tcPr>
          <w:p w14:paraId="41E1866E" w14:textId="77777777" w:rsidR="009F296E" w:rsidRPr="008217ED" w:rsidRDefault="009F296E" w:rsidP="002E0388">
            <w:pPr>
              <w:tabs>
                <w:tab w:val="left" w:pos="1531"/>
              </w:tabs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>Ihre Nachricht vom</w:t>
            </w:r>
            <w:r w:rsidRPr="002C51FD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</w:t>
            </w:r>
            <w:r>
              <w:rPr>
                <w:sz w:val="14"/>
                <w:szCs w:val="14"/>
              </w:rPr>
              <w:tab/>
            </w:r>
            <w:r w:rsidRPr="00C25811">
              <w:rPr>
                <w:sz w:val="14"/>
                <w:szCs w:val="14"/>
              </w:rPr>
              <w:t>Ihr Zeichen</w:t>
            </w:r>
          </w:p>
          <w:p w14:paraId="03EEF006" w14:textId="77777777" w:rsidR="009F296E" w:rsidRPr="008217ED" w:rsidRDefault="009F296E" w:rsidP="002E0388">
            <w:pPr>
              <w:tabs>
                <w:tab w:val="left" w:pos="1531"/>
              </w:tabs>
              <w:autoSpaceDE w:val="0"/>
              <w:autoSpaceDN w:val="0"/>
              <w:adjustRightInd w:val="0"/>
              <w:spacing w:line="180" w:lineRule="atLeast"/>
              <w:textAlignment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tc>
        <w:tc>
          <w:tcPr>
            <w:tcW w:w="4314" w:type="dxa"/>
            <w:shd w:val="clear" w:color="auto" w:fill="auto"/>
          </w:tcPr>
          <w:p w14:paraId="007AC34A" w14:textId="77777777" w:rsidR="009F296E" w:rsidRPr="008217ED" w:rsidRDefault="009F296E" w:rsidP="002E0388">
            <w:pPr>
              <w:tabs>
                <w:tab w:val="left" w:pos="1652"/>
              </w:tabs>
              <w:autoSpaceDE w:val="0"/>
              <w:autoSpaceDN w:val="0"/>
              <w:adjustRightInd w:val="0"/>
              <w:spacing w:line="180" w:lineRule="atLeast"/>
              <w:ind w:right="-249"/>
              <w:textAlignment w:val="center"/>
              <w:rPr>
                <w:sz w:val="14"/>
                <w:szCs w:val="14"/>
              </w:rPr>
            </w:pPr>
            <w:r w:rsidRPr="008217ED">
              <w:rPr>
                <w:b/>
                <w:bCs/>
                <w:sz w:val="14"/>
                <w:szCs w:val="14"/>
              </w:rPr>
              <w:t>Meine Nachricht vom</w:t>
            </w:r>
            <w:r w:rsidRPr="00C25811">
              <w:rPr>
                <w:bCs/>
                <w:sz w:val="14"/>
                <w:szCs w:val="14"/>
              </w:rPr>
              <w:t xml:space="preserve"> </w:t>
            </w:r>
            <w:r w:rsidRPr="008217ED">
              <w:rPr>
                <w:sz w:val="14"/>
                <w:szCs w:val="14"/>
              </w:rPr>
              <w:t xml:space="preserve"> |</w:t>
            </w:r>
            <w:r>
              <w:rPr>
                <w:sz w:val="14"/>
                <w:szCs w:val="14"/>
              </w:rPr>
              <w:tab/>
            </w:r>
            <w:r w:rsidRPr="00C25811">
              <w:rPr>
                <w:sz w:val="14"/>
                <w:szCs w:val="14"/>
              </w:rPr>
              <w:t>Mein Zeichen</w:t>
            </w:r>
          </w:p>
          <w:p w14:paraId="00A2AEB3" w14:textId="3FBD3B4C" w:rsidR="009F296E" w:rsidRPr="008217ED" w:rsidRDefault="009F296E" w:rsidP="00BF5651">
            <w:pPr>
              <w:tabs>
                <w:tab w:val="left" w:pos="1657"/>
              </w:tabs>
              <w:spacing w:line="180" w:lineRule="atLeast"/>
            </w:pPr>
            <w:r>
              <w:rPr>
                <w:sz w:val="14"/>
              </w:rPr>
              <w:tab/>
            </w:r>
          </w:p>
        </w:tc>
        <w:tc>
          <w:tcPr>
            <w:tcW w:w="1629" w:type="dxa"/>
            <w:shd w:val="clear" w:color="auto" w:fill="auto"/>
          </w:tcPr>
          <w:p w14:paraId="7C14C112" w14:textId="77777777" w:rsidR="009F296E" w:rsidRPr="00F25B60" w:rsidRDefault="009F296E" w:rsidP="002E0388">
            <w:pPr>
              <w:autoSpaceDE w:val="0"/>
              <w:autoSpaceDN w:val="0"/>
              <w:adjustRightInd w:val="0"/>
              <w:spacing w:line="180" w:lineRule="atLeast"/>
              <w:ind w:left="-108"/>
              <w:textAlignment w:val="center"/>
              <w:rPr>
                <w:b/>
                <w:bCs/>
                <w:sz w:val="14"/>
                <w:szCs w:val="14"/>
              </w:rPr>
            </w:pPr>
            <w:r w:rsidRPr="00F25B60">
              <w:rPr>
                <w:b/>
                <w:bCs/>
                <w:sz w:val="14"/>
                <w:szCs w:val="14"/>
              </w:rPr>
              <w:t>Datum</w:t>
            </w:r>
          </w:p>
          <w:p w14:paraId="433FD625" w14:textId="077EC9F4" w:rsidR="009F296E" w:rsidRPr="008217ED" w:rsidRDefault="009F296E" w:rsidP="002E0388">
            <w:pPr>
              <w:spacing w:line="180" w:lineRule="atLeast"/>
              <w:ind w:left="-108"/>
            </w:pPr>
            <w:r w:rsidRPr="00F25B60">
              <w:rPr>
                <w:sz w:val="14"/>
                <w:szCs w:val="14"/>
              </w:rPr>
              <w:t>Hannover,</w:t>
            </w:r>
            <w:r w:rsidR="00F25B60" w:rsidRPr="00AF6344">
              <w:rPr>
                <w:sz w:val="14"/>
                <w:szCs w:val="14"/>
              </w:rPr>
              <w:t xml:space="preserve"> </w:t>
            </w:r>
            <w:r w:rsidR="00A92BE5">
              <w:rPr>
                <w:sz w:val="14"/>
                <w:szCs w:val="14"/>
                <w:lang w:val="en-US"/>
              </w:rPr>
              <w:fldChar w:fldCharType="begin"/>
            </w:r>
            <w:r w:rsidR="00A92BE5">
              <w:rPr>
                <w:sz w:val="14"/>
                <w:szCs w:val="14"/>
              </w:rPr>
              <w:instrText xml:space="preserve"> TIME \@ "dd.MM.yyyy" </w:instrText>
            </w:r>
            <w:r w:rsidR="00A92BE5">
              <w:rPr>
                <w:sz w:val="14"/>
                <w:szCs w:val="14"/>
                <w:lang w:val="en-US"/>
              </w:rPr>
              <w:fldChar w:fldCharType="separate"/>
            </w:r>
            <w:r w:rsidR="00A92BE5">
              <w:rPr>
                <w:noProof/>
                <w:sz w:val="14"/>
                <w:szCs w:val="14"/>
              </w:rPr>
              <w:t>18.06.2025</w:t>
            </w:r>
            <w:r w:rsidR="00A92BE5">
              <w:rPr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45234458" w14:textId="77777777" w:rsidR="00065F98" w:rsidRPr="008217ED" w:rsidRDefault="00065F98">
      <w:pPr>
        <w:rPr>
          <w:noProof/>
        </w:rPr>
      </w:pPr>
    </w:p>
    <w:p w14:paraId="7501BC29" w14:textId="77777777" w:rsidR="00065F98" w:rsidRDefault="00065F98">
      <w:pPr>
        <w:rPr>
          <w:noProof/>
        </w:rPr>
      </w:pPr>
    </w:p>
    <w:p w14:paraId="5E9C59B8" w14:textId="77777777" w:rsidR="008729A3" w:rsidRDefault="008729A3">
      <w:pPr>
        <w:rPr>
          <w:noProof/>
        </w:rPr>
      </w:pPr>
    </w:p>
    <w:p w14:paraId="2F2AC62E" w14:textId="77777777" w:rsidR="008729A3" w:rsidRDefault="008729A3">
      <w:pPr>
        <w:rPr>
          <w:noProof/>
        </w:rPr>
      </w:pPr>
    </w:p>
    <w:p w14:paraId="1701A07D" w14:textId="77777777" w:rsidR="008729A3" w:rsidRDefault="008729A3">
      <w:pPr>
        <w:rPr>
          <w:noProof/>
        </w:rPr>
      </w:pPr>
    </w:p>
    <w:p w14:paraId="3476A3B8" w14:textId="77777777" w:rsidR="008729A3" w:rsidRDefault="00CF767A">
      <w:pPr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3B87BD" wp14:editId="52D33AA5">
                <wp:simplePos x="0" y="0"/>
                <wp:positionH relativeFrom="page">
                  <wp:posOffset>908028</wp:posOffset>
                </wp:positionH>
                <wp:positionV relativeFrom="page">
                  <wp:posOffset>1925955</wp:posOffset>
                </wp:positionV>
                <wp:extent cx="2905200" cy="230400"/>
                <wp:effectExtent l="0" t="0" r="9525" b="0"/>
                <wp:wrapNone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200" cy="2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1E1AAA" w14:textId="3BA6D302" w:rsidR="002E0388" w:rsidRDefault="002E0388" w:rsidP="009B67B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atLeast"/>
                              <w:textAlignment w:val="center"/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</w:pP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Stiftung Tie</w:t>
                            </w:r>
                            <w:r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rärztliche Hochschule Hannover</w:t>
                            </w:r>
                            <w:r w:rsidR="00F25B60" w:rsidRPr="00472E16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>,</w:t>
                            </w:r>
                            <w:r w:rsidR="00F25B60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="00F25B60" w:rsidRPr="00472E16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>xxxxxInstitu</w:t>
                            </w:r>
                            <w:r w:rsidR="00A92BE5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>t</w:t>
                            </w:r>
                            <w:proofErr w:type="spellEnd"/>
                            <w:r w:rsidR="00F25B60" w:rsidRPr="00472E16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>/</w:t>
                            </w:r>
                            <w:proofErr w:type="spellStart"/>
                            <w:r w:rsidR="00A92BE5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>K</w:t>
                            </w:r>
                            <w:r w:rsidR="00F25B60" w:rsidRPr="00472E16">
                              <w:rPr>
                                <w:rFonts w:ascii="Droid Sans" w:hAnsi="Droid Sans" w:cs="Droid Sans"/>
                                <w:color w:val="FF0000"/>
                                <w:sz w:val="12"/>
                                <w:szCs w:val="12"/>
                              </w:rPr>
                              <w:t>linikxxx</w:t>
                            </w:r>
                            <w:proofErr w:type="spellEnd"/>
                          </w:p>
                          <w:p w14:paraId="37F1CE4A" w14:textId="77777777" w:rsidR="002E0388" w:rsidRPr="009B67B3" w:rsidRDefault="002E0388" w:rsidP="00C603F3">
                            <w:pPr>
                              <w:autoSpaceDE w:val="0"/>
                              <w:autoSpaceDN w:val="0"/>
                              <w:adjustRightInd w:val="0"/>
                              <w:spacing w:line="120" w:lineRule="atLeast"/>
                              <w:textAlignment w:val="center"/>
                            </w:pPr>
                            <w:r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>Postfach 71 11 80, 30545 Hannover</w:t>
                            </w:r>
                            <w:r w:rsidRPr="009D601A">
                              <w:rPr>
                                <w:rFonts w:ascii="Droid Sans" w:hAnsi="Droid Sans" w:cs="Droid Sans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B87BD" id="Textfeld 6" o:spid="_x0000_s1027" type="#_x0000_t202" style="position:absolute;margin-left:71.5pt;margin-top:151.65pt;width:228.75pt;height:1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" filled="f" stroked="f" strokeweight=".5pt">
                <v:textbox inset="0,0,0,0">
                  <w:txbxContent>
                    <w:p w14:paraId="621E1AAA" w14:textId="3BA6D302" w:rsidR="002E0388" w:rsidRDefault="002E0388" w:rsidP="009B67B3">
                      <w:pPr>
                        <w:autoSpaceDE w:val="0"/>
                        <w:autoSpaceDN w:val="0"/>
                        <w:adjustRightInd w:val="0"/>
                        <w:spacing w:line="120" w:lineRule="atLeast"/>
                        <w:textAlignment w:val="center"/>
                        <w:rPr>
                          <w:rFonts w:ascii="Droid Sans" w:hAnsi="Droid Sans" w:cs="Droid Sans"/>
                          <w:sz w:val="12"/>
                          <w:szCs w:val="12"/>
                        </w:rPr>
                      </w:pP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Stiftung Tie</w:t>
                      </w:r>
                      <w:r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rärztliche Hochschule Hannover</w:t>
                      </w:r>
                      <w:r w:rsidR="00F25B60" w:rsidRPr="00472E16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>,</w:t>
                      </w:r>
                      <w:r w:rsidR="00F25B60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="00F25B60" w:rsidRPr="00472E16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>xxxxxInstitu</w:t>
                      </w:r>
                      <w:r w:rsidR="00A92BE5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>t</w:t>
                      </w:r>
                      <w:proofErr w:type="spellEnd"/>
                      <w:r w:rsidR="00F25B60" w:rsidRPr="00472E16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>/</w:t>
                      </w:r>
                      <w:proofErr w:type="spellStart"/>
                      <w:r w:rsidR="00A92BE5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>K</w:t>
                      </w:r>
                      <w:r w:rsidR="00F25B60" w:rsidRPr="00472E16">
                        <w:rPr>
                          <w:rFonts w:ascii="Droid Sans" w:hAnsi="Droid Sans" w:cs="Droid Sans"/>
                          <w:color w:val="FF0000"/>
                          <w:sz w:val="12"/>
                          <w:szCs w:val="12"/>
                        </w:rPr>
                        <w:t>linikxxx</w:t>
                      </w:r>
                      <w:proofErr w:type="spellEnd"/>
                    </w:p>
                    <w:p w14:paraId="37F1CE4A" w14:textId="77777777" w:rsidR="002E0388" w:rsidRPr="009B67B3" w:rsidRDefault="002E0388" w:rsidP="00C603F3">
                      <w:pPr>
                        <w:autoSpaceDE w:val="0"/>
                        <w:autoSpaceDN w:val="0"/>
                        <w:adjustRightInd w:val="0"/>
                        <w:spacing w:line="120" w:lineRule="atLeast"/>
                        <w:textAlignment w:val="center"/>
                      </w:pPr>
                      <w:r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>Postfach 71 11 80, 30545 Hannover</w:t>
                      </w:r>
                      <w:r w:rsidRPr="009D601A">
                        <w:rPr>
                          <w:rFonts w:ascii="Droid Sans" w:hAnsi="Droid Sans" w:cs="Droid Sans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73882F" w14:textId="77777777" w:rsidR="008729A3" w:rsidRDefault="002E0388">
      <w:pPr>
        <w:rPr>
          <w:noProof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C7DB5BE" wp14:editId="4DB1FFC8">
                <wp:simplePos x="0" y="0"/>
                <wp:positionH relativeFrom="margin">
                  <wp:align>left</wp:align>
                </wp:positionH>
                <wp:positionV relativeFrom="page">
                  <wp:posOffset>2156460</wp:posOffset>
                </wp:positionV>
                <wp:extent cx="2520000" cy="925200"/>
                <wp:effectExtent l="0" t="0" r="13970" b="8255"/>
                <wp:wrapTopAndBottom/>
                <wp:docPr id="10" name="Textfeld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000" cy="92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99A252" w14:textId="7B07E089" w:rsidR="002E0388" w:rsidRPr="000943B2" w:rsidRDefault="002E0388" w:rsidP="000943B2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br/>
                            </w:r>
                            <w:r w:rsidR="00A92BE5">
                              <w:t>&lt;Adresse&gt;</w:t>
                            </w:r>
                            <w:r w:rsidRPr="000943B2">
                              <w:rPr>
                                <w:noProof/>
                              </w:rPr>
                              <w:fldChar w:fldCharType="begin"/>
                            </w:r>
                            <w:r w:rsidRPr="000943B2">
                              <w:rPr>
                                <w:noProof/>
                              </w:rPr>
                              <w:instrText xml:space="preserve"> IF </w:instrText>
                            </w:r>
                            <w:r w:rsidRPr="000943B2">
                              <w:rPr>
                                <w:noProof/>
                              </w:rPr>
                              <w:fldChar w:fldCharType="begin"/>
                            </w:r>
                            <w:r w:rsidRPr="000943B2">
                              <w:rPr>
                                <w:noProof/>
                              </w:rPr>
                              <w:instrText xml:space="preserve"> MERGEFIELD Bezeichnung_der_OELeitung </w:instrText>
                            </w:r>
                            <w:r w:rsidRPr="000943B2">
                              <w:rPr>
                                <w:noProof/>
                              </w:rPr>
                              <w:fldChar w:fldCharType="separate"/>
                            </w:r>
                            <w:r w:rsidR="00F25B60">
                              <w:rPr>
                                <w:noProof/>
                              </w:rPr>
                              <w:instrText>«Bezeichnung_der_OELeitung»</w:instrText>
                            </w:r>
                            <w:r w:rsidRPr="000943B2">
                              <w:rPr>
                                <w:noProof/>
                              </w:rPr>
                              <w:fldChar w:fldCharType="end"/>
                            </w:r>
                            <w:r w:rsidRPr="000943B2">
                              <w:rPr>
                                <w:noProof/>
                              </w:rPr>
                              <w:instrText xml:space="preserve"> = "Präsident" "en" "" </w:instrText>
                            </w:r>
                            <w:r w:rsidRPr="000943B2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  <w:p w14:paraId="57F4F71C" w14:textId="77777777" w:rsidR="002E0388" w:rsidRDefault="002E0388" w:rsidP="000943B2"/>
                          <w:p w14:paraId="6BB8C669" w14:textId="77777777" w:rsidR="002E0388" w:rsidRDefault="002E0388" w:rsidP="000943B2"/>
                          <w:p w14:paraId="2AA090CC" w14:textId="77777777" w:rsidR="004E18A4" w:rsidRDefault="004E18A4" w:rsidP="000943B2"/>
                          <w:p w14:paraId="6CDFB640" w14:textId="77777777" w:rsidR="004E18A4" w:rsidRDefault="004E18A4" w:rsidP="000943B2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DB5BE" id="Textfeld 10" o:spid="_x0000_s1028" type="#_x0000_t202" style="position:absolute;margin-left:0;margin-top:169.8pt;width:198.45pt;height:72.8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" filled="f" stroked="f" strokeweight=".5pt">
                <v:textbox inset="0,0,0,0">
                  <w:txbxContent>
                    <w:p w14:paraId="2399A252" w14:textId="7B07E089" w:rsidR="002E0388" w:rsidRPr="000943B2" w:rsidRDefault="002E0388" w:rsidP="000943B2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br/>
                      </w:r>
                      <w:r w:rsidR="00A92BE5">
                        <w:t>&lt;Adresse&gt;</w:t>
                      </w:r>
                      <w:r w:rsidRPr="000943B2">
                        <w:rPr>
                          <w:noProof/>
                        </w:rPr>
                        <w:fldChar w:fldCharType="begin"/>
                      </w:r>
                      <w:r w:rsidRPr="000943B2">
                        <w:rPr>
                          <w:noProof/>
                        </w:rPr>
                        <w:instrText xml:space="preserve"> IF </w:instrText>
                      </w:r>
                      <w:r w:rsidRPr="000943B2">
                        <w:rPr>
                          <w:noProof/>
                        </w:rPr>
                        <w:fldChar w:fldCharType="begin"/>
                      </w:r>
                      <w:r w:rsidRPr="000943B2">
                        <w:rPr>
                          <w:noProof/>
                        </w:rPr>
                        <w:instrText xml:space="preserve"> MERGEFIELD Bezeichnung_der_OELeitung </w:instrText>
                      </w:r>
                      <w:r w:rsidRPr="000943B2">
                        <w:rPr>
                          <w:noProof/>
                        </w:rPr>
                        <w:fldChar w:fldCharType="separate"/>
                      </w:r>
                      <w:r w:rsidR="00F25B60">
                        <w:rPr>
                          <w:noProof/>
                        </w:rPr>
                        <w:instrText>«Bezeichnung_der_OELeitung»</w:instrText>
                      </w:r>
                      <w:r w:rsidRPr="000943B2">
                        <w:rPr>
                          <w:noProof/>
                        </w:rPr>
                        <w:fldChar w:fldCharType="end"/>
                      </w:r>
                      <w:r w:rsidRPr="000943B2">
                        <w:rPr>
                          <w:noProof/>
                        </w:rPr>
                        <w:instrText xml:space="preserve"> = "Präsident" "en" "" </w:instrText>
                      </w:r>
                      <w:r w:rsidRPr="000943B2">
                        <w:rPr>
                          <w:noProof/>
                        </w:rPr>
                        <w:fldChar w:fldCharType="end"/>
                      </w:r>
                    </w:p>
                    <w:p w14:paraId="57F4F71C" w14:textId="77777777" w:rsidR="002E0388" w:rsidRDefault="002E0388" w:rsidP="000943B2"/>
                    <w:p w14:paraId="6BB8C669" w14:textId="77777777" w:rsidR="002E0388" w:rsidRDefault="002E0388" w:rsidP="000943B2"/>
                    <w:p w14:paraId="2AA090CC" w14:textId="77777777" w:rsidR="004E18A4" w:rsidRDefault="004E18A4" w:rsidP="000943B2"/>
                    <w:p w14:paraId="6CDFB640" w14:textId="77777777" w:rsidR="004E18A4" w:rsidRDefault="004E18A4" w:rsidP="000943B2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593C51B5" w14:textId="77777777" w:rsidR="008729A3" w:rsidRDefault="008729A3">
      <w:pPr>
        <w:rPr>
          <w:noProof/>
        </w:rPr>
      </w:pPr>
    </w:p>
    <w:p w14:paraId="7A177666" w14:textId="77777777" w:rsidR="008729A3" w:rsidRDefault="008729A3">
      <w:pPr>
        <w:rPr>
          <w:noProof/>
        </w:rPr>
      </w:pPr>
    </w:p>
    <w:p w14:paraId="71262B9A" w14:textId="77777777" w:rsidR="008729A3" w:rsidRDefault="008729A3">
      <w:pPr>
        <w:rPr>
          <w:noProof/>
        </w:rPr>
      </w:pPr>
    </w:p>
    <w:p w14:paraId="60639939" w14:textId="77777777" w:rsidR="004C3C89" w:rsidRDefault="004C3C89">
      <w:pPr>
        <w:rPr>
          <w:noProof/>
        </w:rPr>
      </w:pPr>
    </w:p>
    <w:p w14:paraId="67F9F74C" w14:textId="77777777" w:rsidR="00FE2BEC" w:rsidRPr="008217ED" w:rsidRDefault="00FE2BEC" w:rsidP="00FF4D97">
      <w:pPr>
        <w:rPr>
          <w:b/>
        </w:rPr>
      </w:pPr>
    </w:p>
    <w:p w14:paraId="7B910568" w14:textId="1F9B6B48" w:rsidR="00BF5651" w:rsidRPr="008217ED" w:rsidRDefault="00F25B60" w:rsidP="00BF5651">
      <w:pPr>
        <w:rPr>
          <w:b/>
        </w:rPr>
      </w:pPr>
      <w:r w:rsidRPr="00F25B60">
        <w:rPr>
          <w:b/>
        </w:rPr>
        <w:t>Rechnung Nr. (</w:t>
      </w:r>
      <w:proofErr w:type="spellStart"/>
      <w:r w:rsidRPr="00F25B60">
        <w:rPr>
          <w:b/>
        </w:rPr>
        <w:t>N</w:t>
      </w:r>
      <w:r w:rsidR="00A92BE5">
        <w:rPr>
          <w:b/>
        </w:rPr>
        <w:t>r</w:t>
      </w:r>
      <w:r w:rsidRPr="00F25B60">
        <w:rPr>
          <w:b/>
        </w:rPr>
        <w:t>.OExx</w:t>
      </w:r>
      <w:proofErr w:type="spellEnd"/>
      <w:r w:rsidRPr="00F25B60">
        <w:rPr>
          <w:b/>
        </w:rPr>
        <w:t>)202</w:t>
      </w:r>
      <w:r w:rsidR="00A92BE5">
        <w:rPr>
          <w:b/>
        </w:rPr>
        <w:t>5</w:t>
      </w:r>
      <w:r w:rsidRPr="00F25B60">
        <w:rPr>
          <w:b/>
        </w:rPr>
        <w:t>x01</w:t>
      </w:r>
    </w:p>
    <w:p w14:paraId="05896F14" w14:textId="77777777" w:rsidR="00BF5651" w:rsidRPr="008217ED" w:rsidRDefault="00BF5651" w:rsidP="00BF5651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14:paraId="04771555" w14:textId="77777777" w:rsidR="00BF5651" w:rsidRPr="008217ED" w:rsidRDefault="00BF5651" w:rsidP="00BF5651">
      <w:pPr>
        <w:pStyle w:val="EinfacherAbsatz"/>
        <w:spacing w:line="240" w:lineRule="atLeast"/>
        <w:rPr>
          <w:rFonts w:ascii="Arial" w:hAnsi="Arial" w:cs="Arial"/>
          <w:sz w:val="20"/>
          <w:szCs w:val="20"/>
          <w:lang w:val="de-DE"/>
        </w:rPr>
      </w:pPr>
    </w:p>
    <w:p w14:paraId="6EB0D7F0" w14:textId="21214CA5" w:rsidR="00F25B60" w:rsidRPr="00F25B60" w:rsidRDefault="00F25B60" w:rsidP="00F25B60">
      <w:pPr>
        <w:pStyle w:val="BrieftextIRStandard"/>
      </w:pPr>
      <w:r w:rsidRPr="00F25B60">
        <w:t xml:space="preserve">Sehr geehrte </w:t>
      </w:r>
      <w:r w:rsidR="00A92BE5">
        <w:t>Damen und Herren</w:t>
      </w:r>
      <w:r w:rsidRPr="00F25B60">
        <w:t>,</w:t>
      </w:r>
    </w:p>
    <w:p w14:paraId="1FCD52EE" w14:textId="77777777" w:rsidR="00F25B60" w:rsidRPr="00F25B60" w:rsidRDefault="00F25B60" w:rsidP="00F25B60">
      <w:pPr>
        <w:pStyle w:val="BrieftextIRStandard"/>
      </w:pPr>
      <w:r w:rsidRPr="00F25B60">
        <w:t>unsere erbrachte Leistung stellen wir Ihnen wie folgt in Rechnung:</w:t>
      </w:r>
    </w:p>
    <w:tbl>
      <w:tblPr>
        <w:tblW w:w="9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"/>
        <w:gridCol w:w="2311"/>
        <w:gridCol w:w="1292"/>
        <w:gridCol w:w="863"/>
        <w:gridCol w:w="1997"/>
        <w:gridCol w:w="1702"/>
      </w:tblGrid>
      <w:tr w:rsidR="00A92BE5" w:rsidRPr="00A92BE5" w14:paraId="7DA33FF1" w14:textId="77777777" w:rsidTr="008B76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6EA027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bookmarkStart w:id="0" w:name="_Hlk201072894"/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Artikel-Nr.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02E231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Leistungs-</w:t>
            </w:r>
          </w:p>
          <w:p w14:paraId="46AC4C77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bezeichnung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FE42D3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Leistungs- Datum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56916F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Anzahl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164808" w14:textId="77777777" w:rsidR="00A92BE5" w:rsidRPr="00A92BE5" w:rsidRDefault="00A92BE5" w:rsidP="008B76F9">
            <w:pPr>
              <w:pStyle w:val="EinfacherAbsatz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Einzelpreis</w:t>
            </w:r>
          </w:p>
          <w:p w14:paraId="14D64CA6" w14:textId="77777777" w:rsidR="00A92BE5" w:rsidRPr="00A92BE5" w:rsidRDefault="00A92BE5" w:rsidP="008B76F9">
            <w:pPr>
              <w:pStyle w:val="EinfacherAbsatz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in EUR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474BF3" w14:textId="77777777" w:rsidR="00A92BE5" w:rsidRPr="00A92BE5" w:rsidRDefault="00A92BE5" w:rsidP="008B76F9">
            <w:pPr>
              <w:pStyle w:val="EinfacherAbsatz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Gesamtpreis</w:t>
            </w:r>
          </w:p>
          <w:p w14:paraId="5639ACB3" w14:textId="77777777" w:rsidR="00A92BE5" w:rsidRPr="00A92BE5" w:rsidRDefault="00A92BE5" w:rsidP="008B76F9">
            <w:pPr>
              <w:pStyle w:val="EinfacherAbsatz"/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in EUR</w:t>
            </w:r>
          </w:p>
        </w:tc>
      </w:tr>
      <w:tr w:rsidR="00A92BE5" w:rsidRPr="006F0105" w14:paraId="6884C351" w14:textId="77777777" w:rsidTr="008B76F9"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8F67C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4EFA6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AB634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CCF52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A3BE1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7FE55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92BE5" w:rsidRPr="006F0105" w14:paraId="5B311391" w14:textId="77777777" w:rsidTr="008B76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DC5B" w14:textId="44C2AEAB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92BE5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7869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Leistung 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1674" w14:textId="55132F92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12.01.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56D3" w14:textId="77777777" w:rsidR="00A92BE5" w:rsidRPr="006F0105" w:rsidRDefault="00A92BE5" w:rsidP="008B76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D211" w14:textId="77777777" w:rsidR="00A92BE5" w:rsidRPr="006F0105" w:rsidRDefault="00A92BE5" w:rsidP="008B76F9">
            <w:pPr>
              <w:pStyle w:val="EinfacherAbsatz"/>
              <w:tabs>
                <w:tab w:val="decimal" w:pos="901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100,00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A1DB" w14:textId="77777777" w:rsidR="00A92BE5" w:rsidRPr="006F0105" w:rsidRDefault="00A92BE5" w:rsidP="008B76F9">
            <w:pPr>
              <w:pStyle w:val="EinfacherAbsatz"/>
              <w:tabs>
                <w:tab w:val="decimal" w:pos="1022"/>
              </w:tabs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200,00</w:t>
            </w:r>
          </w:p>
        </w:tc>
      </w:tr>
      <w:tr w:rsidR="00A92BE5" w:rsidRPr="006F0105" w14:paraId="066A2F27" w14:textId="77777777" w:rsidTr="008B76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886AF" w14:textId="39B4080C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92BE5">
              <w:rPr>
                <w:rFonts w:ascii="Arial" w:hAnsi="Arial" w:cs="Arial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955C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Leistung 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9D3A" w14:textId="28895B9D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14.01.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7363" w14:textId="77777777" w:rsidR="00A92BE5" w:rsidRPr="006F0105" w:rsidRDefault="00A92BE5" w:rsidP="008B76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50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9B72" w14:textId="77777777" w:rsidR="00A92BE5" w:rsidRPr="006F0105" w:rsidRDefault="00A92BE5" w:rsidP="008B76F9">
            <w:pPr>
              <w:pStyle w:val="EinfacherAbsatz"/>
              <w:tabs>
                <w:tab w:val="decimal" w:pos="901"/>
              </w:tabs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5,00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2F45" w14:textId="77777777" w:rsidR="00A92BE5" w:rsidRPr="006F0105" w:rsidRDefault="00A92BE5" w:rsidP="008B76F9">
            <w:pPr>
              <w:pStyle w:val="EinfacherAbsatz"/>
              <w:tabs>
                <w:tab w:val="decimal" w:pos="1022"/>
              </w:tabs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F0105">
              <w:rPr>
                <w:rFonts w:ascii="Arial" w:hAnsi="Arial" w:cs="Arial"/>
                <w:sz w:val="20"/>
                <w:szCs w:val="20"/>
                <w:lang w:val="de-DE"/>
              </w:rPr>
              <w:t>250,00</w:t>
            </w:r>
          </w:p>
        </w:tc>
      </w:tr>
      <w:tr w:rsidR="00A92BE5" w:rsidRPr="006F0105" w14:paraId="0FA63BBE" w14:textId="77777777" w:rsidTr="008B76F9">
        <w:trPr>
          <w:trHeight w:hRule="exact" w:val="113"/>
        </w:trPr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FB0C7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D9251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306F7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F0DE5" w14:textId="77777777" w:rsidR="00A92BE5" w:rsidRPr="006F0105" w:rsidRDefault="00A92BE5" w:rsidP="008B76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A4CDB4" w14:textId="77777777" w:rsidR="00A92BE5" w:rsidRPr="006F010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743F1F" w14:textId="77777777" w:rsidR="00A92BE5" w:rsidRPr="006F0105" w:rsidRDefault="00A92BE5" w:rsidP="008B76F9">
            <w:pPr>
              <w:pStyle w:val="EinfacherAbsatz"/>
              <w:tabs>
                <w:tab w:val="decimal" w:pos="1022"/>
              </w:tabs>
              <w:spacing w:line="240" w:lineRule="atLeas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A92BE5" w:rsidRPr="00A92BE5" w14:paraId="19233E6E" w14:textId="77777777" w:rsidTr="008B76F9"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774E9354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</w:tcPr>
          <w:p w14:paraId="1C76FD45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BDF0E5E" w14:textId="77777777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5736FEDE" w14:textId="77777777" w:rsidR="00A92BE5" w:rsidRPr="00A92BE5" w:rsidRDefault="00A92BE5" w:rsidP="008B76F9">
            <w:pPr>
              <w:pStyle w:val="EinfacherAbsatz"/>
              <w:spacing w:line="240" w:lineRule="atLeast"/>
              <w:jc w:val="righ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78DD" w14:textId="4F101394" w:rsidR="00A92BE5" w:rsidRPr="00A92BE5" w:rsidRDefault="00A92BE5" w:rsidP="008B76F9">
            <w:pPr>
              <w:pStyle w:val="EinfacherAbsatz"/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Rechnungsbetrag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5BDE7" w14:textId="77777777" w:rsidR="00A92BE5" w:rsidRPr="00A92BE5" w:rsidRDefault="00A92BE5" w:rsidP="008B76F9">
            <w:pPr>
              <w:pStyle w:val="EinfacherAbsatz"/>
              <w:tabs>
                <w:tab w:val="decimal" w:pos="1022"/>
              </w:tabs>
              <w:spacing w:line="240" w:lineRule="atLeast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92BE5">
              <w:rPr>
                <w:rFonts w:ascii="Arial" w:hAnsi="Arial" w:cs="Arial"/>
                <w:b/>
                <w:sz w:val="20"/>
                <w:szCs w:val="20"/>
                <w:lang w:val="de-DE"/>
              </w:rPr>
              <w:t>450,00</w:t>
            </w:r>
          </w:p>
        </w:tc>
      </w:tr>
      <w:bookmarkEnd w:id="0"/>
    </w:tbl>
    <w:p w14:paraId="7154B9F3" w14:textId="77777777" w:rsidR="00A92BE5" w:rsidRPr="001611EF" w:rsidRDefault="00A92BE5" w:rsidP="00F25B60">
      <w:pPr>
        <w:pStyle w:val="BrieftextIRStandard"/>
      </w:pPr>
    </w:p>
    <w:p w14:paraId="7EE91F6B" w14:textId="77777777" w:rsidR="00F25B60" w:rsidRPr="001611EF" w:rsidRDefault="00F25B60" w:rsidP="00F25B60">
      <w:pPr>
        <w:pStyle w:val="BrieftextIRStandard"/>
      </w:pPr>
      <w:bookmarkStart w:id="1" w:name="_Hlk201156833"/>
      <w:r w:rsidRPr="001611EF">
        <w:t>Der o.a. Rechnungsbetrag ist gemäß der Ordnung über Entgelte der Klinik und nichtklinischen Einrichtungen und Institute der Stiftung Tierärztliche Hochschule Hannover sofort fällig. Verzug tritt gemäß§ 288 III S. 1 BGB spätestens 30 Tage nach Fälligkeit und Zugang dieser Rechnung ein.</w:t>
      </w:r>
    </w:p>
    <w:p w14:paraId="4A7B1984" w14:textId="77777777" w:rsidR="001611EF" w:rsidRPr="001611EF" w:rsidRDefault="001611EF" w:rsidP="00F25B60">
      <w:pPr>
        <w:pStyle w:val="BrieftextIRStandard"/>
        <w:rPr>
          <w:rFonts w:eastAsia="Times New Roman" w:cs="Times New Roman"/>
          <w:b/>
          <w:color w:val="auto"/>
          <w:lang w:eastAsia="de-DE"/>
        </w:rPr>
      </w:pPr>
      <w:r w:rsidRPr="001611EF">
        <w:rPr>
          <w:rFonts w:eastAsia="Times New Roman" w:cs="Times New Roman"/>
          <w:b/>
          <w:color w:val="auto"/>
          <w:lang w:eastAsia="de-DE"/>
        </w:rPr>
        <w:t>Die Leistung ist dem nicht unternehmerischen Bereich der Stiftung Tierärztliche Hochschule Hannover zuzuordnen und somit gem. § 4 Abs. 1 KStG i.V. mit § 2 Abs. 3 UStG von der Umsatzsteuer befreit (bezogen auf Abschnitt 2.11 Abs. 2 USTAE).</w:t>
      </w:r>
    </w:p>
    <w:p w14:paraId="22ADEB61" w14:textId="6012C0CB" w:rsidR="00F25B60" w:rsidRPr="001611EF" w:rsidRDefault="00F25B60" w:rsidP="00F25B60">
      <w:pPr>
        <w:pStyle w:val="BrieftextIRStandard"/>
      </w:pPr>
      <w:r w:rsidRPr="001611EF">
        <w:t>Bitte überweisen Sie den Rechnungsbetrag unter Angabe der Rechnungsnummer auf das unten aufgeführte Bankkonto.</w:t>
      </w:r>
    </w:p>
    <w:bookmarkEnd w:id="1"/>
    <w:p w14:paraId="277EB3B7" w14:textId="77777777" w:rsidR="001611EF" w:rsidRDefault="001611EF" w:rsidP="001611EF">
      <w:pPr>
        <w:tabs>
          <w:tab w:val="left" w:pos="2127"/>
          <w:tab w:val="left" w:pos="4962"/>
          <w:tab w:val="left" w:pos="7088"/>
        </w:tabs>
        <w:ind w:right="-1"/>
      </w:pPr>
      <w:r w:rsidRPr="001611EF">
        <w:t>Mit freundlichen Grüßen</w:t>
      </w:r>
    </w:p>
    <w:sectPr w:rsidR="001611EF" w:rsidSect="002E038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2126" w:bottom="2693" w:left="1418" w:header="1134" w:footer="54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436A" w14:textId="77777777" w:rsidR="00F25B60" w:rsidRDefault="00F25B60" w:rsidP="008E59AB">
      <w:r>
        <w:separator/>
      </w:r>
    </w:p>
  </w:endnote>
  <w:endnote w:type="continuationSeparator" w:id="0">
    <w:p w14:paraId="3B22E7A2" w14:textId="77777777" w:rsidR="00F25B60" w:rsidRDefault="00F25B60" w:rsidP="008E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">
    <w:panose1 w:val="020B0606030804020204"/>
    <w:charset w:val="00"/>
    <w:family w:val="swiss"/>
    <w:pitch w:val="variable"/>
    <w:sig w:usb0="E00002AF" w:usb1="4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504BE" w14:textId="77777777" w:rsidR="002E0388" w:rsidRDefault="002E0388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14:paraId="0D93C9B7" w14:textId="77777777" w:rsidR="002E0388" w:rsidRDefault="002E0388" w:rsidP="006649E2">
    <w:pPr>
      <w:pStyle w:val="Fuzeile"/>
      <w:tabs>
        <w:tab w:val="clear" w:pos="4536"/>
        <w:tab w:val="clear" w:pos="9072"/>
        <w:tab w:val="left" w:pos="5490"/>
      </w:tabs>
      <w:rPr>
        <w:sz w:val="16"/>
        <w:szCs w:val="16"/>
      </w:rPr>
    </w:pPr>
  </w:p>
  <w:p w14:paraId="79AE190A" w14:textId="77777777" w:rsidR="002E0388" w:rsidRDefault="002E0388" w:rsidP="000E6DAC">
    <w:pPr>
      <w:pStyle w:val="Fuzeile"/>
      <w:tabs>
        <w:tab w:val="clear" w:pos="4536"/>
        <w:tab w:val="clear" w:pos="9072"/>
        <w:tab w:val="left" w:pos="4665"/>
      </w:tabs>
      <w:rPr>
        <w:sz w:val="16"/>
        <w:szCs w:val="16"/>
      </w:rPr>
    </w:pPr>
  </w:p>
  <w:p w14:paraId="2703913E" w14:textId="77777777" w:rsidR="002E0388" w:rsidRPr="00A83430" w:rsidRDefault="002E0388" w:rsidP="000E6DAC">
    <w:pPr>
      <w:pStyle w:val="Fuzeile"/>
      <w:tabs>
        <w:tab w:val="clear" w:pos="4536"/>
        <w:tab w:val="clear" w:pos="9072"/>
        <w:tab w:val="right" w:pos="8363"/>
      </w:tabs>
      <w:rPr>
        <w:bCs/>
        <w:sz w:val="16"/>
        <w:szCs w:val="16"/>
      </w:rPr>
    </w:pP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PAGE</w:instrText>
    </w:r>
    <w:r w:rsidRPr="00A83430">
      <w:rPr>
        <w:bCs/>
        <w:sz w:val="16"/>
        <w:szCs w:val="16"/>
      </w:rPr>
      <w:fldChar w:fldCharType="separate"/>
    </w:r>
    <w:r w:rsidR="00E47F9C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A83430">
      <w:rPr>
        <w:sz w:val="16"/>
        <w:szCs w:val="16"/>
      </w:rPr>
      <w:t xml:space="preserve"> </w:t>
    </w:r>
    <w:r w:rsidRPr="00A83430">
      <w:rPr>
        <w:bCs/>
        <w:sz w:val="16"/>
        <w:szCs w:val="16"/>
      </w:rPr>
      <w:fldChar w:fldCharType="begin"/>
    </w:r>
    <w:r w:rsidRPr="00A83430">
      <w:rPr>
        <w:bCs/>
        <w:sz w:val="16"/>
        <w:szCs w:val="16"/>
      </w:rPr>
      <w:instrText>NUMPAGES</w:instrText>
    </w:r>
    <w:r w:rsidRPr="00A83430">
      <w:rPr>
        <w:bCs/>
        <w:sz w:val="16"/>
        <w:szCs w:val="16"/>
      </w:rPr>
      <w:fldChar w:fldCharType="separate"/>
    </w:r>
    <w:r w:rsidR="00E47F9C">
      <w:rPr>
        <w:bCs/>
        <w:noProof/>
        <w:sz w:val="16"/>
        <w:szCs w:val="16"/>
      </w:rPr>
      <w:t>2</w:t>
    </w:r>
    <w:r w:rsidRPr="00A83430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D9E6" w14:textId="77777777" w:rsidR="002E0388" w:rsidRPr="00A83430" w:rsidRDefault="002E0388" w:rsidP="00C53134">
    <w:pPr>
      <w:pStyle w:val="Fuzeile"/>
      <w:rPr>
        <w:sz w:val="12"/>
        <w:szCs w:val="12"/>
      </w:rPr>
    </w:pPr>
  </w:p>
  <w:p w14:paraId="0FE232FC" w14:textId="77777777" w:rsidR="002E0388" w:rsidRDefault="002E0388" w:rsidP="00C53134">
    <w:pPr>
      <w:pStyle w:val="Fuzeile"/>
      <w:tabs>
        <w:tab w:val="clear" w:pos="4536"/>
        <w:tab w:val="clear" w:pos="9072"/>
        <w:tab w:val="left" w:pos="2310"/>
      </w:tabs>
      <w:rPr>
        <w:bCs/>
        <w:sz w:val="16"/>
        <w:szCs w:val="16"/>
      </w:rPr>
    </w:pP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PAGE</w:instrText>
    </w:r>
    <w:r w:rsidRPr="008E2E75">
      <w:rPr>
        <w:bCs/>
        <w:sz w:val="16"/>
        <w:szCs w:val="16"/>
      </w:rPr>
      <w:fldChar w:fldCharType="separate"/>
    </w:r>
    <w:r w:rsidR="00035512">
      <w:rPr>
        <w:bCs/>
        <w:noProof/>
        <w:sz w:val="16"/>
        <w:szCs w:val="16"/>
      </w:rPr>
      <w:t>1</w:t>
    </w:r>
    <w:r w:rsidRPr="008E2E75">
      <w:rPr>
        <w:bCs/>
        <w:sz w:val="16"/>
        <w:szCs w:val="16"/>
      </w:rPr>
      <w:fldChar w:fldCharType="end"/>
    </w:r>
    <w:r>
      <w:rPr>
        <w:sz w:val="16"/>
        <w:szCs w:val="16"/>
      </w:rPr>
      <w:t xml:space="preserve"> /</w:t>
    </w:r>
    <w:r w:rsidRPr="008E2E75">
      <w:rPr>
        <w:sz w:val="16"/>
        <w:szCs w:val="16"/>
      </w:rPr>
      <w:t xml:space="preserve"> </w:t>
    </w:r>
    <w:r w:rsidRPr="008E2E75">
      <w:rPr>
        <w:bCs/>
        <w:sz w:val="16"/>
        <w:szCs w:val="16"/>
      </w:rPr>
      <w:fldChar w:fldCharType="begin"/>
    </w:r>
    <w:r w:rsidRPr="008E2E75">
      <w:rPr>
        <w:bCs/>
        <w:sz w:val="16"/>
        <w:szCs w:val="16"/>
      </w:rPr>
      <w:instrText>NUMPAGES</w:instrText>
    </w:r>
    <w:r w:rsidRPr="008E2E75">
      <w:rPr>
        <w:bCs/>
        <w:sz w:val="16"/>
        <w:szCs w:val="16"/>
      </w:rPr>
      <w:fldChar w:fldCharType="separate"/>
    </w:r>
    <w:r w:rsidR="00035512">
      <w:rPr>
        <w:bCs/>
        <w:noProof/>
        <w:sz w:val="16"/>
        <w:szCs w:val="16"/>
      </w:rPr>
      <w:t>1</w:t>
    </w:r>
    <w:r w:rsidRPr="008E2E75">
      <w:rPr>
        <w:bCs/>
        <w:sz w:val="16"/>
        <w:szCs w:val="16"/>
      </w:rPr>
      <w:fldChar w:fldCharType="end"/>
    </w:r>
  </w:p>
  <w:p w14:paraId="73CAACA2" w14:textId="77777777" w:rsidR="002E0388" w:rsidRDefault="002E0388" w:rsidP="00C53134">
    <w:pPr>
      <w:pStyle w:val="Fuzeile"/>
      <w:tabs>
        <w:tab w:val="clear" w:pos="4536"/>
        <w:tab w:val="clear" w:pos="9072"/>
        <w:tab w:val="left" w:pos="6765"/>
      </w:tabs>
      <w:rPr>
        <w:bCs/>
        <w:sz w:val="16"/>
        <w:szCs w:val="16"/>
      </w:rPr>
    </w:pPr>
  </w:p>
  <w:p w14:paraId="414DC0CE" w14:textId="77777777" w:rsidR="002E0388" w:rsidRDefault="002E0388" w:rsidP="0032282D">
    <w:pPr>
      <w:pStyle w:val="Fuzeile"/>
      <w:ind w:left="-142"/>
      <w:rPr>
        <w:bCs/>
        <w:sz w:val="16"/>
        <w:szCs w:val="16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B9BD20C" wp14:editId="53D5F3DE">
              <wp:simplePos x="0" y="0"/>
              <wp:positionH relativeFrom="page">
                <wp:posOffset>908050</wp:posOffset>
              </wp:positionH>
              <wp:positionV relativeFrom="page">
                <wp:posOffset>9711690</wp:posOffset>
              </wp:positionV>
              <wp:extent cx="2016760" cy="831850"/>
              <wp:effectExtent l="0" t="0" r="0" b="0"/>
              <wp:wrapNone/>
              <wp:docPr id="3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6760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8AFAE" w14:textId="77777777" w:rsidR="002E0388" w:rsidRPr="00006413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00641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Stiftung Tierärztliche Hochschule Hannover</w:t>
                          </w:r>
                        </w:p>
                        <w:p w14:paraId="2C4868D3" w14:textId="77777777" w:rsidR="002E0388" w:rsidRPr="00006413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00641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Der Präsident</w:t>
                          </w:r>
                          <w:r w:rsidRPr="0000641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br/>
                            <w:t>Bünteweg 2</w:t>
                          </w:r>
                        </w:p>
                        <w:p w14:paraId="70EA2C7C" w14:textId="77777777" w:rsidR="002E0388" w:rsidRPr="00006413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00641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30559 Hannover</w:t>
                          </w:r>
                        </w:p>
                        <w:p w14:paraId="62B975F9" w14:textId="77777777" w:rsidR="002E0388" w:rsidRPr="00006413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00641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Tel.: +49 511 953-60</w:t>
                          </w:r>
                        </w:p>
                        <w:p w14:paraId="7FEFC511" w14:textId="77777777" w:rsidR="002E0388" w:rsidRPr="00006413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006413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Fax: +49 511 953-8050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9BD20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71.5pt;margin-top:764.7pt;width:158.8pt;height:65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" filled="f" stroked="f">
              <v:textbox style="mso-fit-shape-to-text:t" inset="0,0,0,0">
                <w:txbxContent>
                  <w:p w14:paraId="1408AFAE" w14:textId="77777777" w:rsidR="002E0388" w:rsidRPr="00006413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00641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Stiftung Tierärztliche Hochschule Hannover</w:t>
                    </w:r>
                  </w:p>
                  <w:p w14:paraId="2C4868D3" w14:textId="77777777" w:rsidR="002E0388" w:rsidRPr="00006413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00641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Der Präsident</w:t>
                    </w:r>
                    <w:r w:rsidRPr="0000641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br/>
                      <w:t>Bünteweg 2</w:t>
                    </w:r>
                  </w:p>
                  <w:p w14:paraId="70EA2C7C" w14:textId="77777777" w:rsidR="002E0388" w:rsidRPr="00006413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00641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30559 Hannover</w:t>
                    </w:r>
                  </w:p>
                  <w:p w14:paraId="62B975F9" w14:textId="77777777" w:rsidR="002E0388" w:rsidRPr="00006413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00641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Tel.: +49 511 953-60</w:t>
                    </w:r>
                  </w:p>
                  <w:p w14:paraId="7FEFC511" w14:textId="77777777" w:rsidR="002E0388" w:rsidRPr="00006413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006413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Fax: +49 511 953-8050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1F97FDD" wp14:editId="6BAB108F">
              <wp:simplePos x="0" y="0"/>
              <wp:positionH relativeFrom="column">
                <wp:posOffset>2004695</wp:posOffset>
              </wp:positionH>
              <wp:positionV relativeFrom="paragraph">
                <wp:posOffset>37465</wp:posOffset>
              </wp:positionV>
              <wp:extent cx="1571625" cy="831850"/>
              <wp:effectExtent l="0" t="0" r="0" b="0"/>
              <wp:wrapNone/>
              <wp:docPr id="3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8318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B7216" w14:textId="77777777" w:rsidR="002E0388" w:rsidRPr="00BF5651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Bankverbindung</w:t>
                          </w:r>
                        </w:p>
                        <w:p w14:paraId="41E47994" w14:textId="77777777" w:rsidR="002E0388" w:rsidRPr="00BF5651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Norddeutsche Landesbank Hannover</w:t>
                          </w:r>
                        </w:p>
                        <w:p w14:paraId="7518F675" w14:textId="77777777" w:rsidR="002E0388" w:rsidRPr="00BF5651" w:rsidRDefault="002E0388" w:rsidP="004847E3">
                          <w:pPr>
                            <w:pStyle w:val="EinfacherAbsatz"/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</w:pPr>
                          <w:r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  <w:lang w:val="de-DE"/>
                            </w:rPr>
                            <w:t>IBAN DE20 2505 0000 0106 0310 16</w:t>
                          </w:r>
                        </w:p>
                        <w:p w14:paraId="59B3E295" w14:textId="77777777" w:rsidR="002E0388" w:rsidRPr="00BF5651" w:rsidRDefault="002E0388" w:rsidP="004847E3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SWIFT-BIC: NOLA DE 2H</w:t>
                          </w:r>
                        </w:p>
                        <w:p w14:paraId="65086689" w14:textId="77777777" w:rsidR="002E0388" w:rsidRPr="00BF5651" w:rsidRDefault="002E0388" w:rsidP="004847E3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Steuer-Nr. 25/202/26506</w:t>
                          </w:r>
                        </w:p>
                        <w:p w14:paraId="0E529201" w14:textId="77777777" w:rsidR="002E0388" w:rsidRPr="00BF5651" w:rsidRDefault="00E47F9C" w:rsidP="004847E3">
                          <w:pPr>
                            <w:spacing w:line="180" w:lineRule="atLeast"/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</w:pPr>
                          <w:r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US</w:t>
                          </w:r>
                          <w:r w:rsidR="002E0388" w:rsidRPr="00BF5651">
                            <w:rPr>
                              <w:rFonts w:ascii="Droid Sans" w:hAnsi="Droid Sans" w:cs="Droid Sans"/>
                              <w:color w:val="4D4D4D"/>
                              <w:sz w:val="14"/>
                              <w:szCs w:val="14"/>
                            </w:rPr>
                            <w:t>t-ID-Nr. DE 233060166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F97FDD" id="_x0000_s1030" type="#_x0000_t202" style="position:absolute;left:0;text-align:left;margin-left:157.85pt;margin-top:2.95pt;width:123.75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" filled="f" stroked="f">
              <v:textbox style="mso-fit-shape-to-text:t" inset="0,0,0,0">
                <w:txbxContent>
                  <w:p w14:paraId="32CB7216" w14:textId="77777777" w:rsidR="002E0388" w:rsidRPr="00BF5651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Bankverbindung</w:t>
                    </w:r>
                  </w:p>
                  <w:p w14:paraId="41E47994" w14:textId="77777777" w:rsidR="002E0388" w:rsidRPr="00BF5651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Norddeutsche Landesbank Hannover</w:t>
                    </w:r>
                  </w:p>
                  <w:p w14:paraId="7518F675" w14:textId="77777777" w:rsidR="002E0388" w:rsidRPr="00BF5651" w:rsidRDefault="002E0388" w:rsidP="004847E3">
                    <w:pPr>
                      <w:pStyle w:val="EinfacherAbsatz"/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</w:pPr>
                    <w:r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  <w:lang w:val="de-DE"/>
                      </w:rPr>
                      <w:t>IBAN DE20 2505 0000 0106 0310 16</w:t>
                    </w:r>
                  </w:p>
                  <w:p w14:paraId="59B3E295" w14:textId="77777777" w:rsidR="002E0388" w:rsidRPr="00BF5651" w:rsidRDefault="002E0388" w:rsidP="004847E3">
                    <w:pPr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SWIFT-BIC: NOLA DE 2H</w:t>
                    </w:r>
                  </w:p>
                  <w:p w14:paraId="65086689" w14:textId="77777777" w:rsidR="002E0388" w:rsidRPr="00BF5651" w:rsidRDefault="002E0388" w:rsidP="004847E3">
                    <w:pPr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Steuer-Nr. 25/202/26506</w:t>
                    </w:r>
                  </w:p>
                  <w:p w14:paraId="0E529201" w14:textId="77777777" w:rsidR="002E0388" w:rsidRPr="00BF5651" w:rsidRDefault="00E47F9C" w:rsidP="004847E3">
                    <w:pPr>
                      <w:spacing w:line="180" w:lineRule="atLeast"/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</w:pPr>
                    <w:r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US</w:t>
                    </w:r>
                    <w:r w:rsidR="002E0388" w:rsidRPr="00BF5651">
                      <w:rPr>
                        <w:rFonts w:ascii="Droid Sans" w:hAnsi="Droid Sans" w:cs="Droid Sans"/>
                        <w:color w:val="4D4D4D"/>
                        <w:sz w:val="14"/>
                        <w:szCs w:val="14"/>
                      </w:rPr>
                      <w:t>t-ID-Nr. DE 233060166</w:t>
                    </w:r>
                  </w:p>
                </w:txbxContent>
              </v:textbox>
            </v:shape>
          </w:pict>
        </mc:Fallback>
      </mc:AlternateContent>
    </w:r>
  </w:p>
  <w:p w14:paraId="5EEA85B6" w14:textId="77777777" w:rsidR="002E0388" w:rsidRPr="00A83430" w:rsidRDefault="002E0388" w:rsidP="00802D34">
    <w:pPr>
      <w:pStyle w:val="Fuzeile"/>
      <w:ind w:left="-142"/>
    </w:pPr>
  </w:p>
  <w:p w14:paraId="66188004" w14:textId="77777777" w:rsidR="002E0388" w:rsidRPr="008E2E75" w:rsidRDefault="002E0388" w:rsidP="00802D34">
    <w:pPr>
      <w:pStyle w:val="Fuzeile"/>
      <w:ind w:left="-142"/>
      <w:rPr>
        <w:bCs/>
        <w:sz w:val="16"/>
        <w:szCs w:val="16"/>
      </w:rPr>
    </w:pPr>
  </w:p>
  <w:p w14:paraId="54F3FEAE" w14:textId="77777777" w:rsidR="002E0388" w:rsidRDefault="002E0388" w:rsidP="00A50D21">
    <w:pPr>
      <w:pStyle w:val="Fuzeile"/>
      <w:tabs>
        <w:tab w:val="clear" w:pos="4536"/>
        <w:tab w:val="clear" w:pos="9072"/>
        <w:tab w:val="left" w:pos="375"/>
      </w:tabs>
      <w:ind w:left="-142"/>
    </w:pPr>
  </w:p>
  <w:p w14:paraId="2F7E4243" w14:textId="77777777" w:rsidR="002E0388" w:rsidRDefault="002E0388" w:rsidP="00802D34">
    <w:pPr>
      <w:pStyle w:val="Fuzeile"/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5093" w14:textId="77777777" w:rsidR="00F25B60" w:rsidRDefault="00F25B60" w:rsidP="008E59AB">
      <w:r>
        <w:separator/>
      </w:r>
    </w:p>
  </w:footnote>
  <w:footnote w:type="continuationSeparator" w:id="0">
    <w:p w14:paraId="63F6A523" w14:textId="77777777" w:rsidR="00F25B60" w:rsidRDefault="00F25B60" w:rsidP="008E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FFFE6" w14:textId="77777777" w:rsidR="002E0388" w:rsidRDefault="002E0388">
    <w:pPr>
      <w:pStyle w:val="Kopfzeile"/>
    </w:pPr>
  </w:p>
  <w:p w14:paraId="0058DD65" w14:textId="77777777" w:rsidR="002E0388" w:rsidRDefault="002E03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6C05" w14:textId="77777777" w:rsidR="002E0388" w:rsidRDefault="002E0388" w:rsidP="00A83430">
    <w:pPr>
      <w:pStyle w:val="Kopfzeile"/>
      <w:tabs>
        <w:tab w:val="clear" w:pos="9072"/>
        <w:tab w:val="right" w:pos="8364"/>
      </w:tabs>
      <w:ind w:right="-1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28C0FC04" wp14:editId="0E90FF38">
              <wp:simplePos x="0" y="0"/>
              <wp:positionH relativeFrom="column">
                <wp:posOffset>-795655</wp:posOffset>
              </wp:positionH>
              <wp:positionV relativeFrom="page">
                <wp:posOffset>3672205</wp:posOffset>
              </wp:positionV>
              <wp:extent cx="414000" cy="0"/>
              <wp:effectExtent l="0" t="0" r="24765" b="19050"/>
              <wp:wrapNone/>
              <wp:docPr id="3" name="Gerade Verbindung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140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9C9E9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392C1C" id="Gerade Verbindung 3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margin" from="-62.65pt,289.15pt" to="-30.05pt,2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" strokecolor="#9c9e9f" strokeweight="1.5pt">
              <o:lock v:ext="edit" shapetype="f"/>
              <w10:wrap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40"/>
  <w:proofState w:spelling="clean" w:grammar="clean"/>
  <w:attachedTemplate r:id="rId1"/>
  <w:defaultTabStop w:val="17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60"/>
    <w:rsid w:val="000051CE"/>
    <w:rsid w:val="00006413"/>
    <w:rsid w:val="00033CDB"/>
    <w:rsid w:val="00035512"/>
    <w:rsid w:val="0004612B"/>
    <w:rsid w:val="0005142B"/>
    <w:rsid w:val="00051DB5"/>
    <w:rsid w:val="00052127"/>
    <w:rsid w:val="000534FE"/>
    <w:rsid w:val="00065F98"/>
    <w:rsid w:val="00070253"/>
    <w:rsid w:val="0008217D"/>
    <w:rsid w:val="00082339"/>
    <w:rsid w:val="00090F19"/>
    <w:rsid w:val="000943B2"/>
    <w:rsid w:val="000B2057"/>
    <w:rsid w:val="000D7F0D"/>
    <w:rsid w:val="000E6DAC"/>
    <w:rsid w:val="000F1853"/>
    <w:rsid w:val="00112962"/>
    <w:rsid w:val="00141DFA"/>
    <w:rsid w:val="0014697D"/>
    <w:rsid w:val="001611EF"/>
    <w:rsid w:val="00176984"/>
    <w:rsid w:val="00180C3D"/>
    <w:rsid w:val="001A1E65"/>
    <w:rsid w:val="001B4450"/>
    <w:rsid w:val="001E0FC4"/>
    <w:rsid w:val="001E5B25"/>
    <w:rsid w:val="001E62E7"/>
    <w:rsid w:val="001F4B5E"/>
    <w:rsid w:val="00284800"/>
    <w:rsid w:val="002C51FD"/>
    <w:rsid w:val="002D4A15"/>
    <w:rsid w:val="002D57DA"/>
    <w:rsid w:val="002E0388"/>
    <w:rsid w:val="002F2DCD"/>
    <w:rsid w:val="002F3B67"/>
    <w:rsid w:val="003078EB"/>
    <w:rsid w:val="0032282D"/>
    <w:rsid w:val="00324657"/>
    <w:rsid w:val="00327CFD"/>
    <w:rsid w:val="00372F74"/>
    <w:rsid w:val="00376313"/>
    <w:rsid w:val="003778F8"/>
    <w:rsid w:val="00380498"/>
    <w:rsid w:val="00392087"/>
    <w:rsid w:val="003B2997"/>
    <w:rsid w:val="003B7F27"/>
    <w:rsid w:val="003C243F"/>
    <w:rsid w:val="0040580E"/>
    <w:rsid w:val="0043519A"/>
    <w:rsid w:val="00435225"/>
    <w:rsid w:val="00444607"/>
    <w:rsid w:val="00457B34"/>
    <w:rsid w:val="00472DF6"/>
    <w:rsid w:val="004847E3"/>
    <w:rsid w:val="004A2405"/>
    <w:rsid w:val="004C0906"/>
    <w:rsid w:val="004C3C89"/>
    <w:rsid w:val="004E18A4"/>
    <w:rsid w:val="005164EC"/>
    <w:rsid w:val="005205FB"/>
    <w:rsid w:val="00560058"/>
    <w:rsid w:val="005645C6"/>
    <w:rsid w:val="00567B9F"/>
    <w:rsid w:val="005749EE"/>
    <w:rsid w:val="005A2B20"/>
    <w:rsid w:val="005A78A7"/>
    <w:rsid w:val="005B35B4"/>
    <w:rsid w:val="005B493F"/>
    <w:rsid w:val="005D66A1"/>
    <w:rsid w:val="005F7E76"/>
    <w:rsid w:val="006277C1"/>
    <w:rsid w:val="00632674"/>
    <w:rsid w:val="0064017B"/>
    <w:rsid w:val="00647A7D"/>
    <w:rsid w:val="006649E2"/>
    <w:rsid w:val="006B2352"/>
    <w:rsid w:val="006E4D3A"/>
    <w:rsid w:val="006E78A4"/>
    <w:rsid w:val="00733252"/>
    <w:rsid w:val="00774888"/>
    <w:rsid w:val="00784AEA"/>
    <w:rsid w:val="007C550B"/>
    <w:rsid w:val="008010C9"/>
    <w:rsid w:val="00802D34"/>
    <w:rsid w:val="008217ED"/>
    <w:rsid w:val="00837C8C"/>
    <w:rsid w:val="00870249"/>
    <w:rsid w:val="008729A3"/>
    <w:rsid w:val="008B3582"/>
    <w:rsid w:val="008E244D"/>
    <w:rsid w:val="008E2E75"/>
    <w:rsid w:val="008E59AB"/>
    <w:rsid w:val="008F336C"/>
    <w:rsid w:val="00940DFD"/>
    <w:rsid w:val="00946C71"/>
    <w:rsid w:val="00957E85"/>
    <w:rsid w:val="00982B82"/>
    <w:rsid w:val="00986D4B"/>
    <w:rsid w:val="009B4CF5"/>
    <w:rsid w:val="009B67B3"/>
    <w:rsid w:val="009D0E28"/>
    <w:rsid w:val="009D601A"/>
    <w:rsid w:val="009F296E"/>
    <w:rsid w:val="00A05285"/>
    <w:rsid w:val="00A50D21"/>
    <w:rsid w:val="00A60E97"/>
    <w:rsid w:val="00A83430"/>
    <w:rsid w:val="00A83B50"/>
    <w:rsid w:val="00A84280"/>
    <w:rsid w:val="00A92BE5"/>
    <w:rsid w:val="00AB0045"/>
    <w:rsid w:val="00B0724C"/>
    <w:rsid w:val="00B1263A"/>
    <w:rsid w:val="00B2118E"/>
    <w:rsid w:val="00B30E4B"/>
    <w:rsid w:val="00B32C9F"/>
    <w:rsid w:val="00B5323A"/>
    <w:rsid w:val="00BC5CEA"/>
    <w:rsid w:val="00BC7D54"/>
    <w:rsid w:val="00BD1079"/>
    <w:rsid w:val="00BF05B6"/>
    <w:rsid w:val="00BF5651"/>
    <w:rsid w:val="00C25811"/>
    <w:rsid w:val="00C44C2F"/>
    <w:rsid w:val="00C53134"/>
    <w:rsid w:val="00C603F3"/>
    <w:rsid w:val="00C611A1"/>
    <w:rsid w:val="00C86102"/>
    <w:rsid w:val="00C929C3"/>
    <w:rsid w:val="00CC5B18"/>
    <w:rsid w:val="00CD46AC"/>
    <w:rsid w:val="00CF767A"/>
    <w:rsid w:val="00D057E2"/>
    <w:rsid w:val="00D41D26"/>
    <w:rsid w:val="00D54139"/>
    <w:rsid w:val="00D715AE"/>
    <w:rsid w:val="00D72309"/>
    <w:rsid w:val="00D76EC2"/>
    <w:rsid w:val="00DB1C7F"/>
    <w:rsid w:val="00DC7348"/>
    <w:rsid w:val="00DD278B"/>
    <w:rsid w:val="00E01779"/>
    <w:rsid w:val="00E05502"/>
    <w:rsid w:val="00E17A59"/>
    <w:rsid w:val="00E47F9C"/>
    <w:rsid w:val="00EB24C3"/>
    <w:rsid w:val="00EE5B06"/>
    <w:rsid w:val="00EF733A"/>
    <w:rsid w:val="00F06564"/>
    <w:rsid w:val="00F15974"/>
    <w:rsid w:val="00F25B60"/>
    <w:rsid w:val="00F51FC9"/>
    <w:rsid w:val="00F6264B"/>
    <w:rsid w:val="00F63E92"/>
    <w:rsid w:val="00F674C6"/>
    <w:rsid w:val="00F75800"/>
    <w:rsid w:val="00F95CA8"/>
    <w:rsid w:val="00FD7F91"/>
    <w:rsid w:val="00FE2BEC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59F43"/>
  <w15:chartTrackingRefBased/>
  <w15:docId w15:val="{9DD7F896-1D65-4A78-A036-3EDB32AA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color w:val="000000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F25B60"/>
    <w:pPr>
      <w:keepNext/>
      <w:tabs>
        <w:tab w:val="left" w:pos="2127"/>
        <w:tab w:val="left" w:pos="4962"/>
        <w:tab w:val="left" w:pos="7088"/>
      </w:tabs>
      <w:spacing w:before="60" w:after="60"/>
      <w:jc w:val="center"/>
      <w:outlineLvl w:val="1"/>
    </w:pPr>
    <w:rPr>
      <w:rFonts w:eastAsia="Times New Roman" w:cs="Times New Roman"/>
      <w:b/>
      <w:color w:val="auto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01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4017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59AB"/>
  </w:style>
  <w:style w:type="paragraph" w:styleId="Fuzeile">
    <w:name w:val="footer"/>
    <w:basedOn w:val="Standard"/>
    <w:link w:val="FuzeileZchn"/>
    <w:uiPriority w:val="99"/>
    <w:unhideWhenUsed/>
    <w:rsid w:val="008E59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59AB"/>
  </w:style>
  <w:style w:type="paragraph" w:customStyle="1" w:styleId="EinfacherAbsatz">
    <w:name w:val="[Einfacher Absatz]"/>
    <w:basedOn w:val="Standard"/>
    <w:uiPriority w:val="99"/>
    <w:rsid w:val="008E59A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sz w:val="24"/>
      <w:szCs w:val="24"/>
      <w:lang w:val="en-US"/>
    </w:rPr>
  </w:style>
  <w:style w:type="table" w:styleId="Tabellenraster">
    <w:name w:val="Table Grid"/>
    <w:basedOn w:val="NormaleTabelle"/>
    <w:uiPriority w:val="59"/>
    <w:rsid w:val="0051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1A1E65"/>
    <w:rPr>
      <w:b/>
      <w:bCs/>
    </w:rPr>
  </w:style>
  <w:style w:type="paragraph" w:styleId="Textkrper">
    <w:name w:val="Body Text"/>
    <w:basedOn w:val="Standard"/>
    <w:link w:val="TextkrperZchn"/>
    <w:rsid w:val="001A1E65"/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TextkrperZchn">
    <w:name w:val="Textkörper Zchn"/>
    <w:link w:val="Textkrper"/>
    <w:rsid w:val="001A1E65"/>
    <w:rPr>
      <w:rFonts w:ascii="Times New Roman" w:eastAsia="Times New Roman" w:hAnsi="Times New Roman" w:cs="Times New Roman"/>
      <w:sz w:val="24"/>
    </w:rPr>
  </w:style>
  <w:style w:type="paragraph" w:customStyle="1" w:styleId="Formatvorlage1">
    <w:name w:val="Formatvorlage1"/>
    <w:basedOn w:val="Standard"/>
    <w:rsid w:val="00FF4D97"/>
    <w:rPr>
      <w:rFonts w:eastAsia="Times New Roman" w:cs="Times New Roman"/>
      <w:snapToGrid w:val="0"/>
      <w:color w:val="auto"/>
      <w:sz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943B2"/>
    <w:rPr>
      <w:rFonts w:ascii="Times New Roman" w:eastAsiaTheme="minorHAnsi" w:hAnsi="Times New Roman" w:cs="Times New Roman"/>
      <w:color w:val="auto"/>
      <w:sz w:val="24"/>
      <w:szCs w:val="24"/>
      <w:lang w:eastAsia="de-DE"/>
    </w:rPr>
  </w:style>
  <w:style w:type="paragraph" w:customStyle="1" w:styleId="BrieftextIRStandard">
    <w:name w:val="Brieftext IR Standard"/>
    <w:basedOn w:val="Standard"/>
    <w:link w:val="BrieftextIRStandardZchn"/>
    <w:qFormat/>
    <w:rsid w:val="00870249"/>
    <w:pPr>
      <w:spacing w:after="240"/>
    </w:pPr>
  </w:style>
  <w:style w:type="character" w:customStyle="1" w:styleId="BrieftextIRStandardZchn">
    <w:name w:val="Brieftext IR Standard Zchn"/>
    <w:basedOn w:val="Absatz-Standardschriftart"/>
    <w:link w:val="BrieftextIRStandard"/>
    <w:rsid w:val="00870249"/>
    <w:rPr>
      <w:color w:val="000000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F25B60"/>
    <w:rPr>
      <w:rFonts w:eastAsia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5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r\Allgemein\Schreibvorlagen\Druckbogen%20EXTER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Druckbogen EXTERN.dotx</Template>
  <TotalTime>0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Feye, Sandy</dc:creator>
  <cp:keywords/>
  <cp:lastModifiedBy>Feye, Sandy</cp:lastModifiedBy>
  <cp:revision>4</cp:revision>
  <cp:lastPrinted>2025-02-17T10:49:00Z</cp:lastPrinted>
  <dcterms:created xsi:type="dcterms:W3CDTF">2025-02-17T10:47:00Z</dcterms:created>
  <dcterms:modified xsi:type="dcterms:W3CDTF">2025-06-18T14:41:00Z</dcterms:modified>
</cp:coreProperties>
</file>