
<file path=[Content_Types].xml><?xml version="1.0" encoding="utf-8"?>
<Types xmlns="http://schemas.openxmlformats.org/package/2006/content-types">
  <Default Extension="pcz" ContentType="image/x-pcz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AFF5" w14:textId="77777777" w:rsidR="00065F98" w:rsidRPr="008217ED" w:rsidRDefault="008217ED" w:rsidP="005B35B4">
      <w:pPr>
        <w:rPr>
          <w:noProof/>
        </w:rPr>
      </w:pPr>
      <w:r>
        <w:rPr>
          <w:noProof/>
        </w:rPr>
        <w:pict w14:anchorId="7A882C9A">
          <v:shapetype id="_x0000_t202" coordsize="21600,21600" o:spt="202" path="m,l,21600r21600,l21600,xe">
            <v:stroke joinstyle="miter"/>
            <v:path gradientshapeok="t" o:connecttype="rect"/>
          </v:shapetype>
          <v:shape id="Textfeld 11" o:spid="_x0000_s2054" type="#_x0000_t202" style="position:absolute;margin-left:369.5pt;margin-top:78.55pt;width:144.55pt;height:113.35pt;z-index:-2516582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" filled="f" stroked="f" strokeweight=".5pt">
            <v:textbox style="mso-next-textbox:#Textfeld 11" inset="0,0,0,0">
              <w:txbxContent>
                <w:p w14:paraId="07F27744" w14:textId="77777777" w:rsidR="00052127" w:rsidRPr="00940DFD" w:rsidRDefault="00052127" w:rsidP="00985264">
                  <w:pPr>
                    <w:autoSpaceDE w:val="0"/>
                    <w:autoSpaceDN w:val="0"/>
                    <w:adjustRightInd w:val="0"/>
                    <w:spacing w:line="180" w:lineRule="atLeast"/>
                    <w:textAlignment w:val="center"/>
                    <w:rPr>
                      <w:rFonts w:ascii="Droid Sans" w:hAnsi="Droid Sans" w:cs="Droid Sans"/>
                      <w:lang w:val="en-GB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552407C1">
          <v:shape id="Textfeld 10" o:spid="_x0000_s2053" type="#_x0000_t202" style="position:absolute;margin-left:71.25pt;margin-top:173.25pt;width:228.75pt;height:73.5pt;z-index:-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" filled="f" stroked="f" strokeweight=".5pt">
            <v:textbox style="mso-next-textbox:#Textfeld 10" inset="0,0,0,0">
              <w:txbxContent>
                <w:p w14:paraId="5FD600A0" w14:textId="77777777" w:rsidR="00052127" w:rsidRPr="00EF762E" w:rsidRDefault="00052127" w:rsidP="00EF762E"/>
              </w:txbxContent>
            </v:textbox>
            <w10:wrap type="topAndBottom" anchorx="page" anchory="page"/>
          </v:shape>
        </w:pict>
      </w:r>
    </w:p>
    <w:tbl>
      <w:tblPr>
        <w:tblpPr w:leftFromText="142" w:rightFromText="142" w:vertAnchor="page" w:horzAnchor="margin" w:tblpX="18" w:tblpY="5750"/>
        <w:tblW w:w="9108" w:type="dxa"/>
        <w:tblLook w:val="04A0" w:firstRow="1" w:lastRow="0" w:firstColumn="1" w:lastColumn="0" w:noHBand="0" w:noVBand="1"/>
      </w:tblPr>
      <w:tblGrid>
        <w:gridCol w:w="3165"/>
        <w:gridCol w:w="4314"/>
        <w:gridCol w:w="1629"/>
      </w:tblGrid>
      <w:tr w:rsidR="00EB24C3" w:rsidRPr="008217ED" w14:paraId="229705AA" w14:textId="77777777" w:rsidTr="008729A3">
        <w:trPr>
          <w:trHeight w:val="560"/>
        </w:trPr>
        <w:tc>
          <w:tcPr>
            <w:tcW w:w="3165" w:type="dxa"/>
            <w:shd w:val="clear" w:color="auto" w:fill="auto"/>
          </w:tcPr>
          <w:p w14:paraId="4E822651" w14:textId="77777777" w:rsidR="00EB24C3" w:rsidRPr="008217ED" w:rsidRDefault="00EB24C3" w:rsidP="008729A3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sz w:val="14"/>
                <w:szCs w:val="14"/>
              </w:rPr>
            </w:pPr>
          </w:p>
        </w:tc>
        <w:tc>
          <w:tcPr>
            <w:tcW w:w="4314" w:type="dxa"/>
            <w:shd w:val="clear" w:color="auto" w:fill="auto"/>
          </w:tcPr>
          <w:p w14:paraId="7204C2DF" w14:textId="77777777" w:rsidR="00EB24C3" w:rsidRPr="00105A96" w:rsidRDefault="00EB24C3" w:rsidP="008729A3">
            <w:pPr>
              <w:spacing w:line="180" w:lineRule="atLeast"/>
              <w:rPr>
                <w:sz w:val="14"/>
                <w:szCs w:val="14"/>
              </w:rPr>
            </w:pPr>
          </w:p>
        </w:tc>
        <w:tc>
          <w:tcPr>
            <w:tcW w:w="1629" w:type="dxa"/>
            <w:shd w:val="clear" w:color="auto" w:fill="auto"/>
          </w:tcPr>
          <w:p w14:paraId="3BB4CFDC" w14:textId="77777777" w:rsidR="00EB24C3" w:rsidRPr="00EF762E" w:rsidRDefault="00EB24C3" w:rsidP="00E85E7F">
            <w:pPr>
              <w:spacing w:line="180" w:lineRule="atLeast"/>
              <w:ind w:left="-108"/>
              <w:rPr>
                <w:sz w:val="14"/>
                <w:szCs w:val="14"/>
                <w:lang w:val="en-US"/>
              </w:rPr>
            </w:pPr>
          </w:p>
        </w:tc>
      </w:tr>
    </w:tbl>
    <w:p w14:paraId="16C0FCF6" w14:textId="77777777" w:rsidR="00065F98" w:rsidRPr="008217ED" w:rsidRDefault="00065F98">
      <w:pPr>
        <w:rPr>
          <w:noProof/>
        </w:rPr>
      </w:pPr>
    </w:p>
    <w:p w14:paraId="04B537AC" w14:textId="77777777" w:rsidR="00065F98" w:rsidRDefault="00065F98">
      <w:pPr>
        <w:rPr>
          <w:noProof/>
        </w:rPr>
      </w:pPr>
    </w:p>
    <w:p w14:paraId="37256DD8" w14:textId="77777777" w:rsidR="008729A3" w:rsidRDefault="008729A3">
      <w:pPr>
        <w:rPr>
          <w:noProof/>
        </w:rPr>
      </w:pPr>
    </w:p>
    <w:p w14:paraId="31F3BF53" w14:textId="77777777" w:rsidR="008729A3" w:rsidRDefault="008729A3">
      <w:pPr>
        <w:rPr>
          <w:noProof/>
        </w:rPr>
      </w:pPr>
    </w:p>
    <w:p w14:paraId="6EFFB468" w14:textId="77777777" w:rsidR="008729A3" w:rsidRDefault="008729A3">
      <w:pPr>
        <w:rPr>
          <w:noProof/>
        </w:rPr>
      </w:pPr>
    </w:p>
    <w:p w14:paraId="62B8F124" w14:textId="77777777" w:rsidR="008729A3" w:rsidRDefault="008729A3">
      <w:pPr>
        <w:rPr>
          <w:noProof/>
        </w:rPr>
      </w:pPr>
    </w:p>
    <w:p w14:paraId="6C07D98D" w14:textId="77777777" w:rsidR="008729A3" w:rsidRDefault="008729A3">
      <w:pPr>
        <w:rPr>
          <w:noProof/>
        </w:rPr>
      </w:pPr>
    </w:p>
    <w:p w14:paraId="0431F082" w14:textId="77777777" w:rsidR="008729A3" w:rsidRDefault="008729A3">
      <w:pPr>
        <w:rPr>
          <w:noProof/>
        </w:rPr>
      </w:pPr>
    </w:p>
    <w:p w14:paraId="0AE46F7D" w14:textId="77777777" w:rsidR="008729A3" w:rsidRDefault="008729A3">
      <w:pPr>
        <w:rPr>
          <w:noProof/>
        </w:rPr>
      </w:pPr>
    </w:p>
    <w:p w14:paraId="7895D417" w14:textId="77777777" w:rsidR="006413D8" w:rsidRDefault="006413D8" w:rsidP="00473124">
      <w:pPr>
        <w:tabs>
          <w:tab w:val="left" w:pos="2127"/>
          <w:tab w:val="left" w:pos="4962"/>
          <w:tab w:val="left" w:pos="7088"/>
        </w:tabs>
        <w:ind w:right="-1"/>
        <w:rPr>
          <w:noProof/>
        </w:rPr>
      </w:pPr>
    </w:p>
    <w:p w14:paraId="26F673B6" w14:textId="77777777" w:rsidR="00473124" w:rsidRPr="00C63ED1" w:rsidRDefault="00473124" w:rsidP="00473124">
      <w:pPr>
        <w:tabs>
          <w:tab w:val="left" w:pos="2127"/>
          <w:tab w:val="left" w:pos="4962"/>
          <w:tab w:val="left" w:pos="7088"/>
        </w:tabs>
        <w:ind w:right="-1"/>
        <w:rPr>
          <w:b/>
          <w:sz w:val="24"/>
          <w:szCs w:val="24"/>
        </w:rPr>
      </w:pPr>
      <w:r w:rsidRPr="00C63ED1">
        <w:rPr>
          <w:b/>
          <w:sz w:val="24"/>
          <w:szCs w:val="24"/>
        </w:rPr>
        <w:t>Stundensätze für die Kalkulation von Auftragsforschungsprojekten</w:t>
      </w:r>
    </w:p>
    <w:p w14:paraId="57C1E29C" w14:textId="77777777" w:rsidR="00473124" w:rsidRPr="00C63ED1" w:rsidRDefault="00473124" w:rsidP="00473124">
      <w:pPr>
        <w:tabs>
          <w:tab w:val="left" w:pos="2127"/>
          <w:tab w:val="left" w:pos="4962"/>
          <w:tab w:val="left" w:pos="7088"/>
        </w:tabs>
        <w:ind w:right="-1"/>
        <w:rPr>
          <w:sz w:val="24"/>
          <w:szCs w:val="24"/>
        </w:rPr>
      </w:pPr>
      <w:r w:rsidRPr="00C63ED1">
        <w:rPr>
          <w:b/>
          <w:sz w:val="24"/>
          <w:szCs w:val="24"/>
        </w:rPr>
        <w:t>gültig für alle Kalkulationen ab dem 01.0</w:t>
      </w:r>
      <w:r w:rsidR="00340749">
        <w:rPr>
          <w:b/>
          <w:sz w:val="24"/>
          <w:szCs w:val="24"/>
        </w:rPr>
        <w:t>1</w:t>
      </w:r>
      <w:r w:rsidR="00AE0E4F">
        <w:rPr>
          <w:b/>
          <w:sz w:val="24"/>
          <w:szCs w:val="24"/>
        </w:rPr>
        <w:t>.202</w:t>
      </w:r>
      <w:r w:rsidR="00340749">
        <w:rPr>
          <w:b/>
          <w:sz w:val="24"/>
          <w:szCs w:val="24"/>
        </w:rPr>
        <w:t>5</w:t>
      </w:r>
    </w:p>
    <w:p w14:paraId="441F5E2D" w14:textId="77777777" w:rsidR="00473124" w:rsidRPr="00C63ED1" w:rsidRDefault="00473124" w:rsidP="00473124">
      <w:pPr>
        <w:tabs>
          <w:tab w:val="left" w:pos="0"/>
        </w:tabs>
        <w:ind w:left="360"/>
        <w:jc w:val="both"/>
        <w:rPr>
          <w:sz w:val="24"/>
          <w:szCs w:val="24"/>
        </w:rPr>
      </w:pPr>
    </w:p>
    <w:p w14:paraId="026CC695" w14:textId="77777777" w:rsidR="00473124" w:rsidRPr="00C63ED1" w:rsidRDefault="00473124" w:rsidP="00473124">
      <w:pPr>
        <w:tabs>
          <w:tab w:val="left" w:pos="0"/>
        </w:tabs>
        <w:ind w:left="360"/>
        <w:jc w:val="both"/>
        <w:rPr>
          <w:sz w:val="24"/>
          <w:szCs w:val="24"/>
        </w:rPr>
      </w:pPr>
    </w:p>
    <w:p w14:paraId="220AFAA1" w14:textId="77777777" w:rsidR="00473124" w:rsidRPr="00C63ED1" w:rsidRDefault="00473124" w:rsidP="00473124">
      <w:pPr>
        <w:tabs>
          <w:tab w:val="left" w:pos="714"/>
          <w:tab w:val="num" w:pos="1134"/>
          <w:tab w:val="left" w:pos="4368"/>
        </w:tabs>
        <w:spacing w:line="360" w:lineRule="auto"/>
        <w:jc w:val="both"/>
        <w:rPr>
          <w:b/>
          <w:iCs/>
          <w:sz w:val="24"/>
          <w:szCs w:val="24"/>
        </w:rPr>
      </w:pPr>
    </w:p>
    <w:p w14:paraId="1A3DA452" w14:textId="77777777" w:rsidR="00473124" w:rsidRPr="00C63ED1" w:rsidRDefault="004379EB" w:rsidP="00DD240A">
      <w:pPr>
        <w:tabs>
          <w:tab w:val="left" w:pos="714"/>
          <w:tab w:val="num" w:pos="1134"/>
          <w:tab w:val="left" w:pos="4326"/>
        </w:tabs>
        <w:spacing w:line="36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Professoren</w:t>
      </w:r>
      <w:r>
        <w:rPr>
          <w:b/>
          <w:iCs/>
          <w:sz w:val="24"/>
          <w:szCs w:val="24"/>
        </w:rPr>
        <w:tab/>
        <w:t>1</w:t>
      </w:r>
      <w:r w:rsidR="00340749">
        <w:rPr>
          <w:b/>
          <w:iCs/>
          <w:sz w:val="24"/>
          <w:szCs w:val="24"/>
        </w:rPr>
        <w:t>2</w:t>
      </w:r>
      <w:r>
        <w:rPr>
          <w:b/>
          <w:iCs/>
          <w:sz w:val="24"/>
          <w:szCs w:val="24"/>
        </w:rPr>
        <w:t>0</w:t>
      </w:r>
      <w:r w:rsidR="00473124" w:rsidRPr="00C63ED1">
        <w:rPr>
          <w:b/>
          <w:iCs/>
          <w:sz w:val="24"/>
          <w:szCs w:val="24"/>
        </w:rPr>
        <w:t xml:space="preserve"> EUR/Std.</w:t>
      </w:r>
    </w:p>
    <w:p w14:paraId="49D5A040" w14:textId="77777777" w:rsidR="00473124" w:rsidRDefault="004379EB" w:rsidP="00473124">
      <w:pPr>
        <w:tabs>
          <w:tab w:val="num" w:pos="602"/>
          <w:tab w:val="left" w:pos="4382"/>
        </w:tabs>
        <w:spacing w:line="36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Wissenschaftler</w:t>
      </w:r>
      <w:r>
        <w:rPr>
          <w:b/>
          <w:iCs/>
          <w:sz w:val="24"/>
          <w:szCs w:val="24"/>
        </w:rPr>
        <w:tab/>
        <w:t xml:space="preserve"> </w:t>
      </w:r>
      <w:r w:rsidR="00340749">
        <w:rPr>
          <w:b/>
          <w:iCs/>
          <w:sz w:val="24"/>
          <w:szCs w:val="24"/>
        </w:rPr>
        <w:t>9</w:t>
      </w:r>
      <w:r w:rsidR="00473124" w:rsidRPr="00C63ED1">
        <w:rPr>
          <w:b/>
          <w:iCs/>
          <w:sz w:val="24"/>
          <w:szCs w:val="24"/>
        </w:rPr>
        <w:t xml:space="preserve">5 EUR/Std. </w:t>
      </w:r>
    </w:p>
    <w:p w14:paraId="23719583" w14:textId="77777777" w:rsidR="004379EB" w:rsidRDefault="00473124" w:rsidP="00473124">
      <w:pPr>
        <w:tabs>
          <w:tab w:val="left" w:pos="0"/>
          <w:tab w:val="num" w:pos="602"/>
          <w:tab w:val="left" w:pos="4382"/>
        </w:tabs>
        <w:spacing w:line="360" w:lineRule="auto"/>
        <w:jc w:val="both"/>
        <w:rPr>
          <w:b/>
          <w:iCs/>
          <w:sz w:val="24"/>
          <w:szCs w:val="24"/>
        </w:rPr>
      </w:pPr>
      <w:r w:rsidRPr="00C63ED1">
        <w:rPr>
          <w:b/>
          <w:iCs/>
          <w:sz w:val="24"/>
          <w:szCs w:val="24"/>
        </w:rPr>
        <w:t>Wissenschaftliche Hilfskräfte</w:t>
      </w:r>
      <w:r w:rsidR="004379EB">
        <w:rPr>
          <w:b/>
          <w:iCs/>
          <w:sz w:val="24"/>
          <w:szCs w:val="24"/>
        </w:rPr>
        <w:t xml:space="preserve"> </w:t>
      </w:r>
    </w:p>
    <w:p w14:paraId="57818965" w14:textId="77777777" w:rsidR="00473124" w:rsidRDefault="004379EB" w:rsidP="00473124">
      <w:pPr>
        <w:tabs>
          <w:tab w:val="left" w:pos="0"/>
          <w:tab w:val="num" w:pos="602"/>
          <w:tab w:val="left" w:pos="4382"/>
        </w:tabs>
        <w:spacing w:line="36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mit Hochschulabschluss</w:t>
      </w:r>
      <w:r w:rsidR="00473124" w:rsidRPr="00C63ED1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 xml:space="preserve"> 4</w:t>
      </w:r>
      <w:r w:rsidR="00340749">
        <w:rPr>
          <w:b/>
          <w:iCs/>
          <w:sz w:val="24"/>
          <w:szCs w:val="24"/>
        </w:rPr>
        <w:t>5</w:t>
      </w:r>
      <w:r w:rsidR="00473124" w:rsidRPr="00C63ED1">
        <w:rPr>
          <w:b/>
          <w:iCs/>
          <w:sz w:val="24"/>
          <w:szCs w:val="24"/>
        </w:rPr>
        <w:t xml:space="preserve"> EUR/Std.</w:t>
      </w:r>
    </w:p>
    <w:p w14:paraId="1F80DA7C" w14:textId="77777777" w:rsidR="004379EB" w:rsidRDefault="004379EB" w:rsidP="004379EB">
      <w:pPr>
        <w:tabs>
          <w:tab w:val="left" w:pos="0"/>
          <w:tab w:val="num" w:pos="602"/>
          <w:tab w:val="left" w:pos="4382"/>
        </w:tabs>
        <w:spacing w:line="360" w:lineRule="auto"/>
        <w:jc w:val="both"/>
        <w:rPr>
          <w:b/>
          <w:iCs/>
          <w:sz w:val="24"/>
          <w:szCs w:val="24"/>
        </w:rPr>
      </w:pPr>
      <w:r w:rsidRPr="00C63ED1">
        <w:rPr>
          <w:b/>
          <w:iCs/>
          <w:sz w:val="24"/>
          <w:szCs w:val="24"/>
        </w:rPr>
        <w:t>Wissenschaftliche Hilfskräfte</w:t>
      </w:r>
      <w:r>
        <w:rPr>
          <w:b/>
          <w:iCs/>
          <w:sz w:val="24"/>
          <w:szCs w:val="24"/>
        </w:rPr>
        <w:t xml:space="preserve"> </w:t>
      </w:r>
    </w:p>
    <w:p w14:paraId="2D4A8504" w14:textId="77777777" w:rsidR="004379EB" w:rsidRPr="00C63ED1" w:rsidRDefault="004379EB" w:rsidP="00473124">
      <w:pPr>
        <w:tabs>
          <w:tab w:val="left" w:pos="0"/>
          <w:tab w:val="num" w:pos="602"/>
          <w:tab w:val="left" w:pos="4382"/>
        </w:tabs>
        <w:spacing w:line="36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mit Bachelorabschluss</w:t>
      </w:r>
      <w:r w:rsidRPr="00C63ED1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 xml:space="preserve"> 3</w:t>
      </w:r>
      <w:r w:rsidR="00340749">
        <w:rPr>
          <w:b/>
          <w:iCs/>
          <w:sz w:val="24"/>
          <w:szCs w:val="24"/>
        </w:rPr>
        <w:t>5</w:t>
      </w:r>
      <w:r w:rsidRPr="00C63ED1">
        <w:rPr>
          <w:b/>
          <w:iCs/>
          <w:sz w:val="24"/>
          <w:szCs w:val="24"/>
        </w:rPr>
        <w:t xml:space="preserve"> EUR/Std.</w:t>
      </w:r>
    </w:p>
    <w:p w14:paraId="1EDDA640" w14:textId="77777777" w:rsidR="00473124" w:rsidRPr="00C63ED1" w:rsidRDefault="00473124" w:rsidP="00473124">
      <w:pPr>
        <w:tabs>
          <w:tab w:val="left" w:pos="0"/>
          <w:tab w:val="num" w:pos="602"/>
          <w:tab w:val="left" w:pos="4382"/>
        </w:tabs>
        <w:spacing w:line="360" w:lineRule="auto"/>
        <w:jc w:val="both"/>
        <w:rPr>
          <w:b/>
          <w:iCs/>
          <w:sz w:val="24"/>
          <w:szCs w:val="24"/>
        </w:rPr>
      </w:pPr>
      <w:r w:rsidRPr="00C63ED1">
        <w:rPr>
          <w:b/>
          <w:iCs/>
          <w:sz w:val="24"/>
          <w:szCs w:val="24"/>
        </w:rPr>
        <w:t>Studentische Hilfskräfte</w:t>
      </w:r>
      <w:r w:rsidRPr="00C63ED1">
        <w:rPr>
          <w:b/>
          <w:iCs/>
          <w:sz w:val="24"/>
          <w:szCs w:val="24"/>
        </w:rPr>
        <w:tab/>
      </w:r>
      <w:r w:rsidR="004379EB">
        <w:rPr>
          <w:b/>
          <w:iCs/>
          <w:sz w:val="24"/>
          <w:szCs w:val="24"/>
        </w:rPr>
        <w:t xml:space="preserve"> </w:t>
      </w:r>
      <w:r w:rsidRPr="00C63ED1">
        <w:rPr>
          <w:b/>
          <w:iCs/>
          <w:sz w:val="24"/>
          <w:szCs w:val="24"/>
        </w:rPr>
        <w:t>20 EUR/Std.</w:t>
      </w:r>
    </w:p>
    <w:p w14:paraId="383F96C7" w14:textId="77777777" w:rsidR="00473124" w:rsidRDefault="00473124">
      <w:pPr>
        <w:rPr>
          <w:noProof/>
        </w:rPr>
      </w:pPr>
    </w:p>
    <w:sectPr w:rsidR="00473124" w:rsidSect="00DE0AB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126" w:bottom="1438" w:left="1418" w:header="1134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AD90" w14:textId="77777777" w:rsidR="00A211A2" w:rsidRDefault="00A211A2" w:rsidP="008E59AB">
      <w:r>
        <w:separator/>
      </w:r>
    </w:p>
  </w:endnote>
  <w:endnote w:type="continuationSeparator" w:id="0">
    <w:p w14:paraId="40FA1FE4" w14:textId="77777777" w:rsidR="00A211A2" w:rsidRDefault="00A211A2" w:rsidP="008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20B0606030804020204"/>
    <w:charset w:val="00"/>
    <w:family w:val="swiss"/>
    <w:pitch w:val="variable"/>
    <w:sig w:usb0="E00002AF" w:usb1="4000205B" w:usb2="00000028" w:usb3="00000000" w:csb0="0000009F" w:csb1="00000000"/>
  </w:font>
  <w:font w:name="Droid Serif">
    <w:panose1 w:val="02020600060500020200"/>
    <w:charset w:val="00"/>
    <w:family w:val="roman"/>
    <w:pitch w:val="variable"/>
    <w:sig w:usb0="E00002AF" w:usb1="4000205B" w:usb2="00000028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4414" w14:textId="77777777" w:rsidR="00052127" w:rsidRDefault="00052127" w:rsidP="006649E2">
    <w:pPr>
      <w:pStyle w:val="Fuzeile"/>
      <w:tabs>
        <w:tab w:val="clear" w:pos="4536"/>
        <w:tab w:val="clear" w:pos="9072"/>
        <w:tab w:val="left" w:pos="5490"/>
      </w:tabs>
      <w:rPr>
        <w:sz w:val="16"/>
        <w:szCs w:val="16"/>
      </w:rPr>
    </w:pPr>
  </w:p>
  <w:p w14:paraId="5E787A25" w14:textId="77777777" w:rsidR="00052127" w:rsidRDefault="00052127" w:rsidP="006649E2">
    <w:pPr>
      <w:pStyle w:val="Fuzeile"/>
      <w:tabs>
        <w:tab w:val="clear" w:pos="4536"/>
        <w:tab w:val="clear" w:pos="9072"/>
        <w:tab w:val="left" w:pos="5490"/>
      </w:tabs>
      <w:rPr>
        <w:sz w:val="16"/>
        <w:szCs w:val="16"/>
      </w:rPr>
    </w:pPr>
  </w:p>
  <w:p w14:paraId="4EF2D733" w14:textId="77777777" w:rsidR="00052127" w:rsidRDefault="00052127" w:rsidP="000E6DAC">
    <w:pPr>
      <w:pStyle w:val="Fuzeile"/>
      <w:tabs>
        <w:tab w:val="clear" w:pos="4536"/>
        <w:tab w:val="clear" w:pos="9072"/>
        <w:tab w:val="left" w:pos="466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4BAD" w14:textId="77777777" w:rsidR="00052127" w:rsidRPr="00A83430" w:rsidRDefault="00052127" w:rsidP="00C53134">
    <w:pPr>
      <w:pStyle w:val="Fuzeile"/>
      <w:rPr>
        <w:sz w:val="12"/>
        <w:szCs w:val="12"/>
      </w:rPr>
    </w:pPr>
  </w:p>
  <w:p w14:paraId="07C3D8E2" w14:textId="77777777" w:rsidR="00052127" w:rsidRDefault="00052127" w:rsidP="00C53134">
    <w:pPr>
      <w:pStyle w:val="Fuzeile"/>
      <w:tabs>
        <w:tab w:val="clear" w:pos="4536"/>
        <w:tab w:val="clear" w:pos="9072"/>
        <w:tab w:val="left" w:pos="6765"/>
      </w:tabs>
      <w:rPr>
        <w:bCs/>
        <w:sz w:val="16"/>
        <w:szCs w:val="16"/>
      </w:rPr>
    </w:pPr>
  </w:p>
  <w:p w14:paraId="7F640FF1" w14:textId="77777777" w:rsidR="00052127" w:rsidRDefault="008217ED" w:rsidP="0032282D">
    <w:pPr>
      <w:pStyle w:val="Fuzeile"/>
      <w:ind w:left="-142"/>
      <w:rPr>
        <w:bCs/>
        <w:sz w:val="16"/>
        <w:szCs w:val="16"/>
      </w:rPr>
    </w:pPr>
    <w:r>
      <w:rPr>
        <w:noProof/>
      </w:rPr>
      <w:pict w14:anchorId="2A0C27DC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7" type="#_x0000_t202" style="position:absolute;left:0;text-align:left;margin-left:71.5pt;margin-top:764.7pt;width:158.8pt;height:63pt;z-index:2516546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" filled="f" stroked="f">
          <v:textbox style="mso-next-textbox:#Textfeld 2;mso-fit-shape-to-text:t" inset="0,0,0,0">
            <w:txbxContent>
              <w:p w14:paraId="04D86BFD" w14:textId="77777777" w:rsidR="00052127" w:rsidRPr="00946C71" w:rsidRDefault="00052127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t>Stiftung Tierärztliche Hochschule Hannover</w:t>
                </w:r>
              </w:p>
              <w:p w14:paraId="7DB37D5B" w14:textId="77777777" w:rsidR="00052127" w:rsidRPr="00946C71" w:rsidRDefault="00982B82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t xml:space="preserve">Der Präsident </w:t>
                </w: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br/>
                  <w:t>Bünteweg 2</w:t>
                </w:r>
              </w:p>
              <w:p w14:paraId="69DD11F4" w14:textId="77777777" w:rsidR="00052127" w:rsidRPr="00946C71" w:rsidRDefault="00982B82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t>30559 Hannover</w:t>
                </w:r>
              </w:p>
              <w:p w14:paraId="6106AE42" w14:textId="77777777" w:rsidR="00324657" w:rsidRPr="00946C71" w:rsidRDefault="00324657" w:rsidP="00324657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t>Tel.: +49 511 953-60, Fax: +49 511 953-8050</w:t>
                </w:r>
              </w:p>
              <w:p w14:paraId="5857F40A" w14:textId="77777777" w:rsidR="00052127" w:rsidRPr="00946C71" w:rsidRDefault="00052127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t>Steuer-Nr. 25/202/26506</w:t>
                </w:r>
              </w:p>
              <w:p w14:paraId="413A0A36" w14:textId="77777777" w:rsidR="00052127" w:rsidRPr="00946C71" w:rsidRDefault="00052127" w:rsidP="008E2E75">
                <w:pPr>
                  <w:spacing w:line="180" w:lineRule="atLeast"/>
                  <w:rPr>
                    <w:color w:val="4D4D4D"/>
                  </w:rPr>
                </w:pPr>
                <w:proofErr w:type="spellStart"/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</w:rPr>
                  <w:t>Ust</w:t>
                </w:r>
                <w:proofErr w:type="spellEnd"/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</w:rPr>
                  <w:t>-ID-Nr. DE 233060166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F61FE30">
        <v:shape id="_x0000_s1026" type="#_x0000_t202" style="position:absolute;left:0;text-align:left;margin-left:157.85pt;margin-top:2.95pt;width:123.75pt;height:54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" filled="f" stroked="f">
          <v:textbox style="mso-next-textbox:#_x0000_s1026;mso-fit-shape-to-text:t" inset="0,0,0,0">
            <w:txbxContent>
              <w:p w14:paraId="1188374B" w14:textId="77777777" w:rsidR="00052127" w:rsidRPr="00946C71" w:rsidRDefault="00052127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t>Bankverbindung</w:t>
                </w:r>
              </w:p>
              <w:p w14:paraId="31BDF96F" w14:textId="77777777" w:rsidR="00052127" w:rsidRPr="00946C71" w:rsidRDefault="00052127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t>Norddeutsche Landesbank Hannover</w:t>
                </w:r>
              </w:p>
              <w:p w14:paraId="6016F236" w14:textId="77777777" w:rsidR="00052127" w:rsidRPr="00946C71" w:rsidRDefault="00052127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  <w:lang w:val="de-DE"/>
                  </w:rPr>
                  <w:t>BLZ 250 500 00</w:t>
                </w:r>
              </w:p>
              <w:p w14:paraId="6B56E81E" w14:textId="77777777" w:rsidR="00052127" w:rsidRPr="00946C71" w:rsidRDefault="00052127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</w:rPr>
                </w:pPr>
                <w:proofErr w:type="spellStart"/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</w:rPr>
                  <w:t>Konto</w:t>
                </w:r>
                <w:proofErr w:type="spellEnd"/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</w:rPr>
                  <w:t xml:space="preserve"> 106 031 016</w:t>
                </w:r>
              </w:p>
              <w:p w14:paraId="0013B353" w14:textId="77777777" w:rsidR="00052127" w:rsidRPr="00946C71" w:rsidRDefault="00052127" w:rsidP="008E2E75">
                <w:pPr>
                  <w:pStyle w:val="EinfacherAbsatz"/>
                  <w:spacing w:line="180" w:lineRule="atLeast"/>
                  <w:rPr>
                    <w:rFonts w:ascii="Droid Sans" w:hAnsi="Droid Sans" w:cs="Droid Sans"/>
                    <w:color w:val="4D4D4D"/>
                    <w:sz w:val="14"/>
                    <w:szCs w:val="14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</w:rPr>
                  <w:t>IBAN DE20 2505 0000 0106 0310 16</w:t>
                </w:r>
              </w:p>
              <w:p w14:paraId="0ED32456" w14:textId="77777777" w:rsidR="00052127" w:rsidRPr="00560058" w:rsidRDefault="00052127" w:rsidP="008E2E75">
                <w:pPr>
                  <w:spacing w:line="180" w:lineRule="atLeast"/>
                  <w:rPr>
                    <w:color w:val="777777"/>
                  </w:rPr>
                </w:pPr>
                <w:r w:rsidRPr="00946C71">
                  <w:rPr>
                    <w:rFonts w:ascii="Droid Sans" w:hAnsi="Droid Sans" w:cs="Droid Sans"/>
                    <w:color w:val="4D4D4D"/>
                    <w:sz w:val="14"/>
                    <w:szCs w:val="14"/>
                  </w:rPr>
                  <w:t>SWIFT-BIC: NOLA DE 2H</w:t>
                </w:r>
              </w:p>
            </w:txbxContent>
          </v:textbox>
        </v:shape>
      </w:pict>
    </w:r>
  </w:p>
  <w:p w14:paraId="3CC49972" w14:textId="77777777" w:rsidR="00052127" w:rsidRPr="00A83430" w:rsidRDefault="00052127" w:rsidP="00802D34">
    <w:pPr>
      <w:pStyle w:val="Fuzeile"/>
      <w:ind w:left="-142"/>
    </w:pPr>
  </w:p>
  <w:p w14:paraId="5D3F7EDB" w14:textId="77777777" w:rsidR="00052127" w:rsidRPr="008E2E75" w:rsidRDefault="00052127" w:rsidP="00802D34">
    <w:pPr>
      <w:pStyle w:val="Fuzeile"/>
      <w:ind w:left="-142"/>
      <w:rPr>
        <w:bCs/>
        <w:sz w:val="16"/>
        <w:szCs w:val="16"/>
      </w:rPr>
    </w:pPr>
  </w:p>
  <w:p w14:paraId="67F28C98" w14:textId="77777777" w:rsidR="00052127" w:rsidRDefault="00052127" w:rsidP="00A50D21">
    <w:pPr>
      <w:pStyle w:val="Fuzeile"/>
      <w:tabs>
        <w:tab w:val="clear" w:pos="4536"/>
        <w:tab w:val="clear" w:pos="9072"/>
        <w:tab w:val="left" w:pos="375"/>
      </w:tabs>
      <w:ind w:left="-142"/>
    </w:pPr>
  </w:p>
  <w:p w14:paraId="5F0898C8" w14:textId="77777777" w:rsidR="00052127" w:rsidRDefault="002D4A15" w:rsidP="00802D34">
    <w:pPr>
      <w:pStyle w:val="Fuzeile"/>
      <w:ind w:left="-142"/>
    </w:pPr>
    <w:r>
      <w:rPr>
        <w:noProof/>
        <w:lang w:eastAsia="de-DE"/>
      </w:rPr>
      <w:pict w14:anchorId="5D61340E">
        <v:shape id="_x0000_s1032" type="#_x0000_t202" style="position:absolute;left:0;text-align:left;margin-left:364.85pt;margin-top:-.25pt;width:186.95pt;height:21.75pt;z-index:-25165568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" filled="f" stroked="f">
          <v:textbox style="mso-next-textbox:#_x0000_s1032">
            <w:txbxContent>
              <w:p w14:paraId="241E3120" w14:textId="77777777" w:rsidR="002D4A15" w:rsidRDefault="002D4A15" w:rsidP="002D4A15">
                <w:pPr>
                  <w:pStyle w:val="EinfacherAbsatz"/>
                  <w:rPr>
                    <w:rFonts w:ascii="Droid Sans" w:hAnsi="Droid Sans" w:cs="Droid Sans"/>
                    <w:color w:val="006AB2"/>
                    <w:sz w:val="18"/>
                    <w:szCs w:val="18"/>
                  </w:rPr>
                </w:pPr>
                <w:r>
                  <w:rPr>
                    <w:rFonts w:ascii="Droid Sans" w:hAnsi="Droid Sans" w:cs="Droid Sans"/>
                    <w:color w:val="006AB2"/>
                    <w:sz w:val="18"/>
                    <w:szCs w:val="18"/>
                  </w:rPr>
                  <w:t>www.tiho-hannover.de</w:t>
                </w:r>
              </w:p>
              <w:p w14:paraId="354F6820" w14:textId="77777777" w:rsidR="002D4A15" w:rsidRDefault="002D4A15" w:rsidP="002D4A15"/>
            </w:txbxContent>
          </v:textbox>
        </v:shape>
      </w:pict>
    </w:r>
    <w:r w:rsidR="008217ED">
      <w:rPr>
        <w:noProof/>
      </w:rPr>
      <w:pict w14:anchorId="7516D4E6">
        <v:shape id="_x0000_s1025" type="#_x0000_t202" style="position:absolute;left:0;text-align:left;margin-left:364.1pt;margin-top:40pt;width:124.5pt;height:21.7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" filled="f" stroked="f">
          <v:textbox style="mso-next-textbox:#_x0000_s1025">
            <w:txbxContent>
              <w:p w14:paraId="208B3266" w14:textId="77777777" w:rsidR="00052127" w:rsidRDefault="00052127" w:rsidP="008E2E75">
                <w:pPr>
                  <w:pStyle w:val="EinfacherAbsatz"/>
                  <w:rPr>
                    <w:rFonts w:ascii="Droid Sans" w:hAnsi="Droid Sans" w:cs="Droid Sans"/>
                    <w:color w:val="006AB2"/>
                    <w:sz w:val="18"/>
                    <w:szCs w:val="18"/>
                  </w:rPr>
                </w:pPr>
                <w:r>
                  <w:rPr>
                    <w:rFonts w:ascii="Droid Sans" w:hAnsi="Droid Sans" w:cs="Droid Sans"/>
                    <w:color w:val="006AB2"/>
                    <w:sz w:val="18"/>
                    <w:szCs w:val="18"/>
                  </w:rPr>
                  <w:t>www.tiho-hannover.de</w:t>
                </w:r>
              </w:p>
              <w:p w14:paraId="171933F2" w14:textId="77777777" w:rsidR="00052127" w:rsidRDefault="0005212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D4D3" w14:textId="77777777" w:rsidR="00A211A2" w:rsidRDefault="00A211A2" w:rsidP="008E59AB">
      <w:r>
        <w:separator/>
      </w:r>
    </w:p>
  </w:footnote>
  <w:footnote w:type="continuationSeparator" w:id="0">
    <w:p w14:paraId="69F2DE98" w14:textId="77777777" w:rsidR="00A211A2" w:rsidRDefault="00A211A2" w:rsidP="008E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D836" w14:textId="77777777" w:rsidR="00052127" w:rsidRDefault="00052127">
    <w:pPr>
      <w:pStyle w:val="Kopfzeile"/>
    </w:pPr>
  </w:p>
  <w:p w14:paraId="1E916051" w14:textId="77777777" w:rsidR="00052127" w:rsidRDefault="000521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D1D4" w14:textId="77777777" w:rsidR="00052127" w:rsidRDefault="002D4A15" w:rsidP="00A83430">
    <w:pPr>
      <w:pStyle w:val="Kopfzeile"/>
      <w:tabs>
        <w:tab w:val="clear" w:pos="9072"/>
        <w:tab w:val="right" w:pos="8364"/>
      </w:tabs>
      <w:ind w:right="-1"/>
    </w:pPr>
    <w:r>
      <w:rPr>
        <w:noProof/>
        <w:lang w:eastAsia="de-DE"/>
      </w:rPr>
      <w:pict w14:anchorId="5EB44FEA">
        <v:line id="Gerade Verbindung 3" o:spid="_x0000_s1030" style="position:absolute;z-index:251659776;visibility:visible;mso-width-relative:margin;mso-height-relative:margin" from="-62.65pt,229.05pt" to="-30.0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" strokecolor="#9c9e9f" strokeweight="1.5pt"/>
      </w:pict>
    </w:r>
    <w:r>
      <w:rPr>
        <w:noProof/>
        <w:lang w:eastAsia="de-DE"/>
      </w:rPr>
      <w:pict w14:anchorId="466AB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4" o:spid="_x0000_s1029" type="#_x0000_t75" style="position:absolute;margin-left:370.85pt;margin-top:-28.2pt;width:100.4pt;height:100.5pt;z-index:251658752;visibility:visible">
          <v:imagedata r:id="rId1" r:pict="rId2" o:title=""/>
        </v:shape>
      </w:pict>
    </w:r>
    <w:r>
      <w:rPr>
        <w:noProof/>
        <w:lang w:eastAsia="de-DE"/>
      </w:rPr>
      <w:pict w14:anchorId="070D734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0.9pt;margin-top:63.7pt;width:339pt;height:71.1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" filled="f" stroked="f">
          <v:textbox style="mso-next-textbox:#_x0000_s1028" inset="0,0,0,0">
            <w:txbxContent>
              <w:p w14:paraId="16CCFC5F" w14:textId="77777777" w:rsidR="002D4A15" w:rsidRPr="008E59AB" w:rsidRDefault="002D4A15" w:rsidP="002D4A15">
                <w:pPr>
                  <w:pStyle w:val="EinfacherAbsatz"/>
                  <w:rPr>
                    <w:rFonts w:ascii="Droid Serif" w:hAnsi="Droid Serif" w:cs="Droid Serif"/>
                    <w:color w:val="006AB2"/>
                    <w:sz w:val="22"/>
                    <w:szCs w:val="22"/>
                    <w:lang w:val="de-DE"/>
                  </w:rPr>
                </w:pPr>
                <w:r w:rsidRPr="008E59AB">
                  <w:rPr>
                    <w:rFonts w:ascii="Droid Serif" w:hAnsi="Droid Serif" w:cs="Droid Serif"/>
                    <w:color w:val="006AB2"/>
                    <w:sz w:val="22"/>
                    <w:szCs w:val="22"/>
                    <w:lang w:val="de-DE"/>
                  </w:rPr>
                  <w:t>Stiftung Tierärztliche Hochschule Hannover</w:t>
                </w:r>
              </w:p>
              <w:p w14:paraId="50FA983C" w14:textId="77777777" w:rsidR="002D4A15" w:rsidRPr="0040580E" w:rsidRDefault="002D4A15" w:rsidP="002D4A15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Droid Serif" w:hAnsi="Droid Serif" w:cs="Droid Serif"/>
                    <w:color w:val="9C9D9E"/>
                    <w:sz w:val="22"/>
                    <w:szCs w:val="22"/>
                    <w:lang w:val="en-US"/>
                  </w:rPr>
                </w:pPr>
                <w:smartTag w:uri="urn:schemas-microsoft-com:office:smarttags" w:element="PlaceType">
                  <w:r w:rsidRPr="0040580E">
                    <w:rPr>
                      <w:rFonts w:ascii="Droid Serif" w:hAnsi="Droid Serif" w:cs="Droid Serif"/>
                      <w:color w:val="9C9D9E"/>
                      <w:sz w:val="22"/>
                      <w:szCs w:val="22"/>
                      <w:lang w:val="en-US"/>
                    </w:rPr>
                    <w:t>University</w:t>
                  </w:r>
                </w:smartTag>
                <w:r w:rsidRPr="0040580E">
                  <w:rPr>
                    <w:rFonts w:ascii="Droid Serif" w:hAnsi="Droid Serif" w:cs="Droid Serif"/>
                    <w:color w:val="9C9D9E"/>
                    <w:sz w:val="22"/>
                    <w:szCs w:val="22"/>
                    <w:lang w:val="en-US"/>
                  </w:rPr>
                  <w:t xml:space="preserve"> of </w:t>
                </w:r>
                <w:smartTag w:uri="urn:schemas-microsoft-com:office:smarttags" w:element="PlaceName">
                  <w:r w:rsidRPr="0040580E">
                    <w:rPr>
                      <w:rFonts w:ascii="Droid Serif" w:hAnsi="Droid Serif" w:cs="Droid Serif"/>
                      <w:color w:val="9C9D9E"/>
                      <w:sz w:val="22"/>
                      <w:szCs w:val="22"/>
                      <w:lang w:val="en-US"/>
                    </w:rPr>
                    <w:t>Veterinary Medicine</w:t>
                  </w:r>
                </w:smartTag>
                <w:r w:rsidRPr="0040580E">
                  <w:rPr>
                    <w:rFonts w:ascii="Droid Serif" w:hAnsi="Droid Serif" w:cs="Droid Serif"/>
                    <w:color w:val="9C9D9E"/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">
                  <w:r w:rsidRPr="0040580E">
                    <w:rPr>
                      <w:rFonts w:ascii="Droid Serif" w:hAnsi="Droid Serif" w:cs="Droid Serif"/>
                      <w:color w:val="9C9D9E"/>
                      <w:sz w:val="22"/>
                      <w:szCs w:val="22"/>
                      <w:lang w:val="en-US"/>
                    </w:rPr>
                    <w:t>Hannover</w:t>
                  </w:r>
                </w:smartTag>
              </w:p>
              <w:p w14:paraId="38AF19D4" w14:textId="77777777" w:rsidR="002D4A15" w:rsidRPr="00176984" w:rsidRDefault="002D4A15" w:rsidP="002D4A15">
                <w:pPr>
                  <w:rPr>
                    <w:rFonts w:ascii="Droid Serif" w:hAnsi="Droid Serif" w:cs="Droid Serif"/>
                    <w:color w:val="9C9D9F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66B7"/>
    <w:multiLevelType w:val="hybridMultilevel"/>
    <w:tmpl w:val="70F84DFA"/>
    <w:lvl w:ilvl="0" w:tplc="DC541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48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attachedTemplate r:id="rId1"/>
  <w:doNotTrackMoves/>
  <w:defaultTabStop w:val="17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CDB"/>
    <w:rsid w:val="000051CE"/>
    <w:rsid w:val="00033CDB"/>
    <w:rsid w:val="0004612B"/>
    <w:rsid w:val="0005142B"/>
    <w:rsid w:val="00052127"/>
    <w:rsid w:val="000534FE"/>
    <w:rsid w:val="00065F98"/>
    <w:rsid w:val="0008217D"/>
    <w:rsid w:val="00090F19"/>
    <w:rsid w:val="00094CD8"/>
    <w:rsid w:val="000B6B5C"/>
    <w:rsid w:val="000D1C21"/>
    <w:rsid w:val="000E6DAC"/>
    <w:rsid w:val="000F1853"/>
    <w:rsid w:val="00105A96"/>
    <w:rsid w:val="00141DFA"/>
    <w:rsid w:val="00164E27"/>
    <w:rsid w:val="00176984"/>
    <w:rsid w:val="00180C3D"/>
    <w:rsid w:val="001E62E7"/>
    <w:rsid w:val="001F4B5E"/>
    <w:rsid w:val="00284800"/>
    <w:rsid w:val="002C51FD"/>
    <w:rsid w:val="002D4A15"/>
    <w:rsid w:val="002D57DA"/>
    <w:rsid w:val="002E31DC"/>
    <w:rsid w:val="002F3B67"/>
    <w:rsid w:val="003078EB"/>
    <w:rsid w:val="0032282D"/>
    <w:rsid w:val="00324657"/>
    <w:rsid w:val="00327CFD"/>
    <w:rsid w:val="003351C9"/>
    <w:rsid w:val="00340749"/>
    <w:rsid w:val="00372F74"/>
    <w:rsid w:val="00376313"/>
    <w:rsid w:val="00380498"/>
    <w:rsid w:val="00392087"/>
    <w:rsid w:val="003A595D"/>
    <w:rsid w:val="003B2997"/>
    <w:rsid w:val="003B7F27"/>
    <w:rsid w:val="003C243F"/>
    <w:rsid w:val="0040580E"/>
    <w:rsid w:val="0043519A"/>
    <w:rsid w:val="00435225"/>
    <w:rsid w:val="004379EB"/>
    <w:rsid w:val="00444B8E"/>
    <w:rsid w:val="00457B34"/>
    <w:rsid w:val="00472DF6"/>
    <w:rsid w:val="00473124"/>
    <w:rsid w:val="004A2405"/>
    <w:rsid w:val="004A3A51"/>
    <w:rsid w:val="004C0906"/>
    <w:rsid w:val="005164EC"/>
    <w:rsid w:val="005205FB"/>
    <w:rsid w:val="00560058"/>
    <w:rsid w:val="00567B9F"/>
    <w:rsid w:val="005A78A7"/>
    <w:rsid w:val="005B35B4"/>
    <w:rsid w:val="005B493F"/>
    <w:rsid w:val="005B7784"/>
    <w:rsid w:val="005D66A1"/>
    <w:rsid w:val="005F7E76"/>
    <w:rsid w:val="006308B5"/>
    <w:rsid w:val="00632326"/>
    <w:rsid w:val="00632674"/>
    <w:rsid w:val="0064017B"/>
    <w:rsid w:val="006413D8"/>
    <w:rsid w:val="00646BC2"/>
    <w:rsid w:val="006649E2"/>
    <w:rsid w:val="00683FD8"/>
    <w:rsid w:val="006E4D3A"/>
    <w:rsid w:val="006E78A4"/>
    <w:rsid w:val="00702CE1"/>
    <w:rsid w:val="007910DA"/>
    <w:rsid w:val="008010C9"/>
    <w:rsid w:val="00802D34"/>
    <w:rsid w:val="008217ED"/>
    <w:rsid w:val="00837C8C"/>
    <w:rsid w:val="00841979"/>
    <w:rsid w:val="0086055C"/>
    <w:rsid w:val="008729A3"/>
    <w:rsid w:val="008A2540"/>
    <w:rsid w:val="008A4FC3"/>
    <w:rsid w:val="008E2E75"/>
    <w:rsid w:val="008E59AB"/>
    <w:rsid w:val="008F336C"/>
    <w:rsid w:val="009319A6"/>
    <w:rsid w:val="00935227"/>
    <w:rsid w:val="00940DFD"/>
    <w:rsid w:val="00946C71"/>
    <w:rsid w:val="00957E85"/>
    <w:rsid w:val="00982B82"/>
    <w:rsid w:val="00985264"/>
    <w:rsid w:val="009B67B3"/>
    <w:rsid w:val="009D601A"/>
    <w:rsid w:val="009F5A91"/>
    <w:rsid w:val="00A05285"/>
    <w:rsid w:val="00A211A2"/>
    <w:rsid w:val="00A50D21"/>
    <w:rsid w:val="00A60E97"/>
    <w:rsid w:val="00A83430"/>
    <w:rsid w:val="00A83B50"/>
    <w:rsid w:val="00A84280"/>
    <w:rsid w:val="00AB0045"/>
    <w:rsid w:val="00AE0E4F"/>
    <w:rsid w:val="00AE5A1B"/>
    <w:rsid w:val="00B0724C"/>
    <w:rsid w:val="00B1263A"/>
    <w:rsid w:val="00B30E4B"/>
    <w:rsid w:val="00B44646"/>
    <w:rsid w:val="00B5323A"/>
    <w:rsid w:val="00BA75BA"/>
    <w:rsid w:val="00BC5CEA"/>
    <w:rsid w:val="00BC7D54"/>
    <w:rsid w:val="00BF05B6"/>
    <w:rsid w:val="00C244EB"/>
    <w:rsid w:val="00C25811"/>
    <w:rsid w:val="00C44C2F"/>
    <w:rsid w:val="00C53134"/>
    <w:rsid w:val="00C603F3"/>
    <w:rsid w:val="00C63ED1"/>
    <w:rsid w:val="00C86102"/>
    <w:rsid w:val="00C929C3"/>
    <w:rsid w:val="00CD46AC"/>
    <w:rsid w:val="00D057E2"/>
    <w:rsid w:val="00D41D26"/>
    <w:rsid w:val="00D4543C"/>
    <w:rsid w:val="00D54139"/>
    <w:rsid w:val="00D715AE"/>
    <w:rsid w:val="00DB1C7F"/>
    <w:rsid w:val="00DD240A"/>
    <w:rsid w:val="00DE0AB2"/>
    <w:rsid w:val="00E01779"/>
    <w:rsid w:val="00E05502"/>
    <w:rsid w:val="00E17A59"/>
    <w:rsid w:val="00E47756"/>
    <w:rsid w:val="00E85E7F"/>
    <w:rsid w:val="00EB24C3"/>
    <w:rsid w:val="00EE5B06"/>
    <w:rsid w:val="00EF733A"/>
    <w:rsid w:val="00EF762E"/>
    <w:rsid w:val="00F15974"/>
    <w:rsid w:val="00F63E92"/>
    <w:rsid w:val="00F659AC"/>
    <w:rsid w:val="00F674C6"/>
    <w:rsid w:val="00F75800"/>
    <w:rsid w:val="00F86F89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,"/>
  <w:listSeparator w:val=";"/>
  <w14:docId w14:val="11D412C8"/>
  <w15:chartTrackingRefBased/>
  <w15:docId w15:val="{8947A29C-8B70-4B50-B3D0-FE2ED74F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1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01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59AB"/>
  </w:style>
  <w:style w:type="paragraph" w:styleId="Fuzeile">
    <w:name w:val="footer"/>
    <w:basedOn w:val="Standard"/>
    <w:link w:val="Fu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59AB"/>
  </w:style>
  <w:style w:type="paragraph" w:customStyle="1" w:styleId="EinfacherAbsatz">
    <w:name w:val="[Einfacher Absatz]"/>
    <w:basedOn w:val="Standard"/>
    <w:uiPriority w:val="99"/>
    <w:rsid w:val="008E59A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51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F762E"/>
    <w:rPr>
      <w:rFonts w:eastAsia="Times New Roman" w:cs="Times New Roman"/>
      <w:snapToGrid w:val="0"/>
      <w:color w:val="auto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cz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iHo-Informationen\Neues_Corporate_Design_der_TiHo\Word-Vorlagen_Verwaltung_und_Allgemein\Word_Vorlage_fuer_Druckbogen_ex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Word_Vorlage_fuer_Druckbogen_extern.dot</Template>
  <TotalTime>0</TotalTime>
  <Pages>1</Pages>
  <Words>49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sbrethor</dc:creator>
  <cp:keywords/>
  <cp:lastModifiedBy>Feye, Sandy</cp:lastModifiedBy>
  <cp:revision>2</cp:revision>
  <cp:lastPrinted>2015-11-03T07:31:00Z</cp:lastPrinted>
  <dcterms:created xsi:type="dcterms:W3CDTF">2024-12-12T08:12:00Z</dcterms:created>
  <dcterms:modified xsi:type="dcterms:W3CDTF">2024-12-12T08:12:00Z</dcterms:modified>
</cp:coreProperties>
</file>