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29" w:rsidRPr="00E84D06" w:rsidRDefault="00C90518" w:rsidP="00ED1E2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-214630</wp:posOffset>
            </wp:positionH>
            <wp:positionV relativeFrom="page">
              <wp:posOffset>-8890</wp:posOffset>
            </wp:positionV>
            <wp:extent cx="7560310" cy="1803400"/>
            <wp:effectExtent l="0" t="0" r="0" b="0"/>
            <wp:wrapNone/>
            <wp:docPr id="3" name="Grafik 1" descr="Beschreibung: GUVH Word-Kopf mit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GUVH Word-Kopf mit Log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E29" w:rsidRPr="00E84D06" w:rsidRDefault="00ED1E29" w:rsidP="00ED1E29">
      <w:pPr>
        <w:rPr>
          <w:sz w:val="24"/>
          <w:szCs w:val="24"/>
        </w:rPr>
      </w:pPr>
    </w:p>
    <w:p w:rsidR="00ED1E29" w:rsidRPr="00E84D06" w:rsidRDefault="00ED1E29" w:rsidP="00ED1E29">
      <w:pPr>
        <w:rPr>
          <w:sz w:val="24"/>
          <w:szCs w:val="24"/>
        </w:rPr>
      </w:pPr>
    </w:p>
    <w:p w:rsidR="00ED1E29" w:rsidRPr="00E84D06" w:rsidRDefault="00ED1E29" w:rsidP="00ED1E29">
      <w:pPr>
        <w:rPr>
          <w:sz w:val="24"/>
          <w:szCs w:val="24"/>
        </w:rPr>
      </w:pPr>
    </w:p>
    <w:p w:rsidR="00ED1E29" w:rsidRPr="00E84D06" w:rsidRDefault="00ED1E29" w:rsidP="00ED1E29">
      <w:pPr>
        <w:rPr>
          <w:sz w:val="24"/>
          <w:szCs w:val="24"/>
        </w:rPr>
      </w:pPr>
    </w:p>
    <w:p w:rsidR="00ED1E29" w:rsidRPr="00E84D06" w:rsidRDefault="00ED1E29" w:rsidP="00ED1E29">
      <w:pPr>
        <w:rPr>
          <w:sz w:val="24"/>
          <w:szCs w:val="24"/>
        </w:rPr>
      </w:pPr>
    </w:p>
    <w:p w:rsidR="00ED1E29" w:rsidRPr="00E84D06" w:rsidRDefault="00ED1E29" w:rsidP="00ED1E29">
      <w:pPr>
        <w:rPr>
          <w:sz w:val="24"/>
          <w:szCs w:val="24"/>
        </w:rPr>
      </w:pPr>
      <w:r>
        <w:rPr>
          <w:szCs w:val="22"/>
        </w:rPr>
        <w:br w:type="column"/>
      </w:r>
    </w:p>
    <w:p w:rsidR="00ED1E29" w:rsidRPr="00E84D06" w:rsidRDefault="00ED1E29" w:rsidP="00ED1E29">
      <w:pPr>
        <w:rPr>
          <w:sz w:val="24"/>
          <w:szCs w:val="24"/>
        </w:rPr>
      </w:pPr>
    </w:p>
    <w:p w:rsidR="00ED1E29" w:rsidRPr="00E84D06" w:rsidRDefault="00ED1E29" w:rsidP="00ED1E29">
      <w:pPr>
        <w:rPr>
          <w:sz w:val="24"/>
          <w:szCs w:val="24"/>
        </w:rPr>
      </w:pPr>
    </w:p>
    <w:p w:rsidR="00ED1E29" w:rsidRPr="00E84D06" w:rsidRDefault="00ED1E29" w:rsidP="00ED1E29">
      <w:pPr>
        <w:rPr>
          <w:sz w:val="24"/>
          <w:szCs w:val="24"/>
        </w:rPr>
      </w:pPr>
    </w:p>
    <w:p w:rsidR="00ED1E29" w:rsidRPr="00E84D06" w:rsidRDefault="00ED1E29" w:rsidP="00ED1E29">
      <w:pPr>
        <w:rPr>
          <w:sz w:val="24"/>
          <w:szCs w:val="24"/>
        </w:rPr>
      </w:pPr>
    </w:p>
    <w:p w:rsidR="00ED1E29" w:rsidRDefault="00ED1E29" w:rsidP="00ED1E29">
      <w:pPr>
        <w:pStyle w:val="AB-Text"/>
        <w:tabs>
          <w:tab w:val="left" w:pos="1330"/>
        </w:tabs>
        <w:spacing w:before="60" w:after="60"/>
        <w:ind w:right="-5"/>
      </w:pPr>
      <w:r>
        <w:tab/>
      </w:r>
      <w:bookmarkStart w:id="0" w:name="dropdown_GB"/>
      <w:bookmarkStart w:id="1" w:name="_GoBack"/>
      <w:r w:rsidR="00886BB0">
        <w:fldChar w:fldCharType="begin">
          <w:ffData>
            <w:name w:val="dropdown_GB"/>
            <w:enabled/>
            <w:calcOnExit w:val="0"/>
            <w:ddList>
              <w:listEntry w:val="Geschäftsbereich Rehabilitation und Leistungen"/>
            </w:ddList>
          </w:ffData>
        </w:fldChar>
      </w:r>
      <w:r w:rsidR="00886BB0">
        <w:instrText xml:space="preserve"> FORMDROPDOWN </w:instrText>
      </w:r>
      <w:r w:rsidR="00DD16A5">
        <w:fldChar w:fldCharType="separate"/>
      </w:r>
      <w:r w:rsidR="00886BB0">
        <w:fldChar w:fldCharType="end"/>
      </w:r>
      <w:bookmarkEnd w:id="0"/>
      <w:bookmarkEnd w:id="1"/>
    </w:p>
    <w:p w:rsidR="00ED1E29" w:rsidRDefault="00ED1E29" w:rsidP="00ED1E29">
      <w:pPr>
        <w:rPr>
          <w:rFonts w:cs="Arial"/>
          <w:sz w:val="16"/>
        </w:rPr>
      </w:pPr>
    </w:p>
    <w:p w:rsidR="00ED1E29" w:rsidRDefault="00ED1E29" w:rsidP="00ED1E29">
      <w:pPr>
        <w:rPr>
          <w:rFonts w:cs="Arial"/>
          <w:sz w:val="16"/>
        </w:rPr>
        <w:sectPr w:rsidR="00ED1E29" w:rsidSect="00ED1E29">
          <w:headerReference w:type="default" r:id="rId8"/>
          <w:headerReference w:type="first" r:id="rId9"/>
          <w:footerReference w:type="first" r:id="rId10"/>
          <w:pgSz w:w="11907" w:h="16840" w:code="9"/>
          <w:pgMar w:top="567" w:right="851" w:bottom="1134" w:left="1418" w:header="720" w:footer="454" w:gutter="0"/>
          <w:cols w:num="2" w:space="1717" w:equalWidth="0">
            <w:col w:w="4181" w:space="1717"/>
            <w:col w:w="3740"/>
          </w:cols>
          <w:titlePg/>
        </w:sectPr>
      </w:pPr>
    </w:p>
    <w:p w:rsidR="00ED1E29" w:rsidRDefault="00ED1E29" w:rsidP="00ED1E29">
      <w:pPr>
        <w:spacing w:before="80" w:after="260"/>
        <w:jc w:val="center"/>
        <w:rPr>
          <w:b/>
          <w:bCs/>
          <w:spacing w:val="3"/>
        </w:rPr>
      </w:pPr>
      <w:r>
        <w:rPr>
          <w:b/>
          <w:bCs/>
          <w:sz w:val="32"/>
        </w:rPr>
        <w:t>Wegeunfall-Fragebogen</w:t>
      </w:r>
    </w:p>
    <w:p w:rsidR="00ED1E29" w:rsidRDefault="00ED1E29" w:rsidP="00ED1E29">
      <w:pPr>
        <w:rPr>
          <w:rFonts w:cs="Arial"/>
          <w:sz w:val="16"/>
        </w:rPr>
      </w:pPr>
    </w:p>
    <w:p w:rsidR="009E7FBA" w:rsidRPr="009E7FBA" w:rsidRDefault="00ED1E29" w:rsidP="00DC0C47">
      <w:pPr>
        <w:tabs>
          <w:tab w:val="left" w:pos="1985"/>
        </w:tabs>
        <w:spacing w:before="80" w:after="2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Name:</w:t>
      </w:r>
      <w:r w:rsidRPr="009E7FBA">
        <w:rPr>
          <w:bCs/>
          <w:spacing w:val="3"/>
          <w:sz w:val="20"/>
        </w:rPr>
        <w:tab/>
      </w:r>
      <w:bookmarkStart w:id="2" w:name="marke_Name"/>
      <w:r w:rsidR="0061697B">
        <w:rPr>
          <w:bCs/>
          <w:spacing w:val="3"/>
          <w:sz w:val="20"/>
        </w:rPr>
        <w:fldChar w:fldCharType="begin">
          <w:ffData>
            <w:name w:val="marke_Name"/>
            <w:enabled/>
            <w:calcOnExit w:val="0"/>
            <w:textInput/>
          </w:ffData>
        </w:fldChar>
      </w:r>
      <w:r w:rsidR="0061697B">
        <w:rPr>
          <w:bCs/>
          <w:spacing w:val="3"/>
          <w:sz w:val="20"/>
        </w:rPr>
        <w:instrText xml:space="preserve"> FORMTEXT </w:instrText>
      </w:r>
      <w:r w:rsidR="0061697B">
        <w:rPr>
          <w:bCs/>
          <w:spacing w:val="3"/>
          <w:sz w:val="20"/>
        </w:rPr>
      </w:r>
      <w:r w:rsidR="0061697B">
        <w:rPr>
          <w:bCs/>
          <w:spacing w:val="3"/>
          <w:sz w:val="20"/>
        </w:rPr>
        <w:fldChar w:fldCharType="separate"/>
      </w:r>
      <w:r w:rsidR="0061697B">
        <w:rPr>
          <w:bCs/>
          <w:noProof/>
          <w:spacing w:val="3"/>
          <w:sz w:val="20"/>
        </w:rPr>
        <w:t> </w:t>
      </w:r>
      <w:r w:rsidR="0061697B">
        <w:rPr>
          <w:bCs/>
          <w:noProof/>
          <w:spacing w:val="3"/>
          <w:sz w:val="20"/>
        </w:rPr>
        <w:t> </w:t>
      </w:r>
      <w:r w:rsidR="0061697B">
        <w:rPr>
          <w:bCs/>
          <w:noProof/>
          <w:spacing w:val="3"/>
          <w:sz w:val="20"/>
        </w:rPr>
        <w:t> </w:t>
      </w:r>
      <w:r w:rsidR="0061697B">
        <w:rPr>
          <w:bCs/>
          <w:noProof/>
          <w:spacing w:val="3"/>
          <w:sz w:val="20"/>
        </w:rPr>
        <w:t> </w:t>
      </w:r>
      <w:r w:rsidR="0061697B">
        <w:rPr>
          <w:bCs/>
          <w:noProof/>
          <w:spacing w:val="3"/>
          <w:sz w:val="20"/>
        </w:rPr>
        <w:t> </w:t>
      </w:r>
      <w:r w:rsidR="0061697B">
        <w:rPr>
          <w:bCs/>
          <w:spacing w:val="3"/>
          <w:sz w:val="20"/>
        </w:rPr>
        <w:fldChar w:fldCharType="end"/>
      </w:r>
      <w:bookmarkEnd w:id="2"/>
    </w:p>
    <w:p w:rsidR="00ED1E29" w:rsidRPr="009E7FBA" w:rsidRDefault="00ED1E29" w:rsidP="00DC0C47">
      <w:pPr>
        <w:tabs>
          <w:tab w:val="left" w:pos="1985"/>
        </w:tabs>
        <w:spacing w:before="80" w:after="2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Vorname:</w:t>
      </w:r>
      <w:r w:rsidR="009E7FBA">
        <w:rPr>
          <w:bCs/>
          <w:spacing w:val="3"/>
          <w:sz w:val="20"/>
        </w:rPr>
        <w:tab/>
      </w:r>
      <w:bookmarkStart w:id="3" w:name="marke_Vorname"/>
      <w:r w:rsidR="0061697B">
        <w:rPr>
          <w:bCs/>
          <w:spacing w:val="3"/>
          <w:sz w:val="20"/>
        </w:rPr>
        <w:fldChar w:fldCharType="begin">
          <w:ffData>
            <w:name w:val="marke_Vorname"/>
            <w:enabled/>
            <w:calcOnExit w:val="0"/>
            <w:textInput/>
          </w:ffData>
        </w:fldChar>
      </w:r>
      <w:r w:rsidR="0061697B">
        <w:rPr>
          <w:bCs/>
          <w:spacing w:val="3"/>
          <w:sz w:val="20"/>
        </w:rPr>
        <w:instrText xml:space="preserve"> FORMTEXT </w:instrText>
      </w:r>
      <w:r w:rsidR="0061697B">
        <w:rPr>
          <w:bCs/>
          <w:spacing w:val="3"/>
          <w:sz w:val="20"/>
        </w:rPr>
      </w:r>
      <w:r w:rsidR="0061697B">
        <w:rPr>
          <w:bCs/>
          <w:spacing w:val="3"/>
          <w:sz w:val="20"/>
        </w:rPr>
        <w:fldChar w:fldCharType="separate"/>
      </w:r>
      <w:r w:rsidR="0061697B">
        <w:rPr>
          <w:bCs/>
          <w:noProof/>
          <w:spacing w:val="3"/>
          <w:sz w:val="20"/>
        </w:rPr>
        <w:t> </w:t>
      </w:r>
      <w:r w:rsidR="0061697B">
        <w:rPr>
          <w:bCs/>
          <w:noProof/>
          <w:spacing w:val="3"/>
          <w:sz w:val="20"/>
        </w:rPr>
        <w:t> </w:t>
      </w:r>
      <w:r w:rsidR="0061697B">
        <w:rPr>
          <w:bCs/>
          <w:noProof/>
          <w:spacing w:val="3"/>
          <w:sz w:val="20"/>
        </w:rPr>
        <w:t> </w:t>
      </w:r>
      <w:r w:rsidR="0061697B">
        <w:rPr>
          <w:bCs/>
          <w:noProof/>
          <w:spacing w:val="3"/>
          <w:sz w:val="20"/>
        </w:rPr>
        <w:t> </w:t>
      </w:r>
      <w:r w:rsidR="0061697B">
        <w:rPr>
          <w:bCs/>
          <w:noProof/>
          <w:spacing w:val="3"/>
          <w:sz w:val="20"/>
        </w:rPr>
        <w:t> </w:t>
      </w:r>
      <w:r w:rsidR="0061697B">
        <w:rPr>
          <w:bCs/>
          <w:spacing w:val="3"/>
          <w:sz w:val="20"/>
        </w:rPr>
        <w:fldChar w:fldCharType="end"/>
      </w:r>
      <w:bookmarkEnd w:id="3"/>
    </w:p>
    <w:p w:rsidR="009E7FBA" w:rsidRPr="009E7FBA" w:rsidRDefault="00ED1E29" w:rsidP="00DC0C47">
      <w:pPr>
        <w:tabs>
          <w:tab w:val="left" w:pos="1985"/>
        </w:tabs>
        <w:spacing w:before="80" w:after="2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geb.:</w:t>
      </w:r>
      <w:r w:rsidR="009E7FBA">
        <w:rPr>
          <w:bCs/>
          <w:spacing w:val="3"/>
          <w:sz w:val="20"/>
        </w:rPr>
        <w:tab/>
      </w:r>
      <w:r w:rsidR="00DC0C47" w:rsidRPr="00A77D2E">
        <w:rPr>
          <w:bCs/>
          <w:spacing w:val="3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C0C47" w:rsidRPr="00A77D2E">
        <w:rPr>
          <w:bCs/>
          <w:spacing w:val="3"/>
          <w:sz w:val="20"/>
        </w:rPr>
        <w:instrText xml:space="preserve"> FORMTEXT </w:instrText>
      </w:r>
      <w:r w:rsidR="00DC0C47" w:rsidRPr="00A77D2E">
        <w:rPr>
          <w:bCs/>
          <w:spacing w:val="3"/>
          <w:sz w:val="20"/>
        </w:rPr>
      </w:r>
      <w:r w:rsidR="00DC0C47" w:rsidRPr="00A77D2E">
        <w:rPr>
          <w:bCs/>
          <w:spacing w:val="3"/>
          <w:sz w:val="20"/>
        </w:rPr>
        <w:fldChar w:fldCharType="separate"/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fldChar w:fldCharType="end"/>
      </w:r>
    </w:p>
    <w:p w:rsidR="00ED1E29" w:rsidRPr="009E7FBA" w:rsidRDefault="00ED1E29" w:rsidP="00DC0C47">
      <w:pPr>
        <w:tabs>
          <w:tab w:val="left" w:pos="1985"/>
        </w:tabs>
        <w:spacing w:before="80" w:after="2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wh.:</w:t>
      </w:r>
      <w:r w:rsidRPr="009E7FBA">
        <w:rPr>
          <w:bCs/>
          <w:spacing w:val="3"/>
          <w:sz w:val="20"/>
        </w:rPr>
        <w:tab/>
      </w:r>
      <w:r w:rsidR="00DC0C47" w:rsidRPr="00A77D2E">
        <w:rPr>
          <w:bCs/>
          <w:spacing w:val="3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C0C47" w:rsidRPr="00A77D2E">
        <w:rPr>
          <w:bCs/>
          <w:spacing w:val="3"/>
          <w:sz w:val="20"/>
        </w:rPr>
        <w:instrText xml:space="preserve"> FORMTEXT </w:instrText>
      </w:r>
      <w:r w:rsidR="00DC0C47" w:rsidRPr="00A77D2E">
        <w:rPr>
          <w:bCs/>
          <w:spacing w:val="3"/>
          <w:sz w:val="20"/>
        </w:rPr>
      </w:r>
      <w:r w:rsidR="00DC0C47" w:rsidRPr="00A77D2E">
        <w:rPr>
          <w:bCs/>
          <w:spacing w:val="3"/>
          <w:sz w:val="20"/>
        </w:rPr>
        <w:fldChar w:fldCharType="separate"/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fldChar w:fldCharType="end"/>
      </w:r>
    </w:p>
    <w:p w:rsidR="00ED1E29" w:rsidRPr="009E7FBA" w:rsidRDefault="00ED1E29" w:rsidP="00DC0C47">
      <w:pPr>
        <w:tabs>
          <w:tab w:val="left" w:pos="1985"/>
        </w:tabs>
        <w:spacing w:before="80" w:after="2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Telefonnummer:</w:t>
      </w:r>
      <w:r w:rsidR="009E7FBA">
        <w:rPr>
          <w:bCs/>
          <w:spacing w:val="3"/>
          <w:sz w:val="20"/>
        </w:rPr>
        <w:tab/>
      </w:r>
      <w:r w:rsidR="00DC0C47" w:rsidRPr="00A77D2E">
        <w:rPr>
          <w:bCs/>
          <w:spacing w:val="3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C0C47" w:rsidRPr="00A77D2E">
        <w:rPr>
          <w:bCs/>
          <w:spacing w:val="3"/>
          <w:sz w:val="20"/>
        </w:rPr>
        <w:instrText xml:space="preserve"> FORMTEXT </w:instrText>
      </w:r>
      <w:r w:rsidR="00DC0C47" w:rsidRPr="00A77D2E">
        <w:rPr>
          <w:bCs/>
          <w:spacing w:val="3"/>
          <w:sz w:val="20"/>
        </w:rPr>
      </w:r>
      <w:r w:rsidR="00DC0C47" w:rsidRPr="00A77D2E">
        <w:rPr>
          <w:bCs/>
          <w:spacing w:val="3"/>
          <w:sz w:val="20"/>
        </w:rPr>
        <w:fldChar w:fldCharType="separate"/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fldChar w:fldCharType="end"/>
      </w:r>
    </w:p>
    <w:p w:rsidR="00ED1E29" w:rsidRPr="009E7FBA" w:rsidRDefault="00ED1E29" w:rsidP="003A67BE">
      <w:pPr>
        <w:tabs>
          <w:tab w:val="left" w:pos="1985"/>
        </w:tabs>
        <w:spacing w:before="80" w:after="3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Unfallbetrieb:</w:t>
      </w:r>
      <w:r w:rsidR="009E7FBA">
        <w:rPr>
          <w:bCs/>
          <w:spacing w:val="3"/>
          <w:sz w:val="20"/>
        </w:rPr>
        <w:tab/>
      </w:r>
      <w:r w:rsidR="00DC0C47" w:rsidRPr="00A77D2E">
        <w:rPr>
          <w:bCs/>
          <w:spacing w:val="3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C0C47" w:rsidRPr="00A77D2E">
        <w:rPr>
          <w:bCs/>
          <w:spacing w:val="3"/>
          <w:sz w:val="20"/>
        </w:rPr>
        <w:instrText xml:space="preserve"> FORMTEXT </w:instrText>
      </w:r>
      <w:r w:rsidR="00DC0C47" w:rsidRPr="00A77D2E">
        <w:rPr>
          <w:bCs/>
          <w:spacing w:val="3"/>
          <w:sz w:val="20"/>
        </w:rPr>
      </w:r>
      <w:r w:rsidR="00DC0C47" w:rsidRPr="00A77D2E">
        <w:rPr>
          <w:bCs/>
          <w:spacing w:val="3"/>
          <w:sz w:val="20"/>
        </w:rPr>
        <w:fldChar w:fldCharType="separate"/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t> </w:t>
      </w:r>
      <w:r w:rsidR="00DC0C47" w:rsidRPr="00A77D2E">
        <w:rPr>
          <w:bCs/>
          <w:spacing w:val="3"/>
          <w:sz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80"/>
        <w:gridCol w:w="1800"/>
        <w:gridCol w:w="281"/>
        <w:gridCol w:w="4889"/>
      </w:tblGrid>
      <w:tr w:rsidR="009E7FBA" w:rsidRPr="009E7FBA" w:rsidTr="00E95EA5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bookmarkStart w:id="4" w:name="Kontrollkästchen2"/>
          <w:p w:rsidR="009E7FBA" w:rsidRPr="005C3D90" w:rsidRDefault="00E95EA5" w:rsidP="005C3D90">
            <w:pPr>
              <w:pStyle w:val="Kopfzeile"/>
              <w:tabs>
                <w:tab w:val="clear" w:pos="4536"/>
                <w:tab w:val="clear" w:pos="9072"/>
                <w:tab w:val="left" w:pos="0"/>
              </w:tabs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DD16A5">
              <w:rPr>
                <w:sz w:val="16"/>
                <w:szCs w:val="16"/>
              </w:rPr>
            </w:r>
            <w:r w:rsidR="00DD16A5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"/>
            <w:r w:rsidR="009E7FBA" w:rsidRPr="005C3D90">
              <w:rPr>
                <w:sz w:val="16"/>
                <w:szCs w:val="16"/>
              </w:rPr>
              <w:t xml:space="preserve">   Zutreffendes bitte ankreuzen</w:t>
            </w:r>
          </w:p>
        </w:tc>
      </w:tr>
      <w:tr w:rsidR="009E7FBA" w:rsidRPr="009E7FBA" w:rsidTr="00E95EA5">
        <w:trPr>
          <w:cantSplit/>
        </w:trPr>
        <w:tc>
          <w:tcPr>
            <w:tcW w:w="977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9E7FBA" w:rsidRPr="005C3D90" w:rsidRDefault="009E7FBA" w:rsidP="00463F10">
            <w:pPr>
              <w:rPr>
                <w:rFonts w:cs="Arial"/>
                <w:sz w:val="16"/>
              </w:rPr>
            </w:pPr>
          </w:p>
        </w:tc>
      </w:tr>
      <w:tr w:rsidR="009E7FBA" w:rsidRPr="009E7FBA" w:rsidTr="00E95EA5">
        <w:trPr>
          <w:cantSplit/>
          <w:trHeight w:val="695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BA" w:rsidRPr="005C3D90" w:rsidRDefault="009E7FBA" w:rsidP="005C3D90">
            <w:pPr>
              <w:pStyle w:val="Listenabsatz"/>
              <w:numPr>
                <w:ilvl w:val="1"/>
                <w:numId w:val="1"/>
              </w:numPr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Unfallzeitpunkt:</w:t>
            </w:r>
            <w:r w:rsidRPr="005C3D90">
              <w:rPr>
                <w:sz w:val="16"/>
              </w:rPr>
              <w:tab/>
            </w:r>
          </w:p>
          <w:p w:rsidR="009E7FBA" w:rsidRPr="005C3D90" w:rsidRDefault="009E7FBA" w:rsidP="005C3D90">
            <w:pPr>
              <w:pStyle w:val="Listenabsatz"/>
              <w:ind w:left="705"/>
              <w:rPr>
                <w:rFonts w:cs="Arial"/>
                <w:sz w:val="16"/>
              </w:rPr>
            </w:pPr>
          </w:p>
        </w:tc>
        <w:tc>
          <w:tcPr>
            <w:tcW w:w="6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41" w:rightFromText="141" w:vertAnchor="text" w:horzAnchor="margin" w:tblpY="-1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9E7FBA" w:rsidTr="009E7FBA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9E7FBA" w:rsidRDefault="009E7FBA" w:rsidP="009E7FBA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Tag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9E7FBA" w:rsidRDefault="009E7FBA" w:rsidP="009E7FBA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Monat</w:t>
                  </w:r>
                </w:p>
              </w:tc>
              <w:tc>
                <w:tcPr>
                  <w:tcW w:w="1260" w:type="dxa"/>
                  <w:gridSpan w:val="4"/>
                  <w:tcBorders>
                    <w:top w:val="nil"/>
                    <w:bottom w:val="nil"/>
                  </w:tcBorders>
                </w:tcPr>
                <w:p w:rsidR="009E7FBA" w:rsidRDefault="009E7FBA" w:rsidP="009E7FBA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Jahr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9E7FBA" w:rsidRDefault="009E7FBA" w:rsidP="009E7FBA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9E7FBA" w:rsidRDefault="009E7FBA" w:rsidP="009E7FBA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9E7FBA" w:rsidTr="009E7FBA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5" w:name="Text34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5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6" w:name="Text35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6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7" w:name="Text38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7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8" w:name="Text39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8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9" w:name="Text40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9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0" w:name="Text41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10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1" w:name="Text42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11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2" w:name="Text43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12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E7FBA" w:rsidRDefault="009E7FBA" w:rsidP="009E7FBA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3" w:name="Text44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13"/>
                </w:p>
              </w:tc>
            </w:tr>
          </w:tbl>
          <w:p w:rsidR="009E7FBA" w:rsidRPr="005C3D90" w:rsidRDefault="009E7FBA" w:rsidP="00463F10">
            <w:pPr>
              <w:rPr>
                <w:rFonts w:cs="Arial"/>
                <w:sz w:val="16"/>
              </w:rPr>
            </w:pPr>
          </w:p>
        </w:tc>
      </w:tr>
      <w:tr w:rsidR="009E7FBA" w:rsidRPr="009E7FBA" w:rsidTr="00E95EA5">
        <w:trPr>
          <w:cantSplit/>
        </w:trPr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BA" w:rsidRPr="005C3D90" w:rsidRDefault="009E7FBA" w:rsidP="005C3D90">
            <w:pPr>
              <w:tabs>
                <w:tab w:val="left" w:pos="557"/>
              </w:tabs>
              <w:jc w:val="both"/>
              <w:rPr>
                <w:sz w:val="16"/>
              </w:rPr>
            </w:pPr>
            <w:r w:rsidRPr="005C3D90">
              <w:rPr>
                <w:sz w:val="16"/>
              </w:rPr>
              <w:t>1.2</w:t>
            </w:r>
            <w:r w:rsidRPr="005C3D90">
              <w:rPr>
                <w:sz w:val="16"/>
              </w:rPr>
              <w:tab/>
              <w:t>Unfallstelle  (genaue Orts- und Straßenangabe):</w:t>
            </w:r>
          </w:p>
        </w:tc>
        <w:bookmarkStart w:id="14" w:name="Text37"/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BA" w:rsidRPr="005C3D90" w:rsidRDefault="00A77D2E" w:rsidP="00A77D2E">
            <w:pPr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</w:rPr>
              <w:instrText xml:space="preserve"> FORMTEXT </w:instrText>
            </w:r>
            <w:r w:rsidRPr="005C3D90">
              <w:rPr>
                <w:sz w:val="16"/>
              </w:rPr>
            </w:r>
            <w:r w:rsidRPr="005C3D90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fldChar w:fldCharType="end"/>
            </w:r>
            <w:bookmarkEnd w:id="14"/>
          </w:p>
        </w:tc>
      </w:tr>
      <w:tr w:rsidR="009E7FBA" w:rsidRPr="009E7FBA" w:rsidTr="00E95EA5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BA" w:rsidRPr="005C3D90" w:rsidRDefault="009E7FBA" w:rsidP="00463F10">
            <w:pPr>
              <w:rPr>
                <w:rFonts w:cs="Arial"/>
                <w:sz w:val="16"/>
              </w:rPr>
            </w:pPr>
          </w:p>
        </w:tc>
      </w:tr>
      <w:tr w:rsidR="009E7FBA" w:rsidRPr="009E7FBA" w:rsidTr="00E95EA5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BA" w:rsidRPr="005C3D90" w:rsidRDefault="00FB7C4F" w:rsidP="005C3D90">
            <w:pPr>
              <w:tabs>
                <w:tab w:val="left" w:pos="568"/>
                <w:tab w:val="left" w:pos="2127"/>
                <w:tab w:val="left" w:pos="3924"/>
                <w:tab w:val="left" w:pos="6096"/>
                <w:tab w:val="left" w:pos="7230"/>
              </w:tabs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>1.3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Fahrbahn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Gehweg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innerhalb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  <w:t>von d. Verletzten</w:t>
            </w:r>
          </w:p>
        </w:tc>
      </w:tr>
      <w:tr w:rsidR="009E7FBA" w:rsidRPr="009E7FBA" w:rsidTr="00E95EA5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BA" w:rsidRPr="005C3D90" w:rsidRDefault="00FB7C4F" w:rsidP="005C3D90">
            <w:pPr>
              <w:tabs>
                <w:tab w:val="left" w:pos="568"/>
                <w:tab w:val="left" w:pos="2127"/>
                <w:tab w:val="left" w:pos="3924"/>
                <w:tab w:val="left" w:pos="6096"/>
                <w:tab w:val="left" w:pos="7027"/>
                <w:tab w:val="left" w:pos="7230"/>
              </w:tabs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ab/>
            </w:r>
            <w:r w:rsidR="009E0EB0" w:rsidRPr="005C3D90">
              <w:rPr>
                <w:sz w:val="16"/>
              </w:rPr>
              <w:tab/>
            </w:r>
            <w:r w:rsidR="009E0EB0" w:rsidRPr="005C3D90">
              <w:rPr>
                <w:sz w:val="16"/>
              </w:rPr>
              <w:tab/>
            </w:r>
            <w:r w:rsidR="009E0EB0"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>des</w:t>
            </w:r>
          </w:p>
        </w:tc>
      </w:tr>
      <w:tr w:rsidR="009E7FBA" w:rsidRPr="009E7FBA" w:rsidTr="00E95EA5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BA" w:rsidRPr="005C3D90" w:rsidRDefault="00FB7C4F" w:rsidP="005C3D90">
            <w:pPr>
              <w:tabs>
                <w:tab w:val="left" w:pos="568"/>
                <w:tab w:val="left" w:pos="2127"/>
                <w:tab w:val="left" w:pos="3924"/>
                <w:tab w:val="left" w:pos="6096"/>
                <w:tab w:val="left" w:pos="7230"/>
              </w:tabs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ab/>
            </w:r>
            <w:r w:rsidR="009E0EB0" w:rsidRPr="005C3D90">
              <w:rPr>
                <w:sz w:val="16"/>
              </w:rPr>
              <w:tab/>
            </w:r>
            <w:r w:rsidR="009E0EB0"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außerhalb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  <w:t>bewohnten Gebäudes</w:t>
            </w:r>
          </w:p>
        </w:tc>
      </w:tr>
      <w:tr w:rsidR="0035506F" w:rsidRPr="009E7FBA" w:rsidTr="00E95EA5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06F" w:rsidRPr="005C3D90" w:rsidRDefault="0035506F" w:rsidP="0035506F">
            <w:pPr>
              <w:tabs>
                <w:tab w:val="left" w:pos="568"/>
              </w:tabs>
              <w:spacing w:before="120"/>
              <w:ind w:right="-1135"/>
              <w:jc w:val="both"/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an derer Stelle, wo?</w:t>
            </w:r>
            <w:r>
              <w:rPr>
                <w:sz w:val="16"/>
              </w:rPr>
              <w:t>:</w:t>
            </w:r>
          </w:p>
        </w:tc>
        <w:tc>
          <w:tcPr>
            <w:tcW w:w="7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06F" w:rsidRPr="005C3D90" w:rsidRDefault="0035506F" w:rsidP="00A17192">
            <w:pPr>
              <w:tabs>
                <w:tab w:val="left" w:pos="926"/>
              </w:tabs>
              <w:spacing w:before="120"/>
              <w:ind w:right="22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" w:name="Text57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15"/>
          </w:p>
        </w:tc>
      </w:tr>
      <w:tr w:rsidR="009E7FBA" w:rsidRPr="009E7FBA" w:rsidTr="00E95EA5">
        <w:trPr>
          <w:cantSplit/>
          <w:trHeight w:val="71"/>
        </w:trPr>
        <w:tc>
          <w:tcPr>
            <w:tcW w:w="9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FBA" w:rsidRPr="005C3D90" w:rsidRDefault="009E7FBA" w:rsidP="00463F10">
            <w:pPr>
              <w:rPr>
                <w:rFonts w:cs="Arial"/>
                <w:sz w:val="16"/>
              </w:rPr>
            </w:pPr>
          </w:p>
        </w:tc>
      </w:tr>
      <w:tr w:rsidR="00541EEC" w:rsidRPr="009E7FBA" w:rsidTr="00E95EA5">
        <w:trPr>
          <w:cantSplit/>
          <w:trHeight w:val="127"/>
        </w:trPr>
        <w:tc>
          <w:tcPr>
            <w:tcW w:w="48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1EEC" w:rsidRPr="005C3D90" w:rsidRDefault="00541EEC" w:rsidP="005C3D90">
            <w:pPr>
              <w:tabs>
                <w:tab w:val="left" w:pos="557"/>
              </w:tabs>
              <w:spacing w:before="120"/>
              <w:ind w:right="-1135"/>
              <w:jc w:val="both"/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>2.1</w:t>
            </w:r>
            <w:r w:rsidRPr="005C3D90">
              <w:rPr>
                <w:sz w:val="16"/>
              </w:rPr>
              <w:tab/>
              <w:t xml:space="preserve">Arbeitsstätte </w:t>
            </w:r>
            <w:r w:rsidRPr="005C3D90">
              <w:rPr>
                <w:b/>
                <w:bCs/>
                <w:i/>
                <w:iCs/>
                <w:sz w:val="16"/>
              </w:rPr>
              <w:t>*)</w:t>
            </w:r>
            <w:r w:rsidRPr="005C3D90">
              <w:rPr>
                <w:sz w:val="16"/>
              </w:rPr>
              <w:t xml:space="preserve">  am Unfalltag  (genaue Anschrift):</w:t>
            </w:r>
            <w:r w:rsidRPr="005C3D90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7D2E" w:rsidRPr="005C3D90" w:rsidRDefault="00541EEC" w:rsidP="00A17192">
            <w:pPr>
              <w:tabs>
                <w:tab w:val="left" w:pos="926"/>
              </w:tabs>
              <w:spacing w:before="120"/>
              <w:ind w:right="22"/>
              <w:rPr>
                <w:bCs/>
                <w:spacing w:val="3"/>
                <w:sz w:val="16"/>
                <w:szCs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</w:rPr>
              <w:instrText xml:space="preserve"> FORMTEXT </w:instrText>
            </w:r>
            <w:r w:rsidRPr="005C3D90">
              <w:rPr>
                <w:sz w:val="16"/>
              </w:rPr>
            </w:r>
            <w:r w:rsidRPr="005C3D90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fldChar w:fldCharType="end"/>
            </w:r>
          </w:p>
        </w:tc>
      </w:tr>
      <w:tr w:rsidR="00541EEC" w:rsidRPr="009E7FBA" w:rsidTr="00E95EA5">
        <w:trPr>
          <w:cantSplit/>
          <w:trHeight w:val="127"/>
        </w:trPr>
        <w:tc>
          <w:tcPr>
            <w:tcW w:w="4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EEC" w:rsidRPr="005C3D90" w:rsidRDefault="00541EEC" w:rsidP="005C3D90">
            <w:pPr>
              <w:tabs>
                <w:tab w:val="left" w:pos="578"/>
              </w:tabs>
              <w:spacing w:before="120"/>
              <w:ind w:right="-1135"/>
              <w:jc w:val="both"/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>2.2</w:t>
            </w:r>
            <w:r w:rsidRPr="005C3D90">
              <w:rPr>
                <w:sz w:val="16"/>
              </w:rPr>
              <w:tab/>
              <w:t>Ziel des Weges  (genaue Bezeichnung):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EEC" w:rsidRPr="005C3D90" w:rsidRDefault="00541EEC" w:rsidP="00A17192">
            <w:pPr>
              <w:spacing w:before="120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</w:rPr>
              <w:instrText xml:space="preserve"> FORMTEXT </w:instrText>
            </w:r>
            <w:r w:rsidRPr="005C3D90">
              <w:rPr>
                <w:sz w:val="16"/>
              </w:rPr>
            </w:r>
            <w:r w:rsidRPr="005C3D90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fldChar w:fldCharType="end"/>
            </w:r>
          </w:p>
        </w:tc>
      </w:tr>
      <w:tr w:rsidR="00541EEC" w:rsidRPr="009E7FBA" w:rsidTr="00E95EA5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EEC" w:rsidRPr="005C3D90" w:rsidRDefault="00541EEC" w:rsidP="00463F10">
            <w:pPr>
              <w:rPr>
                <w:rFonts w:cs="Arial"/>
                <w:sz w:val="16"/>
              </w:rPr>
            </w:pPr>
          </w:p>
        </w:tc>
      </w:tr>
    </w:tbl>
    <w:p w:rsidR="009E0EB0" w:rsidRPr="009E0EB0" w:rsidRDefault="009E0EB0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541EEC" w:rsidRPr="009E7FBA" w:rsidTr="00E95EA5">
        <w:trPr>
          <w:cantSplit/>
        </w:trPr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1EEC" w:rsidRPr="005C3D90" w:rsidRDefault="00541EEC" w:rsidP="005C3D90">
            <w:pPr>
              <w:tabs>
                <w:tab w:val="left" w:pos="568"/>
              </w:tabs>
              <w:spacing w:before="120"/>
              <w:ind w:right="-1135"/>
              <w:jc w:val="both"/>
              <w:rPr>
                <w:sz w:val="16"/>
                <w:szCs w:val="16"/>
              </w:rPr>
            </w:pPr>
            <w:r w:rsidRPr="005C3D90">
              <w:rPr>
                <w:sz w:val="16"/>
              </w:rPr>
              <w:t xml:space="preserve">3.1 </w:t>
            </w:r>
            <w:r w:rsidR="00E75ADA"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>Bei Unfall auf dem Weg zur Arbeitsstätte:</w:t>
            </w:r>
          </w:p>
          <w:p w:rsidR="00541EEC" w:rsidRPr="005C3D90" w:rsidRDefault="00541EEC" w:rsidP="005C3D90">
            <w:pPr>
              <w:ind w:right="-1135"/>
              <w:rPr>
                <w:sz w:val="16"/>
              </w:rPr>
            </w:pPr>
          </w:p>
          <w:tbl>
            <w:tblPr>
              <w:tblpPr w:leftFromText="141" w:rightFromText="141" w:vertAnchor="text" w:horzAnchor="page" w:tblpX="3023" w:tblpY="-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541EEC" w:rsidTr="009E0EB0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541EEC" w:rsidRDefault="00541EEC" w:rsidP="00D47140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541EEC" w:rsidRDefault="00541EEC" w:rsidP="00D47140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541EEC" w:rsidTr="009E0EB0">
              <w:trPr>
                <w:cantSplit/>
                <w:trHeight w:val="12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541EEC" w:rsidRPr="005C3D90" w:rsidRDefault="009E0EB0" w:rsidP="005C3D90">
            <w:pPr>
              <w:tabs>
                <w:tab w:val="left" w:pos="567"/>
              </w:tabs>
              <w:ind w:right="-1135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="00541EEC" w:rsidRPr="005C3D90">
              <w:rPr>
                <w:sz w:val="16"/>
              </w:rPr>
              <w:t>Verlassen der Wohnung um</w:t>
            </w:r>
          </w:p>
          <w:p w:rsidR="00541EEC" w:rsidRPr="005C3D90" w:rsidRDefault="00541EEC" w:rsidP="005C3D90">
            <w:pPr>
              <w:ind w:right="-1135"/>
              <w:rPr>
                <w:sz w:val="16"/>
              </w:rPr>
            </w:pPr>
          </w:p>
          <w:p w:rsidR="00541EEC" w:rsidRPr="005C3D90" w:rsidRDefault="00541EEC" w:rsidP="005C3D90">
            <w:pPr>
              <w:ind w:right="-1135"/>
              <w:rPr>
                <w:sz w:val="16"/>
              </w:rPr>
            </w:pPr>
          </w:p>
          <w:tbl>
            <w:tblPr>
              <w:tblpPr w:leftFromText="141" w:rightFromText="141" w:vertAnchor="text" w:horzAnchor="page" w:tblpX="3034" w:tblpY="-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541EEC" w:rsidTr="009E0EB0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541EEC" w:rsidRDefault="00541EEC" w:rsidP="00D47140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541EEC" w:rsidRDefault="00541EEC" w:rsidP="00D47140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541EEC" w:rsidTr="009E0EB0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541EEC" w:rsidRPr="005C3D90" w:rsidRDefault="00541EEC" w:rsidP="005C3D90">
            <w:pPr>
              <w:ind w:right="-1135"/>
              <w:jc w:val="both"/>
              <w:rPr>
                <w:sz w:val="16"/>
              </w:rPr>
            </w:pPr>
          </w:p>
          <w:p w:rsidR="00541EEC" w:rsidRPr="005C3D90" w:rsidRDefault="009E0EB0" w:rsidP="005C3D90">
            <w:pPr>
              <w:tabs>
                <w:tab w:val="left" w:pos="567"/>
              </w:tabs>
              <w:ind w:right="-1135"/>
              <w:rPr>
                <w:sz w:val="18"/>
              </w:rPr>
            </w:pPr>
            <w:r w:rsidRPr="005C3D90">
              <w:rPr>
                <w:sz w:val="16"/>
              </w:rPr>
              <w:tab/>
            </w:r>
            <w:r w:rsidR="00541EEC" w:rsidRPr="005C3D90">
              <w:rPr>
                <w:sz w:val="16"/>
              </w:rPr>
              <w:t>Arbeitsbeginn am Unfalltag</w:t>
            </w:r>
            <w:r w:rsidR="00541EEC" w:rsidRPr="005C3D90">
              <w:rPr>
                <w:sz w:val="18"/>
              </w:rPr>
              <w:t xml:space="preserve"> </w:t>
            </w:r>
          </w:p>
          <w:p w:rsidR="00541EEC" w:rsidRPr="005C3D90" w:rsidRDefault="00541EEC" w:rsidP="005C3D90">
            <w:pPr>
              <w:ind w:right="-1135"/>
              <w:jc w:val="both"/>
              <w:rPr>
                <w:sz w:val="16"/>
              </w:rPr>
            </w:pPr>
            <w:r>
              <w:tab/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1EEC" w:rsidRPr="005C3D90" w:rsidRDefault="00541EEC" w:rsidP="005C3D90">
            <w:pPr>
              <w:spacing w:before="120"/>
              <w:ind w:right="-1135"/>
              <w:jc w:val="both"/>
              <w:rPr>
                <w:sz w:val="16"/>
              </w:rPr>
            </w:pPr>
            <w:r w:rsidRPr="005C3D90">
              <w:rPr>
                <w:sz w:val="16"/>
              </w:rPr>
              <w:t>3.2</w:t>
            </w:r>
            <w:r w:rsidRPr="005C3D90">
              <w:rPr>
                <w:sz w:val="16"/>
              </w:rPr>
              <w:tab/>
              <w:t>Bei Unfall auf dem Weg von der Arbeitsstätte:</w:t>
            </w:r>
          </w:p>
          <w:p w:rsidR="00541EEC" w:rsidRPr="005C3D90" w:rsidRDefault="00541EEC" w:rsidP="005C3D90">
            <w:pPr>
              <w:ind w:right="-1135"/>
              <w:jc w:val="both"/>
              <w:rPr>
                <w:sz w:val="18"/>
              </w:rPr>
            </w:pPr>
          </w:p>
          <w:tbl>
            <w:tblPr>
              <w:tblpPr w:leftFromText="141" w:rightFromText="141" w:vertAnchor="text" w:horzAnchor="margin" w:tblpXSpec="right" w:tblpY="-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541EEC" w:rsidTr="00463F10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541EEC" w:rsidRDefault="00541EEC" w:rsidP="00D47140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541EEC" w:rsidRDefault="00541EEC" w:rsidP="00D47140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541EEC" w:rsidTr="00463F10">
              <w:trPr>
                <w:cantSplit/>
                <w:trHeight w:val="12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541EEC" w:rsidRPr="005C3D90" w:rsidRDefault="00541EEC" w:rsidP="005C3D90">
            <w:pPr>
              <w:ind w:right="-1135"/>
              <w:jc w:val="both"/>
              <w:rPr>
                <w:sz w:val="16"/>
              </w:rPr>
            </w:pPr>
            <w:r w:rsidRPr="005C3D90">
              <w:rPr>
                <w:sz w:val="16"/>
              </w:rPr>
              <w:t>Verlassen der Arbeitsstätte um</w:t>
            </w:r>
          </w:p>
          <w:p w:rsidR="00541EEC" w:rsidRPr="005C3D90" w:rsidRDefault="00541EEC" w:rsidP="005C3D90">
            <w:pPr>
              <w:ind w:right="-1135"/>
              <w:jc w:val="both"/>
              <w:rPr>
                <w:sz w:val="16"/>
              </w:rPr>
            </w:pPr>
          </w:p>
          <w:p w:rsidR="00541EEC" w:rsidRPr="005C3D90" w:rsidRDefault="00541EEC" w:rsidP="005C3D90">
            <w:pPr>
              <w:ind w:right="-1135"/>
              <w:jc w:val="both"/>
              <w:rPr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Spec="right" w:tblpY="-1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541EEC" w:rsidTr="00463F10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541EEC" w:rsidRDefault="00541EEC" w:rsidP="00D47140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541EEC" w:rsidRDefault="00541EEC" w:rsidP="00D47140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541EEC" w:rsidTr="00463F10">
              <w:trPr>
                <w:cantSplit/>
                <w:trHeight w:val="12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541EEC" w:rsidRDefault="00541EEC" w:rsidP="00D47140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541EEC" w:rsidRPr="005C3D90" w:rsidRDefault="00541EEC" w:rsidP="005C3D90">
            <w:pPr>
              <w:ind w:right="-1135"/>
              <w:rPr>
                <w:sz w:val="16"/>
              </w:rPr>
            </w:pPr>
          </w:p>
          <w:p w:rsidR="00541EEC" w:rsidRPr="005C3D90" w:rsidRDefault="00541EEC" w:rsidP="005C3D90">
            <w:pPr>
              <w:ind w:right="-1135"/>
              <w:rPr>
                <w:sz w:val="16"/>
              </w:rPr>
            </w:pPr>
            <w:r w:rsidRPr="005C3D90">
              <w:rPr>
                <w:sz w:val="16"/>
              </w:rPr>
              <w:t>Tatsächliches Arbeitsende am Unfalltag</w:t>
            </w:r>
          </w:p>
          <w:p w:rsidR="00541EEC" w:rsidRPr="005C3D90" w:rsidRDefault="00541EEC" w:rsidP="005C3D90">
            <w:pPr>
              <w:spacing w:before="120"/>
              <w:ind w:right="-1135"/>
              <w:jc w:val="both"/>
              <w:rPr>
                <w:sz w:val="16"/>
              </w:rPr>
            </w:pPr>
          </w:p>
        </w:tc>
      </w:tr>
      <w:tr w:rsidR="00541EEC" w:rsidRPr="009E7FBA" w:rsidTr="00E95EA5">
        <w:trPr>
          <w:cantSplit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EEC" w:rsidRPr="005C3D90" w:rsidRDefault="00541EEC" w:rsidP="00463F10">
            <w:pPr>
              <w:rPr>
                <w:rFonts w:cs="Arial"/>
                <w:sz w:val="16"/>
              </w:rPr>
            </w:pPr>
          </w:p>
        </w:tc>
      </w:tr>
      <w:tr w:rsidR="00541EEC" w:rsidRPr="009E7FBA" w:rsidTr="00E95EA5">
        <w:trPr>
          <w:cantSplit/>
          <w:trHeight w:val="641"/>
        </w:trPr>
        <w:tc>
          <w:tcPr>
            <w:tcW w:w="97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41EEC" w:rsidRPr="005C3D90" w:rsidRDefault="00680F0D" w:rsidP="005C3D90">
            <w:pPr>
              <w:spacing w:before="120"/>
              <w:jc w:val="both"/>
              <w:rPr>
                <w:rFonts w:cs="Arial"/>
                <w:b/>
                <w:sz w:val="16"/>
                <w:u w:val="single"/>
              </w:rPr>
            </w:pPr>
            <w:r w:rsidRPr="005C3D90">
              <w:rPr>
                <w:rFonts w:cs="Arial"/>
                <w:b/>
                <w:sz w:val="16"/>
                <w:u w:val="single"/>
              </w:rPr>
              <w:t>*) Bei Unfällen von Kindern in Kindergärten, Schülern oder Studierenden sind die auf Arbeitnehmer bezogenen Begriffe sinngemäß zu verstehen (z.B. Arbeitsstätte = Kindergarten, Schule, Hochschule oder Ort der Schul- bzw. Hochschulveranstaltung).</w:t>
            </w:r>
          </w:p>
        </w:tc>
      </w:tr>
    </w:tbl>
    <w:p w:rsidR="009E7FBA" w:rsidRDefault="009E7FBA" w:rsidP="00ED1E29">
      <w:pPr>
        <w:rPr>
          <w:rFonts w:cs="Arial"/>
          <w:sz w:val="16"/>
        </w:rPr>
      </w:pPr>
    </w:p>
    <w:p w:rsidR="009E7FBA" w:rsidRDefault="009E7FBA" w:rsidP="00ED1E29">
      <w:pPr>
        <w:rPr>
          <w:rFonts w:cs="Arial"/>
          <w:sz w:val="16"/>
        </w:rPr>
      </w:pPr>
    </w:p>
    <w:p w:rsidR="009E7FBA" w:rsidRDefault="009E7FBA" w:rsidP="00ED1E29">
      <w:pPr>
        <w:rPr>
          <w:rFonts w:cs="Arial"/>
          <w:sz w:val="16"/>
        </w:rPr>
      </w:pPr>
    </w:p>
    <w:p w:rsidR="009E7FBA" w:rsidRDefault="009E7FBA" w:rsidP="00ED1E29">
      <w:pPr>
        <w:rPr>
          <w:rFonts w:cs="Arial"/>
          <w:sz w:val="16"/>
        </w:rPr>
      </w:pPr>
    </w:p>
    <w:p w:rsidR="009E7FBA" w:rsidRDefault="009E7FBA" w:rsidP="00ED1E29">
      <w:pPr>
        <w:rPr>
          <w:rFonts w:cs="Arial"/>
          <w:sz w:val="16"/>
        </w:rPr>
        <w:sectPr w:rsidR="009E7FBA" w:rsidSect="00ED1E29">
          <w:type w:val="continuous"/>
          <w:pgSz w:w="11907" w:h="16840" w:code="9"/>
          <w:pgMar w:top="567" w:right="851" w:bottom="1134" w:left="1418" w:header="720" w:footer="454" w:gutter="0"/>
          <w:cols w:space="1717"/>
          <w:titlePg/>
        </w:sectPr>
      </w:pPr>
    </w:p>
    <w:p w:rsidR="00950E06" w:rsidRDefault="00950E06" w:rsidP="00950E06">
      <w:pPr>
        <w:ind w:right="-1135"/>
        <w:jc w:val="both"/>
        <w:rPr>
          <w:b/>
          <w:bCs/>
        </w:rPr>
      </w:pPr>
      <w:r>
        <w:rPr>
          <w:b/>
          <w:bCs/>
        </w:rPr>
        <w:lastRenderedPageBreak/>
        <w:t>Name, Vorname:</w:t>
      </w:r>
      <w:r w:rsidR="00C4017B">
        <w:rPr>
          <w:b/>
          <w:bCs/>
        </w:rPr>
        <w:t xml:space="preserve"> </w:t>
      </w:r>
      <w:r w:rsidR="00C4017B">
        <w:rPr>
          <w:b/>
          <w:bCs/>
        </w:rPr>
        <w:fldChar w:fldCharType="begin"/>
      </w:r>
      <w:r w:rsidR="00C4017B">
        <w:rPr>
          <w:b/>
          <w:bCs/>
        </w:rPr>
        <w:instrText xml:space="preserve"> REF  marke_Name </w:instrText>
      </w:r>
      <w:r w:rsidR="00C4017B">
        <w:rPr>
          <w:b/>
          <w:bCs/>
        </w:rPr>
        <w:fldChar w:fldCharType="separate"/>
      </w:r>
      <w:r w:rsidR="00C90518">
        <w:rPr>
          <w:bCs/>
          <w:noProof/>
          <w:spacing w:val="3"/>
          <w:sz w:val="20"/>
        </w:rPr>
        <w:t xml:space="preserve">     </w:t>
      </w:r>
      <w:r w:rsidR="00C4017B">
        <w:rPr>
          <w:b/>
          <w:bCs/>
        </w:rPr>
        <w:fldChar w:fldCharType="end"/>
      </w:r>
      <w:r>
        <w:rPr>
          <w:b/>
          <w:bCs/>
        </w:rPr>
        <w:t xml:space="preserve">, </w:t>
      </w:r>
      <w:r w:rsidR="00C4017B">
        <w:rPr>
          <w:b/>
          <w:bCs/>
        </w:rPr>
        <w:fldChar w:fldCharType="begin"/>
      </w:r>
      <w:r w:rsidR="00C4017B">
        <w:rPr>
          <w:b/>
          <w:bCs/>
        </w:rPr>
        <w:instrText xml:space="preserve"> REF  marke_Vorname </w:instrText>
      </w:r>
      <w:r w:rsidR="00C4017B">
        <w:rPr>
          <w:b/>
          <w:bCs/>
        </w:rPr>
        <w:fldChar w:fldCharType="separate"/>
      </w:r>
      <w:r w:rsidR="00C90518">
        <w:rPr>
          <w:bCs/>
          <w:noProof/>
          <w:spacing w:val="3"/>
          <w:sz w:val="20"/>
        </w:rPr>
        <w:t xml:space="preserve">     </w:t>
      </w:r>
      <w:r w:rsidR="00C4017B">
        <w:rPr>
          <w:b/>
          <w:bCs/>
        </w:rPr>
        <w:fldChar w:fldCharType="end"/>
      </w:r>
    </w:p>
    <w:p w:rsidR="00950E06" w:rsidRDefault="00950E06" w:rsidP="00950E06">
      <w:pPr>
        <w:ind w:right="-1135"/>
        <w:jc w:val="both"/>
        <w:rPr>
          <w:b/>
          <w:bCs/>
          <w:sz w:val="16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2802"/>
        <w:gridCol w:w="1804"/>
        <w:gridCol w:w="2732"/>
        <w:gridCol w:w="2490"/>
      </w:tblGrid>
      <w:tr w:rsidR="00950E06" w:rsidTr="00E95EA5">
        <w:trPr>
          <w:cantSplit/>
        </w:trPr>
        <w:tc>
          <w:tcPr>
            <w:tcW w:w="4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0E06" w:rsidRPr="005C3D90" w:rsidRDefault="00950E06" w:rsidP="005C3D90">
            <w:pPr>
              <w:spacing w:before="120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4.1</w:t>
            </w:r>
            <w:r w:rsidRPr="005C3D90">
              <w:rPr>
                <w:sz w:val="16"/>
              </w:rPr>
              <w:tab/>
              <w:t xml:space="preserve">Welchen Weg nimmt d. Verletzte   </w:t>
            </w:r>
            <w:r w:rsidRPr="005C3D90">
              <w:rPr>
                <w:b/>
                <w:bCs/>
                <w:i/>
                <w:iCs/>
                <w:sz w:val="16"/>
              </w:rPr>
              <w:t>gewöhnlich</w:t>
            </w:r>
            <w:r w:rsidRPr="005C3D90">
              <w:rPr>
                <w:sz w:val="16"/>
              </w:rPr>
              <w:t xml:space="preserve">   von der Wohnung zur Arbeitsstätte und umgekehrt (genaue Orts- und Straßenangaben sind erforderlich):</w:t>
            </w:r>
            <w:r w:rsidR="00B3498D" w:rsidRPr="005C3D90">
              <w:rPr>
                <w:sz w:val="16"/>
              </w:rPr>
              <w:br/>
            </w:r>
            <w:r w:rsidR="00B3498D" w:rsidRPr="005C3D90">
              <w:rPr>
                <w:sz w:val="16"/>
              </w:rPr>
              <w:br/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0E06" w:rsidRPr="005C3D90" w:rsidRDefault="00950E06" w:rsidP="00585872">
            <w:pPr>
              <w:spacing w:before="120"/>
              <w:ind w:right="-4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950E06" w:rsidTr="00E95EA5">
        <w:trPr>
          <w:cantSplit/>
        </w:trPr>
        <w:tc>
          <w:tcPr>
            <w:tcW w:w="4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8D" w:rsidRPr="005C3D90" w:rsidRDefault="00950E06" w:rsidP="005C3D90">
            <w:pPr>
              <w:spacing w:before="120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4.2</w:t>
            </w:r>
            <w:r w:rsidRPr="005C3D90">
              <w:rPr>
                <w:sz w:val="16"/>
              </w:rPr>
              <w:tab/>
              <w:t>Gewöhnliche Wegstrecke insgesamt</w:t>
            </w:r>
            <w:r w:rsidR="00952201" w:rsidRPr="005C3D90">
              <w:rPr>
                <w:sz w:val="16"/>
              </w:rPr>
              <w:t xml:space="preserve"> </w:t>
            </w:r>
            <w:r w:rsidRPr="005C3D90">
              <w:rPr>
                <w:sz w:val="16"/>
              </w:rPr>
              <w:t>Kilometer:</w:t>
            </w:r>
          </w:p>
          <w:p w:rsidR="00950E06" w:rsidRPr="005C3D90" w:rsidRDefault="00B3498D" w:rsidP="005C3D90">
            <w:pPr>
              <w:spacing w:before="120"/>
              <w:ind w:left="567" w:right="-1135" w:hanging="567"/>
              <w:rPr>
                <w:sz w:val="16"/>
                <w:szCs w:val="16"/>
              </w:rPr>
            </w:pPr>
            <w:r w:rsidRPr="005C3D90">
              <w:rPr>
                <w:bCs/>
              </w:rPr>
              <w:tab/>
            </w:r>
            <w:r w:rsidR="00950E06"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50E06"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="00950E06" w:rsidRPr="005C3D90">
              <w:rPr>
                <w:bCs/>
                <w:sz w:val="16"/>
                <w:szCs w:val="16"/>
              </w:rPr>
            </w:r>
            <w:r w:rsidR="00950E06" w:rsidRPr="005C3D90">
              <w:rPr>
                <w:bCs/>
                <w:sz w:val="16"/>
                <w:szCs w:val="16"/>
              </w:rPr>
              <w:fldChar w:fldCharType="separate"/>
            </w:r>
            <w:r w:rsidR="00950E06" w:rsidRPr="005C3D90">
              <w:rPr>
                <w:bCs/>
                <w:noProof/>
                <w:sz w:val="16"/>
                <w:szCs w:val="16"/>
              </w:rPr>
              <w:t> </w:t>
            </w:r>
            <w:r w:rsidR="00950E06" w:rsidRPr="005C3D90">
              <w:rPr>
                <w:bCs/>
                <w:noProof/>
                <w:sz w:val="16"/>
                <w:szCs w:val="16"/>
              </w:rPr>
              <w:t> </w:t>
            </w:r>
            <w:r w:rsidR="00950E06" w:rsidRPr="005C3D90">
              <w:rPr>
                <w:bCs/>
                <w:noProof/>
                <w:sz w:val="16"/>
                <w:szCs w:val="16"/>
              </w:rPr>
              <w:t> </w:t>
            </w:r>
            <w:r w:rsidR="00950E06" w:rsidRPr="005C3D90">
              <w:rPr>
                <w:bCs/>
                <w:noProof/>
                <w:sz w:val="16"/>
                <w:szCs w:val="16"/>
              </w:rPr>
              <w:t> </w:t>
            </w:r>
            <w:r w:rsidR="00950E06" w:rsidRPr="005C3D90">
              <w:rPr>
                <w:bCs/>
                <w:noProof/>
                <w:sz w:val="16"/>
                <w:szCs w:val="16"/>
              </w:rPr>
              <w:t> </w:t>
            </w:r>
            <w:r w:rsidR="00950E06" w:rsidRPr="005C3D90">
              <w:rPr>
                <w:bCs/>
                <w:sz w:val="16"/>
                <w:szCs w:val="16"/>
              </w:rPr>
              <w:fldChar w:fldCharType="end"/>
            </w:r>
            <w:r w:rsidR="00950E06" w:rsidRPr="005C3D90">
              <w:rPr>
                <w:bCs/>
                <w:sz w:val="16"/>
                <w:szCs w:val="16"/>
              </w:rPr>
              <w:t xml:space="preserve"> km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page" w:tblpX="2557" w:tblpY="-1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952201" w:rsidTr="00952201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952201" w:rsidRDefault="00952201" w:rsidP="002F00ED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952201" w:rsidRDefault="00952201" w:rsidP="002F00ED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952201" w:rsidTr="00952201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52201" w:rsidRDefault="00952201" w:rsidP="002F00ED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52201" w:rsidRDefault="00952201" w:rsidP="002F00ED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52201" w:rsidRDefault="00952201" w:rsidP="002F00ED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952201" w:rsidRDefault="00952201" w:rsidP="002F00ED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950E06" w:rsidRPr="005C3D90" w:rsidRDefault="00950E06" w:rsidP="005C3D90">
            <w:pPr>
              <w:spacing w:before="120"/>
              <w:ind w:right="-1135"/>
              <w:jc w:val="both"/>
              <w:rPr>
                <w:sz w:val="16"/>
              </w:rPr>
            </w:pPr>
            <w:r w:rsidRPr="005C3D90">
              <w:rPr>
                <w:sz w:val="16"/>
              </w:rPr>
              <w:t xml:space="preserve">Gewöhnliche Wegzeit: </w:t>
            </w:r>
          </w:p>
          <w:p w:rsidR="00950E06" w:rsidRPr="005C3D90" w:rsidRDefault="00950E06" w:rsidP="005C3D90">
            <w:pPr>
              <w:spacing w:before="120"/>
              <w:ind w:right="-1135"/>
              <w:jc w:val="both"/>
              <w:rPr>
                <w:sz w:val="16"/>
              </w:rPr>
            </w:pPr>
          </w:p>
        </w:tc>
      </w:tr>
      <w:tr w:rsidR="00950E06" w:rsidTr="00E95EA5">
        <w:trPr>
          <w:cantSplit/>
        </w:trPr>
        <w:tc>
          <w:tcPr>
            <w:tcW w:w="4606" w:type="dxa"/>
            <w:gridSpan w:val="2"/>
            <w:shd w:val="clear" w:color="auto" w:fill="auto"/>
          </w:tcPr>
          <w:p w:rsidR="00950E06" w:rsidRPr="005C3D90" w:rsidRDefault="00950E06" w:rsidP="005C3D90">
            <w:pPr>
              <w:spacing w:before="120"/>
              <w:ind w:left="567" w:right="-1135" w:hanging="567"/>
              <w:jc w:val="both"/>
              <w:rPr>
                <w:sz w:val="16"/>
              </w:rPr>
            </w:pPr>
            <w:r w:rsidRPr="005C3D90">
              <w:rPr>
                <w:sz w:val="16"/>
              </w:rPr>
              <w:tab/>
              <w:t>Der Weg wird gewöhnlich zurückgelegt</w:t>
            </w:r>
            <w:r w:rsidRPr="005C3D90">
              <w:rPr>
                <w:sz w:val="16"/>
              </w:rPr>
              <w:tab/>
            </w:r>
          </w:p>
        </w:tc>
        <w:tc>
          <w:tcPr>
            <w:tcW w:w="5222" w:type="dxa"/>
            <w:gridSpan w:val="2"/>
            <w:shd w:val="clear" w:color="auto" w:fill="auto"/>
          </w:tcPr>
          <w:p w:rsidR="00950E06" w:rsidRPr="005C3D90" w:rsidRDefault="00950E06" w:rsidP="005C3D90">
            <w:pPr>
              <w:ind w:right="-1135"/>
              <w:jc w:val="both"/>
              <w:rPr>
                <w:sz w:val="16"/>
              </w:rPr>
            </w:pPr>
          </w:p>
        </w:tc>
      </w:tr>
      <w:tr w:rsidR="00950E06" w:rsidTr="00E95EA5">
        <w:trPr>
          <w:cantSplit/>
        </w:trPr>
        <w:tc>
          <w:tcPr>
            <w:tcW w:w="9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50E06" w:rsidRPr="005C3D90" w:rsidRDefault="00950E06" w:rsidP="00585872">
            <w:pPr>
              <w:tabs>
                <w:tab w:val="left" w:pos="567"/>
                <w:tab w:val="left" w:pos="1701"/>
                <w:tab w:val="left" w:pos="2410"/>
                <w:tab w:val="left" w:pos="3261"/>
                <w:tab w:val="left" w:pos="4395"/>
                <w:tab w:val="left" w:pos="5529"/>
                <w:tab w:val="left" w:pos="6521"/>
                <w:tab w:val="left" w:pos="7797"/>
              </w:tabs>
              <w:spacing w:before="120" w:after="120" w:line="360" w:lineRule="auto"/>
              <w:ind w:right="-1134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zu Fuß</w:t>
            </w:r>
            <w:r w:rsidRPr="005C3D90">
              <w:rPr>
                <w:sz w:val="16"/>
              </w:rPr>
              <w:tab/>
              <w:t>mit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Bus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Bahn</w:t>
            </w:r>
            <w:r w:rsidR="00C60F34"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Fahrrad</w:t>
            </w:r>
            <w:r w:rsidR="00C60F34"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="00C60F34" w:rsidRPr="005C3D90">
              <w:rPr>
                <w:sz w:val="16"/>
              </w:rPr>
              <w:t xml:space="preserve">  Mofa</w:t>
            </w:r>
            <w:r w:rsidR="00C60F34"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="00C60F34" w:rsidRPr="005C3D90">
              <w:rPr>
                <w:sz w:val="16"/>
              </w:rPr>
              <w:t xml:space="preserve"> </w:t>
            </w:r>
            <w:r w:rsidRPr="005C3D90">
              <w:rPr>
                <w:sz w:val="16"/>
              </w:rPr>
              <w:t>Motorrad</w:t>
            </w:r>
            <w:r w:rsidR="00C60F34"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Auto</w:t>
            </w:r>
            <w:r w:rsidR="00C60F34" w:rsidRPr="005C3D90">
              <w:rPr>
                <w:sz w:val="16"/>
              </w:rPr>
              <w:tab/>
            </w:r>
            <w:r w:rsidR="00C60F34" w:rsidRPr="005C3D90">
              <w:rPr>
                <w:sz w:val="16"/>
              </w:rPr>
              <w:br/>
            </w:r>
            <w:r w:rsidR="00C60F34"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So</w:t>
            </w:r>
            <w:r w:rsidR="00C60F34" w:rsidRPr="005C3D90">
              <w:rPr>
                <w:sz w:val="16"/>
              </w:rPr>
              <w:t xml:space="preserve">nstiges: </w:t>
            </w:r>
            <w:r w:rsidR="00C60F34" w:rsidRPr="005C3D90">
              <w:rPr>
                <w:sz w:val="16"/>
              </w:rPr>
              <w:tab/>
            </w:r>
            <w:r w:rsidR="00C60F34"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C60F34"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="00C60F34" w:rsidRPr="005C3D90">
              <w:rPr>
                <w:bCs/>
                <w:sz w:val="16"/>
                <w:szCs w:val="16"/>
              </w:rPr>
            </w:r>
            <w:r w:rsidR="00C60F34" w:rsidRPr="005C3D90">
              <w:rPr>
                <w:bCs/>
                <w:sz w:val="16"/>
                <w:szCs w:val="16"/>
              </w:rPr>
              <w:fldChar w:fldCharType="separate"/>
            </w:r>
            <w:r w:rsidR="00C60F34" w:rsidRPr="005C3D90">
              <w:rPr>
                <w:bCs/>
                <w:noProof/>
                <w:sz w:val="16"/>
                <w:szCs w:val="16"/>
              </w:rPr>
              <w:t> </w:t>
            </w:r>
            <w:r w:rsidR="00C60F34" w:rsidRPr="005C3D90">
              <w:rPr>
                <w:bCs/>
                <w:noProof/>
                <w:sz w:val="16"/>
                <w:szCs w:val="16"/>
              </w:rPr>
              <w:t> </w:t>
            </w:r>
            <w:r w:rsidR="00C60F34" w:rsidRPr="005C3D90">
              <w:rPr>
                <w:bCs/>
                <w:noProof/>
                <w:sz w:val="16"/>
                <w:szCs w:val="16"/>
              </w:rPr>
              <w:t> </w:t>
            </w:r>
            <w:r w:rsidR="00C60F34" w:rsidRPr="005C3D90">
              <w:rPr>
                <w:bCs/>
                <w:noProof/>
                <w:sz w:val="16"/>
                <w:szCs w:val="16"/>
              </w:rPr>
              <w:t> </w:t>
            </w:r>
            <w:r w:rsidR="00C60F34" w:rsidRPr="005C3D90">
              <w:rPr>
                <w:bCs/>
                <w:noProof/>
                <w:sz w:val="16"/>
                <w:szCs w:val="16"/>
              </w:rPr>
              <w:t> </w:t>
            </w:r>
            <w:r w:rsidR="00C60F34"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FE4620" w:rsidTr="00E95EA5">
        <w:trPr>
          <w:cantSplit/>
        </w:trPr>
        <w:tc>
          <w:tcPr>
            <w:tcW w:w="9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E4620" w:rsidRPr="005C3D90" w:rsidRDefault="00952201" w:rsidP="005C3D90">
            <w:pPr>
              <w:tabs>
                <w:tab w:val="left" w:pos="567"/>
              </w:tabs>
              <w:spacing w:before="120"/>
              <w:ind w:right="-1135"/>
              <w:rPr>
                <w:b/>
                <w:bCs/>
                <w:sz w:val="16"/>
              </w:rPr>
            </w:pPr>
            <w:r w:rsidRPr="005C3D90">
              <w:rPr>
                <w:sz w:val="16"/>
              </w:rPr>
              <w:t>4.3</w:t>
            </w:r>
            <w:r w:rsidR="00FE4620" w:rsidRPr="005C3D90">
              <w:rPr>
                <w:sz w:val="16"/>
              </w:rPr>
              <w:tab/>
              <w:t>Tatsächlicher Weg d. Verletzten am Unfalltag:</w:t>
            </w:r>
          </w:p>
        </w:tc>
      </w:tr>
      <w:tr w:rsidR="00FE4620" w:rsidTr="00E95EA5">
        <w:trPr>
          <w:cantSplit/>
        </w:trPr>
        <w:tc>
          <w:tcPr>
            <w:tcW w:w="9828" w:type="dxa"/>
            <w:gridSpan w:val="4"/>
            <w:shd w:val="clear" w:color="auto" w:fill="auto"/>
          </w:tcPr>
          <w:p w:rsidR="00FE4620" w:rsidRPr="005C3D90" w:rsidRDefault="00952201" w:rsidP="005C3D90">
            <w:pPr>
              <w:tabs>
                <w:tab w:val="left" w:pos="567"/>
              </w:tabs>
              <w:spacing w:before="120"/>
              <w:ind w:right="-1135"/>
              <w:rPr>
                <w:sz w:val="16"/>
              </w:rPr>
            </w:pPr>
            <w:r w:rsidRPr="005C3D90">
              <w:rPr>
                <w:sz w:val="16"/>
              </w:rPr>
              <w:t>4.3.1</w:t>
            </w:r>
            <w:r w:rsidR="00FE4620" w:rsidRPr="005C3D90">
              <w:rPr>
                <w:sz w:val="16"/>
              </w:rPr>
              <w:tab/>
            </w:r>
            <w:r w:rsidR="00FE4620"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620"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="00FE4620" w:rsidRPr="005C3D90">
              <w:rPr>
                <w:sz w:val="16"/>
              </w:rPr>
              <w:fldChar w:fldCharType="end"/>
            </w:r>
            <w:r w:rsidR="00FE4620" w:rsidRPr="005C3D90">
              <w:rPr>
                <w:sz w:val="16"/>
              </w:rPr>
              <w:t xml:space="preserve">  Weg entspricht dem gewöhnlichen Weg</w:t>
            </w:r>
          </w:p>
        </w:tc>
      </w:tr>
      <w:tr w:rsidR="00FE4620" w:rsidTr="00E95EA5">
        <w:trPr>
          <w:cantSplit/>
        </w:trPr>
        <w:tc>
          <w:tcPr>
            <w:tcW w:w="4606" w:type="dxa"/>
            <w:gridSpan w:val="2"/>
            <w:shd w:val="clear" w:color="auto" w:fill="auto"/>
          </w:tcPr>
          <w:p w:rsidR="00FE4620" w:rsidRDefault="00952201" w:rsidP="005C3D90">
            <w:pPr>
              <w:tabs>
                <w:tab w:val="left" w:pos="851"/>
              </w:tabs>
              <w:spacing w:before="120"/>
              <w:ind w:left="567" w:hanging="567"/>
            </w:pPr>
            <w:r w:rsidRPr="005C3D90">
              <w:rPr>
                <w:sz w:val="16"/>
              </w:rPr>
              <w:t>4.3.2</w:t>
            </w:r>
            <w:r w:rsidR="00FE4620" w:rsidRPr="005C3D90">
              <w:rPr>
                <w:sz w:val="16"/>
              </w:rPr>
              <w:tab/>
            </w:r>
            <w:r w:rsidR="00FE4620"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620"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="00FE4620" w:rsidRPr="005C3D90">
              <w:rPr>
                <w:sz w:val="16"/>
              </w:rPr>
              <w:fldChar w:fldCharType="end"/>
            </w:r>
            <w:r w:rsidR="00FE4620" w:rsidRPr="005C3D90">
              <w:rPr>
                <w:sz w:val="16"/>
              </w:rPr>
              <w:t xml:space="preserve">  Weg entspricht   </w:t>
            </w:r>
            <w:r w:rsidR="00FE4620" w:rsidRPr="005C3D90">
              <w:rPr>
                <w:b/>
                <w:bCs/>
                <w:i/>
                <w:iCs/>
                <w:sz w:val="16"/>
              </w:rPr>
              <w:t>nicht</w:t>
            </w:r>
            <w:r w:rsidR="00FE4620" w:rsidRPr="005C3D90">
              <w:rPr>
                <w:sz w:val="16"/>
              </w:rPr>
              <w:t xml:space="preserve">   dem gewöhnlichen </w:t>
            </w:r>
            <w:r w:rsidR="00FE4620" w:rsidRPr="005C3D90">
              <w:rPr>
                <w:sz w:val="16"/>
              </w:rPr>
              <w:br/>
            </w:r>
            <w:r w:rsidRPr="005C3D90">
              <w:rPr>
                <w:sz w:val="16"/>
              </w:rPr>
              <w:tab/>
            </w:r>
            <w:r w:rsidR="00FE4620" w:rsidRPr="005C3D90">
              <w:rPr>
                <w:sz w:val="16"/>
              </w:rPr>
              <w:t>Weg genaue Orts- und Straßenangaben: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932004" w:rsidRPr="00932004" w:rsidRDefault="00FE4620" w:rsidP="00932004">
            <w:pPr>
              <w:spacing w:before="120"/>
              <w:ind w:right="-4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42B8D" w:rsidTr="00E95EA5">
        <w:trPr>
          <w:cantSplit/>
        </w:trPr>
        <w:tc>
          <w:tcPr>
            <w:tcW w:w="9828" w:type="dxa"/>
            <w:gridSpan w:val="4"/>
            <w:shd w:val="clear" w:color="auto" w:fill="auto"/>
          </w:tcPr>
          <w:p w:rsidR="00A42B8D" w:rsidRPr="005C3D90" w:rsidRDefault="00A42B8D" w:rsidP="00A42B8D">
            <w:pPr>
              <w:tabs>
                <w:tab w:val="left" w:pos="567"/>
              </w:tabs>
              <w:spacing w:before="120"/>
              <w:ind w:right="-1135"/>
              <w:rPr>
                <w:sz w:val="16"/>
              </w:rPr>
            </w:pPr>
            <w:r w:rsidRPr="005C3D90">
              <w:rPr>
                <w:sz w:val="16"/>
              </w:rPr>
              <w:t>4.3.3</w:t>
            </w:r>
            <w:r w:rsidRPr="005C3D90">
              <w:rPr>
                <w:sz w:val="16"/>
              </w:rPr>
              <w:tab/>
              <w:t>Der Weg wurde zurückgelegt:</w:t>
            </w:r>
          </w:p>
        </w:tc>
      </w:tr>
      <w:tr w:rsidR="00FE4620" w:rsidTr="00E95EA5">
        <w:trPr>
          <w:cantSplit/>
        </w:trPr>
        <w:tc>
          <w:tcPr>
            <w:tcW w:w="9828" w:type="dxa"/>
            <w:gridSpan w:val="4"/>
            <w:shd w:val="clear" w:color="auto" w:fill="auto"/>
          </w:tcPr>
          <w:p w:rsidR="00FE4620" w:rsidRPr="005C3D90" w:rsidRDefault="00FE4620" w:rsidP="00585872">
            <w:pPr>
              <w:tabs>
                <w:tab w:val="left" w:pos="567"/>
                <w:tab w:val="left" w:pos="1701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-4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zu Fuß</w:t>
            </w:r>
            <w:r w:rsidRPr="005C3D90">
              <w:rPr>
                <w:sz w:val="16"/>
              </w:rPr>
              <w:tab/>
              <w:t>mit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Bus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Bahn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Fahrrad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Mofa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Motorrad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Auto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br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Sonstiges: </w:t>
            </w:r>
            <w:r w:rsidRPr="005C3D90">
              <w:rPr>
                <w:sz w:val="16"/>
              </w:rPr>
              <w:tab/>
            </w: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FE4620" w:rsidTr="00E95EA5">
        <w:trPr>
          <w:cantSplit/>
        </w:trPr>
        <w:tc>
          <w:tcPr>
            <w:tcW w:w="9828" w:type="dxa"/>
            <w:gridSpan w:val="4"/>
            <w:shd w:val="clear" w:color="auto" w:fill="auto"/>
          </w:tcPr>
          <w:p w:rsidR="00FE4620" w:rsidRPr="005C3D90" w:rsidRDefault="004E392E" w:rsidP="00A42B8D">
            <w:pPr>
              <w:tabs>
                <w:tab w:val="left" w:pos="567"/>
              </w:tabs>
              <w:spacing w:before="120"/>
              <w:ind w:right="-1135"/>
              <w:rPr>
                <w:sz w:val="16"/>
              </w:rPr>
            </w:pPr>
            <w:r w:rsidRPr="005C3D90">
              <w:rPr>
                <w:sz w:val="16"/>
              </w:rPr>
              <w:t>4.3.4</w:t>
            </w:r>
            <w:r w:rsidR="00FE4620" w:rsidRPr="005C3D90">
              <w:rPr>
                <w:sz w:val="16"/>
              </w:rPr>
              <w:tab/>
              <w:t>War dies nach Ihrer Kenntnis ein Umweg?</w:t>
            </w:r>
          </w:p>
        </w:tc>
      </w:tr>
      <w:tr w:rsidR="00FE4620" w:rsidTr="00E95EA5">
        <w:trPr>
          <w:cantSplit/>
        </w:trPr>
        <w:tc>
          <w:tcPr>
            <w:tcW w:w="2802" w:type="dxa"/>
            <w:shd w:val="clear" w:color="auto" w:fill="auto"/>
          </w:tcPr>
          <w:p w:rsidR="00FE4620" w:rsidRPr="005C3D90" w:rsidRDefault="00FE4620" w:rsidP="005C3D90">
            <w:pPr>
              <w:tabs>
                <w:tab w:val="left" w:pos="567"/>
                <w:tab w:val="left" w:pos="1843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-1134"/>
              <w:jc w:val="both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nein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ja</w:t>
            </w:r>
          </w:p>
        </w:tc>
        <w:tc>
          <w:tcPr>
            <w:tcW w:w="7026" w:type="dxa"/>
            <w:gridSpan w:val="3"/>
            <w:shd w:val="clear" w:color="auto" w:fill="auto"/>
          </w:tcPr>
          <w:p w:rsidR="00FE4620" w:rsidRPr="005C3D90" w:rsidRDefault="00FE4620" w:rsidP="005C3D90">
            <w:pPr>
              <w:tabs>
                <w:tab w:val="left" w:pos="709"/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jc w:val="both"/>
              <w:rPr>
                <w:sz w:val="16"/>
              </w:rPr>
            </w:pPr>
            <w:r w:rsidRPr="005C3D90">
              <w:rPr>
                <w:sz w:val="16"/>
              </w:rPr>
              <w:t>Um wieviel länger ist dieser Weg als der gewöhnliche?</w:t>
            </w:r>
          </w:p>
        </w:tc>
      </w:tr>
      <w:tr w:rsidR="00856C4C" w:rsidTr="00E95EA5">
        <w:trPr>
          <w:cantSplit/>
        </w:trPr>
        <w:tc>
          <w:tcPr>
            <w:tcW w:w="2802" w:type="dxa"/>
            <w:shd w:val="clear" w:color="auto" w:fill="auto"/>
          </w:tcPr>
          <w:p w:rsidR="00856C4C" w:rsidRPr="005C3D90" w:rsidRDefault="00856C4C" w:rsidP="005C3D90">
            <w:pPr>
              <w:tabs>
                <w:tab w:val="left" w:pos="709"/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-1134"/>
              <w:jc w:val="both"/>
              <w:rPr>
                <w:sz w:val="16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56C4C" w:rsidRPr="005C3D90" w:rsidRDefault="00856C4C" w:rsidP="00585872">
            <w:pPr>
              <w:tabs>
                <w:tab w:val="left" w:pos="709"/>
                <w:tab w:val="left" w:pos="1985"/>
                <w:tab w:val="left" w:pos="3577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-1134"/>
              <w:rPr>
                <w:sz w:val="16"/>
              </w:rPr>
            </w:pPr>
            <w:r w:rsidRPr="005C3D90">
              <w:rPr>
                <w:sz w:val="16"/>
              </w:rPr>
              <w:t xml:space="preserve">streckenmäßig </w:t>
            </w: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  <w:r w:rsidRPr="005C3D90">
              <w:rPr>
                <w:sz w:val="16"/>
              </w:rPr>
              <w:t xml:space="preserve"> km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  <w:t xml:space="preserve">zeitlich </w:t>
            </w:r>
          </w:p>
        </w:tc>
        <w:tc>
          <w:tcPr>
            <w:tcW w:w="2490" w:type="dxa"/>
            <w:shd w:val="clear" w:color="auto" w:fill="auto"/>
          </w:tcPr>
          <w:tbl>
            <w:tblPr>
              <w:tblpPr w:leftFromText="141" w:rightFromText="141" w:vertAnchor="text" w:horzAnchor="margin" w:tblpXSpec="right" w:tblpY="-2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856C4C" w:rsidTr="00856C4C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856C4C" w:rsidRDefault="00856C4C" w:rsidP="00856C4C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856C4C" w:rsidRDefault="00856C4C" w:rsidP="00856C4C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856C4C" w:rsidTr="00856C4C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56C4C" w:rsidRDefault="00856C4C" w:rsidP="00856C4C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56C4C" w:rsidRDefault="00856C4C" w:rsidP="00856C4C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56C4C" w:rsidRDefault="00856C4C" w:rsidP="00856C4C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56C4C" w:rsidRDefault="00856C4C" w:rsidP="00856C4C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856C4C" w:rsidRPr="005C3D90" w:rsidRDefault="00856C4C" w:rsidP="005C3D90">
            <w:pPr>
              <w:tabs>
                <w:tab w:val="left" w:pos="709"/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-1134"/>
              <w:jc w:val="both"/>
              <w:rPr>
                <w:sz w:val="16"/>
              </w:rPr>
            </w:pPr>
          </w:p>
        </w:tc>
      </w:tr>
      <w:tr w:rsidR="001F341C" w:rsidTr="00E95EA5">
        <w:trPr>
          <w:cantSplit/>
        </w:trPr>
        <w:tc>
          <w:tcPr>
            <w:tcW w:w="2802" w:type="dxa"/>
            <w:shd w:val="clear" w:color="auto" w:fill="auto"/>
          </w:tcPr>
          <w:p w:rsidR="001F341C" w:rsidRPr="005C3D90" w:rsidRDefault="001F341C" w:rsidP="005C3D90">
            <w:pPr>
              <w:tabs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t>Weshalb hat d. Verletzte den Umweg genommen?</w:t>
            </w:r>
          </w:p>
        </w:tc>
        <w:tc>
          <w:tcPr>
            <w:tcW w:w="7026" w:type="dxa"/>
            <w:gridSpan w:val="3"/>
            <w:shd w:val="clear" w:color="auto" w:fill="auto"/>
          </w:tcPr>
          <w:p w:rsidR="001F341C" w:rsidRPr="005C3D90" w:rsidRDefault="001F341C" w:rsidP="005C3D90">
            <w:pPr>
              <w:pStyle w:val="berschrift2"/>
              <w:spacing w:before="120"/>
              <w:jc w:val="left"/>
              <w:rPr>
                <w:b w:val="0"/>
                <w:sz w:val="16"/>
                <w:szCs w:val="16"/>
              </w:rPr>
            </w:pPr>
            <w:r w:rsidRPr="005C3D90">
              <w:rPr>
                <w:bCs w:val="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 w:val="0"/>
                <w:sz w:val="16"/>
                <w:szCs w:val="16"/>
              </w:rPr>
              <w:instrText xml:space="preserve"> FORMTEXT </w:instrText>
            </w:r>
            <w:r w:rsidRPr="005C3D90">
              <w:rPr>
                <w:bCs w:val="0"/>
                <w:sz w:val="16"/>
                <w:szCs w:val="16"/>
              </w:rPr>
            </w:r>
            <w:r w:rsidRPr="005C3D90">
              <w:rPr>
                <w:bCs w:val="0"/>
                <w:sz w:val="16"/>
                <w:szCs w:val="16"/>
              </w:rPr>
              <w:fldChar w:fldCharType="separate"/>
            </w:r>
            <w:r w:rsidRPr="005C3D90">
              <w:rPr>
                <w:bCs w:val="0"/>
                <w:noProof/>
                <w:sz w:val="16"/>
                <w:szCs w:val="16"/>
              </w:rPr>
              <w:t> </w:t>
            </w:r>
            <w:r w:rsidRPr="005C3D90">
              <w:rPr>
                <w:bCs w:val="0"/>
                <w:noProof/>
                <w:sz w:val="16"/>
                <w:szCs w:val="16"/>
              </w:rPr>
              <w:t> </w:t>
            </w:r>
            <w:r w:rsidRPr="005C3D90">
              <w:rPr>
                <w:bCs w:val="0"/>
                <w:noProof/>
                <w:sz w:val="16"/>
                <w:szCs w:val="16"/>
              </w:rPr>
              <w:t> </w:t>
            </w:r>
            <w:r w:rsidRPr="005C3D90">
              <w:rPr>
                <w:bCs w:val="0"/>
                <w:noProof/>
                <w:sz w:val="16"/>
                <w:szCs w:val="16"/>
              </w:rPr>
              <w:t> </w:t>
            </w:r>
            <w:r w:rsidRPr="005C3D90">
              <w:rPr>
                <w:bCs w:val="0"/>
                <w:noProof/>
                <w:sz w:val="16"/>
                <w:szCs w:val="16"/>
              </w:rPr>
              <w:t> </w:t>
            </w:r>
            <w:r w:rsidRPr="005C3D90">
              <w:rPr>
                <w:bCs w:val="0"/>
                <w:sz w:val="16"/>
                <w:szCs w:val="16"/>
              </w:rPr>
              <w:fldChar w:fldCharType="end"/>
            </w:r>
          </w:p>
        </w:tc>
      </w:tr>
    </w:tbl>
    <w:p w:rsidR="009E0EB0" w:rsidRPr="009E0EB0" w:rsidRDefault="009E0EB0">
      <w:pPr>
        <w:rPr>
          <w:sz w:val="4"/>
          <w:szCs w:val="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070"/>
        <w:gridCol w:w="1149"/>
        <w:gridCol w:w="1922"/>
        <w:gridCol w:w="3687"/>
      </w:tblGrid>
      <w:tr w:rsidR="00DF6337" w:rsidTr="00E95EA5">
        <w:trPr>
          <w:cantSplit/>
        </w:trPr>
        <w:tc>
          <w:tcPr>
            <w:tcW w:w="9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F6337" w:rsidRPr="005C3D90" w:rsidRDefault="00DF6337" w:rsidP="00E27E9C">
            <w:pPr>
              <w:tabs>
                <w:tab w:val="left" w:pos="567"/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23"/>
              <w:jc w:val="both"/>
              <w:rPr>
                <w:sz w:val="16"/>
              </w:rPr>
            </w:pPr>
            <w:r w:rsidRPr="005C3D90">
              <w:rPr>
                <w:sz w:val="16"/>
              </w:rPr>
              <w:t>5.</w:t>
            </w:r>
            <w:r w:rsidRPr="005C3D90">
              <w:rPr>
                <w:sz w:val="16"/>
              </w:rPr>
              <w:tab/>
              <w:t>Hat d. Verletzte auf dem Weg</w:t>
            </w:r>
          </w:p>
        </w:tc>
      </w:tr>
      <w:tr w:rsidR="00DF6337" w:rsidTr="00E95EA5">
        <w:trPr>
          <w:cantSplit/>
          <w:trHeight w:val="269"/>
        </w:trPr>
        <w:tc>
          <w:tcPr>
            <w:tcW w:w="4219" w:type="dxa"/>
            <w:gridSpan w:val="2"/>
            <w:shd w:val="clear" w:color="auto" w:fill="auto"/>
          </w:tcPr>
          <w:p w:rsidR="00DF6337" w:rsidRPr="005C3D90" w:rsidRDefault="00DF6337" w:rsidP="00E27E9C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Besorgungen gemacht oder beabsichtigt?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DF6337" w:rsidRPr="005C3D90" w:rsidRDefault="00DF6337" w:rsidP="00E27E9C">
            <w:pPr>
              <w:tabs>
                <w:tab w:val="left" w:pos="709"/>
                <w:tab w:val="left" w:pos="1985"/>
                <w:tab w:val="left" w:pos="2505"/>
                <w:tab w:val="left" w:pos="3402"/>
                <w:tab w:val="left" w:pos="4395"/>
                <w:tab w:val="left" w:pos="6521"/>
                <w:tab w:val="left" w:pos="7797"/>
              </w:tabs>
              <w:spacing w:line="360" w:lineRule="auto"/>
              <w:ind w:right="23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DF6337" w:rsidTr="00E95EA5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DF6337" w:rsidRPr="005C3D90" w:rsidRDefault="0028628A" w:rsidP="00E27E9C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="00DF6337" w:rsidRPr="005C3D90">
              <w:rPr>
                <w:sz w:val="16"/>
              </w:rPr>
              <w:t>für wen?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DF6337" w:rsidRPr="005C3D90" w:rsidRDefault="00DF6337" w:rsidP="00E27E9C">
            <w:pPr>
              <w:ind w:right="23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DF6337" w:rsidTr="00E95EA5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DF6337" w:rsidRPr="005C3D90" w:rsidRDefault="00836E05" w:rsidP="00E27E9C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="00DF6337" w:rsidRPr="005C3D90">
              <w:rPr>
                <w:sz w:val="16"/>
              </w:rPr>
              <w:t>Welche Besorgungen und wo?  (genaue Bezeichnung und Anschrift)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DF6337" w:rsidRPr="005C3D90" w:rsidRDefault="00DF6337" w:rsidP="00E27E9C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DF6337" w:rsidTr="00E95EA5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DF6337" w:rsidRPr="005C3D90" w:rsidRDefault="00DF6337" w:rsidP="00E27E9C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Gaststätten oder dergleichen, Verwandte, Bekannte besucht oder besuchen wollen? (ggf. genaue Bezeichnung und Anschrift)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DF6337" w:rsidRPr="005C3D90" w:rsidRDefault="00DF6337" w:rsidP="00E27E9C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DF6337" w:rsidTr="00E95EA5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DF6337" w:rsidRPr="005C3D90" w:rsidRDefault="00641F1A" w:rsidP="00E27E9C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="00DF6337" w:rsidRPr="005C3D90">
              <w:rPr>
                <w:sz w:val="16"/>
              </w:rPr>
              <w:t>zu welchem Zweck?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DF6337" w:rsidRPr="005C3D90" w:rsidRDefault="0028628A" w:rsidP="00E27E9C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DF6337" w:rsidTr="00E95EA5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DF6337" w:rsidRPr="005C3D90" w:rsidRDefault="00641F1A" w:rsidP="00E27E9C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="0028628A" w:rsidRPr="005C3D90">
              <w:rPr>
                <w:sz w:val="16"/>
              </w:rPr>
              <w:t>Alkoholgenuss?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DF6337" w:rsidRPr="005C3D90" w:rsidRDefault="0028628A" w:rsidP="00E27E9C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28628A" w:rsidTr="00E95EA5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28628A" w:rsidRPr="005C3D90" w:rsidRDefault="0028628A" w:rsidP="00E27E9C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Arzt, Behörde o. ä. aufgesucht oder aufsuchen wollen?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28628A" w:rsidRPr="005C3D90" w:rsidRDefault="0028628A" w:rsidP="00E27E9C">
            <w:pPr>
              <w:ind w:right="23"/>
              <w:rPr>
                <w:bCs/>
                <w:sz w:val="16"/>
                <w:szCs w:val="16"/>
              </w:rPr>
            </w:pPr>
          </w:p>
        </w:tc>
      </w:tr>
      <w:tr w:rsidR="0028628A" w:rsidTr="00E95EA5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28628A" w:rsidRPr="005C3D90" w:rsidRDefault="00641F1A" w:rsidP="00E27E9C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="0028628A" w:rsidRPr="005C3D90">
              <w:rPr>
                <w:sz w:val="16"/>
              </w:rPr>
              <w:t>Welche?  (genaue Bezeichnung und Anschrift)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28628A" w:rsidRPr="005C3D90" w:rsidRDefault="0028628A" w:rsidP="00E27E9C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28628A" w:rsidTr="00E95EA5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28628A" w:rsidRPr="005C3D90" w:rsidRDefault="00641F1A" w:rsidP="00E27E9C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="0028628A" w:rsidRPr="005C3D90">
              <w:rPr>
                <w:sz w:val="16"/>
              </w:rPr>
              <w:t>zu welchem Zweck?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28628A" w:rsidRPr="005C3D90" w:rsidRDefault="0028628A" w:rsidP="00E27E9C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846817" w:rsidTr="00E95EA5">
        <w:trPr>
          <w:cantSplit/>
        </w:trPr>
        <w:tc>
          <w:tcPr>
            <w:tcW w:w="3070" w:type="dxa"/>
            <w:shd w:val="clear" w:color="auto" w:fill="auto"/>
          </w:tcPr>
          <w:p w:rsidR="00846817" w:rsidRPr="005C3D90" w:rsidRDefault="00846817" w:rsidP="00E27E9C">
            <w:pPr>
              <w:ind w:left="993" w:right="23"/>
              <w:rPr>
                <w:sz w:val="16"/>
              </w:rPr>
            </w:pPr>
            <w:r w:rsidRPr="005C3D90">
              <w:rPr>
                <w:sz w:val="16"/>
              </w:rPr>
              <w:t>Aufenthaltsdauer  von</w:t>
            </w:r>
          </w:p>
        </w:tc>
        <w:tc>
          <w:tcPr>
            <w:tcW w:w="3071" w:type="dxa"/>
            <w:gridSpan w:val="2"/>
            <w:shd w:val="clear" w:color="auto" w:fill="auto"/>
          </w:tcPr>
          <w:tbl>
            <w:tblPr>
              <w:tblpPr w:leftFromText="141" w:rightFromText="141" w:vertAnchor="text" w:horzAnchor="margin" w:tblpY="-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846817" w:rsidTr="00846817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846817" w:rsidRDefault="00846817" w:rsidP="00E27E9C">
                  <w:pPr>
                    <w:pStyle w:val="berschrift2"/>
                    <w:ind w:right="23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846817" w:rsidRDefault="00846817" w:rsidP="00E27E9C">
                  <w:pPr>
                    <w:pStyle w:val="berschrift2"/>
                    <w:ind w:right="23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846817" w:rsidTr="00846817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46817" w:rsidRDefault="00846817" w:rsidP="00E27E9C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46817" w:rsidRDefault="00846817" w:rsidP="00E27E9C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46817" w:rsidRDefault="00846817" w:rsidP="00E27E9C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46817" w:rsidRDefault="00846817" w:rsidP="00E27E9C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846817" w:rsidRPr="005C3D90" w:rsidRDefault="00846817" w:rsidP="00E27E9C">
            <w:pPr>
              <w:ind w:right="23"/>
              <w:jc w:val="center"/>
              <w:rPr>
                <w:sz w:val="16"/>
              </w:rPr>
            </w:pPr>
            <w:r w:rsidRPr="005C3D90">
              <w:rPr>
                <w:sz w:val="16"/>
              </w:rPr>
              <w:br/>
              <w:t>bis</w:t>
            </w:r>
          </w:p>
        </w:tc>
        <w:tc>
          <w:tcPr>
            <w:tcW w:w="3687" w:type="dxa"/>
            <w:shd w:val="clear" w:color="auto" w:fill="auto"/>
          </w:tcPr>
          <w:tbl>
            <w:tblPr>
              <w:tblpPr w:leftFromText="141" w:rightFromText="141" w:vertAnchor="text" w:horzAnchor="margin" w:tblpY="-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846817" w:rsidTr="00463F10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846817" w:rsidRDefault="00846817" w:rsidP="00E27E9C">
                  <w:pPr>
                    <w:pStyle w:val="berschrift2"/>
                    <w:ind w:right="23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846817" w:rsidRDefault="00846817" w:rsidP="00E27E9C">
                  <w:pPr>
                    <w:pStyle w:val="berschrift2"/>
                    <w:ind w:right="23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846817" w:rsidTr="00463F10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46817" w:rsidRDefault="00846817" w:rsidP="00E27E9C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46817" w:rsidRDefault="00846817" w:rsidP="00E27E9C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46817" w:rsidRDefault="00846817" w:rsidP="00E27E9C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846817" w:rsidRDefault="00846817" w:rsidP="00E27E9C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846817" w:rsidRPr="005C3D90" w:rsidRDefault="00846817" w:rsidP="00E27E9C">
            <w:pPr>
              <w:ind w:right="23"/>
              <w:jc w:val="both"/>
              <w:rPr>
                <w:sz w:val="16"/>
              </w:rPr>
            </w:pPr>
          </w:p>
        </w:tc>
      </w:tr>
      <w:tr w:rsidR="00DF6337" w:rsidTr="00E95EA5">
        <w:trPr>
          <w:cantSplit/>
        </w:trPr>
        <w:tc>
          <w:tcPr>
            <w:tcW w:w="9828" w:type="dxa"/>
            <w:gridSpan w:val="4"/>
            <w:shd w:val="clear" w:color="auto" w:fill="auto"/>
          </w:tcPr>
          <w:p w:rsidR="00DF6337" w:rsidRPr="005C3D90" w:rsidRDefault="00DB4A54" w:rsidP="00E27E9C">
            <w:pPr>
              <w:tabs>
                <w:tab w:val="left" w:pos="1701"/>
                <w:tab w:val="left" w:pos="3119"/>
                <w:tab w:val="left" w:pos="6521"/>
              </w:tabs>
              <w:spacing w:before="120" w:line="360" w:lineRule="auto"/>
              <w:ind w:left="567" w:right="23"/>
              <w:rPr>
                <w:sz w:val="16"/>
              </w:rPr>
            </w:pPr>
            <w:r w:rsidRPr="005C3D90">
              <w:rPr>
                <w:sz w:val="16"/>
              </w:rPr>
              <w:lastRenderedPageBreak/>
              <w:t xml:space="preserve">Der Unfall geschah   </w:t>
            </w:r>
            <w:r w:rsidRPr="005C3D90">
              <w:rPr>
                <w:sz w:val="16"/>
              </w:rPr>
              <w:br/>
              <w:t xml:space="preserve">- </w:t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vor  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während  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nach - der Besorgung, dem Besuch usw.  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 in der Arbeits-/Mittagspause</w:t>
            </w:r>
          </w:p>
        </w:tc>
      </w:tr>
    </w:tbl>
    <w:p w:rsidR="001C7141" w:rsidRPr="001C7141" w:rsidRDefault="001C7141" w:rsidP="00E27E9C">
      <w:pPr>
        <w:ind w:right="23"/>
        <w:rPr>
          <w:sz w:val="4"/>
          <w:szCs w:val="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606"/>
        <w:gridCol w:w="5222"/>
      </w:tblGrid>
      <w:tr w:rsidR="00DB4A54" w:rsidTr="00E95EA5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B4A54" w:rsidRPr="005C3D90" w:rsidRDefault="00F72886" w:rsidP="00E27E9C">
            <w:pPr>
              <w:tabs>
                <w:tab w:val="left" w:pos="709"/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after="120" w:line="360" w:lineRule="auto"/>
              <w:ind w:right="23"/>
              <w:jc w:val="both"/>
              <w:rPr>
                <w:sz w:val="16"/>
              </w:rPr>
            </w:pPr>
            <w:r w:rsidRPr="005C3D90">
              <w:rPr>
                <w:sz w:val="16"/>
              </w:rPr>
              <w:t>6</w:t>
            </w:r>
            <w:r w:rsidR="00DB4A54" w:rsidRPr="005C3D90">
              <w:rPr>
                <w:sz w:val="16"/>
              </w:rPr>
              <w:t>. Wie erklärt sich sonst eine etwaige zeitliche Differenz?</w:t>
            </w:r>
          </w:p>
        </w:tc>
      </w:tr>
      <w:tr w:rsidR="00DB4A54" w:rsidTr="00E95EA5">
        <w:trPr>
          <w:cantSplit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auto"/>
          </w:tcPr>
          <w:p w:rsidR="00DB4A54" w:rsidRPr="005C3D90" w:rsidRDefault="00F72886" w:rsidP="00E27E9C">
            <w:pPr>
              <w:tabs>
                <w:tab w:val="left" w:pos="567"/>
                <w:tab w:val="left" w:pos="993"/>
              </w:tabs>
              <w:ind w:left="993" w:right="23" w:hanging="993"/>
              <w:rPr>
                <w:sz w:val="16"/>
              </w:rPr>
            </w:pPr>
            <w:r w:rsidRPr="005C3D90">
              <w:rPr>
                <w:sz w:val="16"/>
              </w:rPr>
              <w:t>6</w:t>
            </w:r>
            <w:r w:rsidR="00DB4A54" w:rsidRPr="005C3D90">
              <w:rPr>
                <w:sz w:val="16"/>
              </w:rPr>
              <w:t>.1</w:t>
            </w:r>
            <w:r w:rsidR="00DB4A54" w:rsidRPr="005C3D90">
              <w:rPr>
                <w:sz w:val="16"/>
              </w:rPr>
              <w:tab/>
            </w:r>
            <w:r w:rsidR="00FF46DC"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6DC"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="00FF46DC" w:rsidRPr="005C3D90">
              <w:rPr>
                <w:sz w:val="16"/>
              </w:rPr>
              <w:fldChar w:fldCharType="end"/>
            </w:r>
            <w:r w:rsidR="00FF46DC" w:rsidRPr="005C3D90">
              <w:rPr>
                <w:sz w:val="16"/>
              </w:rPr>
              <w:tab/>
            </w:r>
            <w:r w:rsidR="00DB4A54" w:rsidRPr="005C3D90">
              <w:rPr>
                <w:sz w:val="16"/>
              </w:rPr>
              <w:t xml:space="preserve">bei dem Unfall auf dem Weg zur Arbeitsstätte </w:t>
            </w:r>
            <w:r w:rsidR="00AC0010" w:rsidRPr="005C3D90">
              <w:rPr>
                <w:sz w:val="16"/>
              </w:rPr>
              <w:t>-</w:t>
            </w:r>
            <w:r w:rsidR="00FF46DC" w:rsidRPr="005C3D90">
              <w:rPr>
                <w:sz w:val="16"/>
              </w:rPr>
              <w:t xml:space="preserve"> </w:t>
            </w:r>
            <w:r w:rsidR="00DB4A54" w:rsidRPr="005C3D90">
              <w:rPr>
                <w:sz w:val="16"/>
              </w:rPr>
              <w:t>zwischen Verlassen der Wohnung, dem Unfallzeitpunkt und dem Arbeitsbeginn?</w:t>
            </w:r>
          </w:p>
        </w:tc>
        <w:tc>
          <w:tcPr>
            <w:tcW w:w="5222" w:type="dxa"/>
            <w:tcBorders>
              <w:left w:val="single" w:sz="4" w:space="0" w:color="auto"/>
            </w:tcBorders>
            <w:shd w:val="clear" w:color="auto" w:fill="auto"/>
          </w:tcPr>
          <w:p w:rsidR="00DB4A54" w:rsidRPr="005C3D90" w:rsidRDefault="00F72886" w:rsidP="00E27E9C">
            <w:pPr>
              <w:tabs>
                <w:tab w:val="left" w:pos="639"/>
                <w:tab w:val="left" w:pos="1064"/>
              </w:tabs>
              <w:ind w:left="1064" w:right="23" w:hanging="1064"/>
              <w:rPr>
                <w:sz w:val="16"/>
              </w:rPr>
            </w:pPr>
            <w:r w:rsidRPr="005C3D90">
              <w:rPr>
                <w:sz w:val="16"/>
              </w:rPr>
              <w:t>6</w:t>
            </w:r>
            <w:r w:rsidR="00DB4A54" w:rsidRPr="005C3D90">
              <w:rPr>
                <w:sz w:val="16"/>
              </w:rPr>
              <w:t>.2</w:t>
            </w:r>
            <w:r w:rsidR="00C728EB" w:rsidRPr="005C3D90">
              <w:rPr>
                <w:sz w:val="16"/>
              </w:rPr>
              <w:tab/>
            </w:r>
            <w:r w:rsidR="00FF46DC"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6DC"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="00FF46DC" w:rsidRPr="005C3D90">
              <w:rPr>
                <w:sz w:val="16"/>
              </w:rPr>
              <w:fldChar w:fldCharType="end"/>
            </w:r>
            <w:r w:rsidR="00AC0010" w:rsidRPr="005C3D90">
              <w:rPr>
                <w:sz w:val="16"/>
              </w:rPr>
              <w:tab/>
            </w:r>
            <w:r w:rsidR="00DB4A54" w:rsidRPr="005C3D90">
              <w:rPr>
                <w:sz w:val="16"/>
              </w:rPr>
              <w:t xml:space="preserve">bei Unfall auf dem Weg von der Arbeitsstätte </w:t>
            </w:r>
            <w:r w:rsidR="00AC0010" w:rsidRPr="005C3D90">
              <w:rPr>
                <w:sz w:val="16"/>
              </w:rPr>
              <w:br/>
              <w:t xml:space="preserve">- </w:t>
            </w:r>
            <w:r w:rsidR="00DB4A54" w:rsidRPr="005C3D90">
              <w:rPr>
                <w:sz w:val="16"/>
              </w:rPr>
              <w:t>zwischen Arbeitsende, Verlassen des Betriebes und Unfallzeitpunkt?</w:t>
            </w:r>
          </w:p>
        </w:tc>
      </w:tr>
      <w:tr w:rsidR="00AC0010" w:rsidTr="00E95EA5">
        <w:trPr>
          <w:cantSplit/>
        </w:trPr>
        <w:tc>
          <w:tcPr>
            <w:tcW w:w="9828" w:type="dxa"/>
            <w:gridSpan w:val="2"/>
            <w:shd w:val="clear" w:color="auto" w:fill="auto"/>
          </w:tcPr>
          <w:p w:rsidR="00AC0010" w:rsidRPr="005C3D90" w:rsidRDefault="00AC0010" w:rsidP="00585872">
            <w:pPr>
              <w:tabs>
                <w:tab w:val="left" w:pos="567"/>
                <w:tab w:val="left" w:pos="4395"/>
              </w:tabs>
              <w:spacing w:before="120" w:line="360" w:lineRule="auto"/>
              <w:ind w:left="567" w:right="23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="001F5373">
              <w:rPr>
                <w:bCs/>
                <w:sz w:val="16"/>
                <w:szCs w:val="16"/>
              </w:rPr>
              <w:t> </w:t>
            </w:r>
            <w:r w:rsidR="001F5373">
              <w:rPr>
                <w:bCs/>
                <w:sz w:val="16"/>
                <w:szCs w:val="16"/>
              </w:rPr>
              <w:t> </w:t>
            </w:r>
            <w:r w:rsidR="001F5373">
              <w:rPr>
                <w:bCs/>
                <w:sz w:val="16"/>
                <w:szCs w:val="16"/>
              </w:rPr>
              <w:t> </w:t>
            </w:r>
            <w:r w:rsidR="001F5373">
              <w:rPr>
                <w:bCs/>
                <w:sz w:val="16"/>
                <w:szCs w:val="16"/>
              </w:rPr>
              <w:t> </w:t>
            </w:r>
            <w:r w:rsidR="001F5373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785F82" w:rsidRDefault="00FE6420" w:rsidP="00FE6420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</w:rPr>
      </w:pPr>
      <w:r>
        <w:rPr>
          <w:sz w:val="4"/>
          <w:szCs w:val="4"/>
        </w:rPr>
        <w:br w:type="page"/>
      </w:r>
      <w:r w:rsidR="00C4017B">
        <w:rPr>
          <w:b/>
          <w:bCs/>
        </w:rPr>
        <w:lastRenderedPageBreak/>
        <w:t xml:space="preserve">Name, Vorname: </w:t>
      </w:r>
      <w:r w:rsidR="00C4017B">
        <w:rPr>
          <w:b/>
          <w:bCs/>
        </w:rPr>
        <w:fldChar w:fldCharType="begin"/>
      </w:r>
      <w:r w:rsidR="00C4017B">
        <w:rPr>
          <w:b/>
          <w:bCs/>
        </w:rPr>
        <w:instrText xml:space="preserve"> REF  marke_Name </w:instrText>
      </w:r>
      <w:r w:rsidR="00C4017B">
        <w:rPr>
          <w:b/>
          <w:bCs/>
        </w:rPr>
        <w:fldChar w:fldCharType="separate"/>
      </w:r>
      <w:r w:rsidR="00C90518">
        <w:rPr>
          <w:bCs/>
          <w:noProof/>
          <w:spacing w:val="3"/>
          <w:sz w:val="20"/>
        </w:rPr>
        <w:t xml:space="preserve">     </w:t>
      </w:r>
      <w:r w:rsidR="00C4017B">
        <w:rPr>
          <w:b/>
          <w:bCs/>
        </w:rPr>
        <w:fldChar w:fldCharType="end"/>
      </w:r>
      <w:r w:rsidR="00C4017B">
        <w:rPr>
          <w:b/>
          <w:bCs/>
        </w:rPr>
        <w:t xml:space="preserve">, </w:t>
      </w:r>
      <w:r w:rsidR="00C4017B">
        <w:rPr>
          <w:b/>
          <w:bCs/>
        </w:rPr>
        <w:fldChar w:fldCharType="begin"/>
      </w:r>
      <w:r w:rsidR="00C4017B">
        <w:rPr>
          <w:b/>
          <w:bCs/>
        </w:rPr>
        <w:instrText xml:space="preserve"> REF  marke_Vorname </w:instrText>
      </w:r>
      <w:r w:rsidR="00C4017B">
        <w:rPr>
          <w:b/>
          <w:bCs/>
        </w:rPr>
        <w:fldChar w:fldCharType="separate"/>
      </w:r>
      <w:r w:rsidR="00C90518">
        <w:rPr>
          <w:bCs/>
          <w:noProof/>
          <w:spacing w:val="3"/>
          <w:sz w:val="20"/>
        </w:rPr>
        <w:t xml:space="preserve">     </w:t>
      </w:r>
      <w:r w:rsidR="00C4017B">
        <w:rPr>
          <w:b/>
          <w:bCs/>
        </w:rPr>
        <w:fldChar w:fldCharType="end"/>
      </w:r>
    </w:p>
    <w:p w:rsidR="00785F82" w:rsidRDefault="00785F82" w:rsidP="00785F82">
      <w:pPr>
        <w:ind w:right="-1135"/>
        <w:jc w:val="both"/>
        <w:rPr>
          <w:b/>
          <w:bCs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664F0C" w:rsidTr="00E27E9C">
        <w:tc>
          <w:tcPr>
            <w:tcW w:w="9828" w:type="dxa"/>
            <w:tcBorders>
              <w:left w:val="nil"/>
              <w:right w:val="nil"/>
            </w:tcBorders>
            <w:shd w:val="clear" w:color="auto" w:fill="auto"/>
          </w:tcPr>
          <w:p w:rsidR="00664F0C" w:rsidRDefault="00664F0C" w:rsidP="005C3D90">
            <w:pPr>
              <w:tabs>
                <w:tab w:val="left" w:pos="567"/>
              </w:tabs>
              <w:spacing w:line="312" w:lineRule="auto"/>
              <w:ind w:left="567" w:hanging="567"/>
            </w:pPr>
            <w:r w:rsidRPr="005C3D90">
              <w:rPr>
                <w:sz w:val="16"/>
              </w:rPr>
              <w:t>7.</w:t>
            </w:r>
            <w:r w:rsidRPr="005C3D90">
              <w:rPr>
                <w:sz w:val="16"/>
              </w:rPr>
              <w:tab/>
              <w:t>Wer hat d. Verletzte(n) begleitet (Name, Anschrift)?:</w:t>
            </w:r>
            <w:r w:rsidR="000D11BA" w:rsidRPr="005C3D90">
              <w:rPr>
                <w:sz w:val="16"/>
              </w:rPr>
              <w:br/>
            </w: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0D3E9E" w:rsidTr="00E27E9C">
        <w:tc>
          <w:tcPr>
            <w:tcW w:w="98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4F0C" w:rsidRDefault="00E07578" w:rsidP="005C3D90">
            <w:pPr>
              <w:tabs>
                <w:tab w:val="left" w:pos="567"/>
              </w:tabs>
              <w:spacing w:before="120" w:line="312" w:lineRule="auto"/>
              <w:ind w:left="567" w:hanging="567"/>
            </w:pPr>
            <w:r w:rsidRPr="005C3D90">
              <w:rPr>
                <w:sz w:val="16"/>
              </w:rPr>
              <w:t>8.</w:t>
            </w:r>
            <w:r w:rsidRPr="005C3D90">
              <w:rPr>
                <w:sz w:val="16"/>
              </w:rPr>
              <w:tab/>
              <w:t>Wer ist bei dem Unfall zugegen gewesen oder zuerst hinzugekommen (Name, Anschrift)?</w:t>
            </w:r>
            <w:r w:rsidR="000D11BA" w:rsidRPr="005C3D90">
              <w:rPr>
                <w:sz w:val="16"/>
              </w:rPr>
              <w:br/>
            </w:r>
            <w:r w:rsidR="00664F0C"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64F0C" w:rsidRPr="005C3D90">
              <w:rPr>
                <w:sz w:val="16"/>
                <w:szCs w:val="16"/>
              </w:rPr>
              <w:instrText xml:space="preserve"> FORMTEXT </w:instrText>
            </w:r>
            <w:r w:rsidR="00664F0C" w:rsidRPr="005C3D90">
              <w:rPr>
                <w:bCs/>
                <w:sz w:val="16"/>
                <w:szCs w:val="16"/>
              </w:rPr>
            </w:r>
            <w:r w:rsidR="00664F0C" w:rsidRPr="005C3D90">
              <w:rPr>
                <w:bCs/>
                <w:sz w:val="16"/>
                <w:szCs w:val="16"/>
              </w:rPr>
              <w:fldChar w:fldCharType="separate"/>
            </w:r>
            <w:r w:rsidR="00664F0C" w:rsidRPr="005C3D90">
              <w:rPr>
                <w:noProof/>
                <w:sz w:val="16"/>
                <w:szCs w:val="16"/>
              </w:rPr>
              <w:t> </w:t>
            </w:r>
            <w:r w:rsidR="00664F0C" w:rsidRPr="005C3D90">
              <w:rPr>
                <w:noProof/>
                <w:sz w:val="16"/>
                <w:szCs w:val="16"/>
              </w:rPr>
              <w:t> </w:t>
            </w:r>
            <w:r w:rsidR="00664F0C" w:rsidRPr="005C3D90">
              <w:rPr>
                <w:noProof/>
                <w:sz w:val="16"/>
                <w:szCs w:val="16"/>
              </w:rPr>
              <w:t> </w:t>
            </w:r>
            <w:r w:rsidR="00664F0C" w:rsidRPr="005C3D90">
              <w:rPr>
                <w:noProof/>
                <w:sz w:val="16"/>
                <w:szCs w:val="16"/>
              </w:rPr>
              <w:t> </w:t>
            </w:r>
            <w:r w:rsidR="00664F0C" w:rsidRPr="005C3D90">
              <w:rPr>
                <w:noProof/>
                <w:sz w:val="16"/>
                <w:szCs w:val="16"/>
              </w:rPr>
              <w:t> </w:t>
            </w:r>
            <w:r w:rsidR="00664F0C"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578" w:rsidTr="00E27E9C">
        <w:tc>
          <w:tcPr>
            <w:tcW w:w="98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4F0C" w:rsidRPr="005C3D90" w:rsidRDefault="00E07578" w:rsidP="005C3D90">
            <w:pPr>
              <w:tabs>
                <w:tab w:val="left" w:pos="567"/>
              </w:tabs>
              <w:spacing w:line="312" w:lineRule="auto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9.</w:t>
            </w:r>
            <w:r w:rsidRPr="005C3D90">
              <w:rPr>
                <w:sz w:val="16"/>
              </w:rPr>
              <w:tab/>
              <w:t>Wer hat erste Hilfe geleistet  (Name, Anschrift)?:</w:t>
            </w:r>
            <w:r w:rsidR="000D11BA" w:rsidRPr="005C3D90">
              <w:rPr>
                <w:sz w:val="16"/>
              </w:rPr>
              <w:br/>
            </w:r>
            <w:r w:rsidR="00664F0C"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64F0C" w:rsidRPr="005C3D90">
              <w:rPr>
                <w:sz w:val="16"/>
                <w:szCs w:val="16"/>
              </w:rPr>
              <w:instrText xml:space="preserve"> FORMTEXT </w:instrText>
            </w:r>
            <w:r w:rsidR="00664F0C" w:rsidRPr="005C3D90">
              <w:rPr>
                <w:bCs/>
                <w:sz w:val="16"/>
                <w:szCs w:val="16"/>
              </w:rPr>
            </w:r>
            <w:r w:rsidR="00664F0C" w:rsidRPr="005C3D90">
              <w:rPr>
                <w:bCs/>
                <w:sz w:val="16"/>
                <w:szCs w:val="16"/>
              </w:rPr>
              <w:fldChar w:fldCharType="separate"/>
            </w:r>
            <w:r w:rsidR="00664F0C" w:rsidRPr="005C3D90">
              <w:rPr>
                <w:noProof/>
                <w:sz w:val="16"/>
                <w:szCs w:val="16"/>
              </w:rPr>
              <w:t> </w:t>
            </w:r>
            <w:r w:rsidR="00664F0C" w:rsidRPr="005C3D90">
              <w:rPr>
                <w:noProof/>
                <w:sz w:val="16"/>
                <w:szCs w:val="16"/>
              </w:rPr>
              <w:t> </w:t>
            </w:r>
            <w:r w:rsidR="00664F0C" w:rsidRPr="005C3D90">
              <w:rPr>
                <w:noProof/>
                <w:sz w:val="16"/>
                <w:szCs w:val="16"/>
              </w:rPr>
              <w:t> </w:t>
            </w:r>
            <w:r w:rsidR="00664F0C" w:rsidRPr="005C3D90">
              <w:rPr>
                <w:noProof/>
                <w:sz w:val="16"/>
                <w:szCs w:val="16"/>
              </w:rPr>
              <w:t> </w:t>
            </w:r>
            <w:r w:rsidR="00664F0C" w:rsidRPr="005C3D90">
              <w:rPr>
                <w:noProof/>
                <w:sz w:val="16"/>
                <w:szCs w:val="16"/>
              </w:rPr>
              <w:t> </w:t>
            </w:r>
            <w:r w:rsidR="00664F0C"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A51C28" w:rsidRPr="00A51C28" w:rsidRDefault="00A51C28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8"/>
        <w:gridCol w:w="2771"/>
        <w:gridCol w:w="3309"/>
      </w:tblGrid>
      <w:tr w:rsidR="00E07578" w:rsidTr="00E95EA5">
        <w:trPr>
          <w:cantSplit/>
        </w:trPr>
        <w:tc>
          <w:tcPr>
            <w:tcW w:w="9828" w:type="dxa"/>
            <w:gridSpan w:val="3"/>
            <w:tcBorders>
              <w:bottom w:val="nil"/>
            </w:tcBorders>
            <w:shd w:val="clear" w:color="auto" w:fill="auto"/>
          </w:tcPr>
          <w:p w:rsidR="00E07578" w:rsidRPr="005C3D90" w:rsidRDefault="000D11BA" w:rsidP="005C3D90">
            <w:pPr>
              <w:tabs>
                <w:tab w:val="left" w:pos="6096"/>
                <w:tab w:val="left" w:pos="7230"/>
              </w:tabs>
              <w:spacing w:after="120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10.</w:t>
            </w:r>
            <w:r w:rsidRPr="005C3D90">
              <w:rPr>
                <w:sz w:val="16"/>
              </w:rPr>
              <w:tab/>
              <w:t>War an dem Unfall ein Fahrzeug (Kfz, Fahrrad, Bahn usw.) beteiligt?</w:t>
            </w:r>
            <w:r w:rsidRPr="005C3D90">
              <w:rPr>
                <w:sz w:val="16"/>
              </w:rPr>
              <w:tab/>
              <w:t xml:space="preserve"> </w:t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nein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ja</w:t>
            </w:r>
          </w:p>
        </w:tc>
      </w:tr>
      <w:tr w:rsidR="00463F10" w:rsidTr="00E95EA5">
        <w:trPr>
          <w:cantSplit/>
        </w:trPr>
        <w:tc>
          <w:tcPr>
            <w:tcW w:w="3748" w:type="dxa"/>
            <w:tcBorders>
              <w:top w:val="nil"/>
              <w:bottom w:val="nil"/>
            </w:tcBorders>
            <w:shd w:val="clear" w:color="auto" w:fill="auto"/>
          </w:tcPr>
          <w:p w:rsidR="00463F10" w:rsidRPr="005C3D90" w:rsidRDefault="00463F10" w:rsidP="005C3D90">
            <w:pPr>
              <w:tabs>
                <w:tab w:val="left" w:pos="6096"/>
                <w:tab w:val="left" w:pos="7230"/>
              </w:tabs>
              <w:ind w:left="567" w:hanging="567"/>
              <w:rPr>
                <w:sz w:val="16"/>
              </w:rPr>
            </w:pPr>
          </w:p>
        </w:tc>
        <w:tc>
          <w:tcPr>
            <w:tcW w:w="60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3F10" w:rsidRPr="005C3D90" w:rsidRDefault="00463F10" w:rsidP="005C3D90">
            <w:pPr>
              <w:tabs>
                <w:tab w:val="left" w:pos="6096"/>
                <w:tab w:val="left" w:pos="7230"/>
              </w:tabs>
              <w:jc w:val="center"/>
              <w:rPr>
                <w:sz w:val="16"/>
              </w:rPr>
            </w:pPr>
            <w:r w:rsidRPr="005C3D90">
              <w:rPr>
                <w:sz w:val="16"/>
              </w:rPr>
              <w:t xml:space="preserve">Das von dem/der Verletzten gesteuerte Fahrzeug ist hier   </w:t>
            </w:r>
            <w:r w:rsidRPr="005C3D90">
              <w:rPr>
                <w:b/>
                <w:bCs/>
                <w:i/>
                <w:iCs/>
                <w:sz w:val="16"/>
              </w:rPr>
              <w:t>nicht</w:t>
            </w:r>
            <w:r w:rsidRPr="005C3D90">
              <w:rPr>
                <w:sz w:val="16"/>
              </w:rPr>
              <w:t xml:space="preserve">   einzutragen</w:t>
            </w:r>
          </w:p>
        </w:tc>
      </w:tr>
      <w:tr w:rsidR="00463F10" w:rsidTr="00E95EA5">
        <w:trPr>
          <w:cantSplit/>
        </w:trPr>
        <w:tc>
          <w:tcPr>
            <w:tcW w:w="37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3F10" w:rsidRPr="005C3D90" w:rsidRDefault="00463F10" w:rsidP="005C3D90">
            <w:pPr>
              <w:ind w:left="567" w:hanging="567"/>
              <w:rPr>
                <w:sz w:val="16"/>
              </w:rPr>
            </w:pPr>
          </w:p>
        </w:tc>
        <w:tc>
          <w:tcPr>
            <w:tcW w:w="27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3F10" w:rsidRPr="005C3D90" w:rsidRDefault="00463F10" w:rsidP="005C3D90">
            <w:pPr>
              <w:jc w:val="center"/>
              <w:rPr>
                <w:sz w:val="16"/>
              </w:rPr>
            </w:pPr>
            <w:r w:rsidRPr="005C3D90">
              <w:rPr>
                <w:sz w:val="16"/>
              </w:rPr>
              <w:t>1. Fahrzeug</w:t>
            </w:r>
          </w:p>
        </w:tc>
        <w:tc>
          <w:tcPr>
            <w:tcW w:w="33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3F10" w:rsidRPr="005C3D90" w:rsidRDefault="00463F10" w:rsidP="005C3D90">
            <w:pPr>
              <w:ind w:left="567" w:hanging="567"/>
              <w:jc w:val="center"/>
              <w:rPr>
                <w:sz w:val="16"/>
              </w:rPr>
            </w:pPr>
            <w:r w:rsidRPr="005C3D90">
              <w:rPr>
                <w:sz w:val="16"/>
              </w:rPr>
              <w:t>2. Fahrzeug</w:t>
            </w:r>
          </w:p>
        </w:tc>
      </w:tr>
      <w:tr w:rsidR="00463F10" w:rsidTr="00E95EA5">
        <w:trPr>
          <w:cantSplit/>
          <w:trHeight w:val="133"/>
        </w:trPr>
        <w:tc>
          <w:tcPr>
            <w:tcW w:w="374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63F10" w:rsidRPr="005C3D90" w:rsidRDefault="00463F10" w:rsidP="005C3D90">
            <w:pPr>
              <w:tabs>
                <w:tab w:val="left" w:pos="6096"/>
                <w:tab w:val="left" w:pos="7230"/>
              </w:tabs>
              <w:spacing w:line="312" w:lineRule="auto"/>
              <w:rPr>
                <w:sz w:val="16"/>
              </w:rPr>
            </w:pPr>
            <w:r w:rsidRPr="005C3D90">
              <w:rPr>
                <w:sz w:val="16"/>
              </w:rPr>
              <w:t>Art des Fahrzeuges</w:t>
            </w:r>
          </w:p>
        </w:tc>
        <w:tc>
          <w:tcPr>
            <w:tcW w:w="27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3F10" w:rsidRPr="005C3D90" w:rsidRDefault="005F3E64" w:rsidP="00E27E9C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63F10" w:rsidRPr="005C3D90" w:rsidRDefault="005F3E64" w:rsidP="00E27E9C">
            <w:pPr>
              <w:spacing w:line="312" w:lineRule="auto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463F10" w:rsidTr="00E95EA5">
        <w:trPr>
          <w:cantSplit/>
          <w:trHeight w:val="130"/>
        </w:trPr>
        <w:tc>
          <w:tcPr>
            <w:tcW w:w="37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0" w:rsidRPr="005C3D90" w:rsidRDefault="00463F10" w:rsidP="005C3D90">
            <w:pPr>
              <w:tabs>
                <w:tab w:val="left" w:pos="6096"/>
                <w:tab w:val="left" w:pos="7230"/>
              </w:tabs>
              <w:spacing w:line="312" w:lineRule="auto"/>
              <w:rPr>
                <w:sz w:val="16"/>
              </w:rPr>
            </w:pPr>
            <w:r w:rsidRPr="005C3D90">
              <w:rPr>
                <w:sz w:val="16"/>
              </w:rPr>
              <w:t>Polizeiliches Kennzeichen und Nationalität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0" w:rsidRPr="005C3D90" w:rsidRDefault="005F3E64" w:rsidP="00E27E9C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3F10" w:rsidRPr="00E27E9C" w:rsidRDefault="005F3E64" w:rsidP="00E27E9C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463F10" w:rsidTr="00E95EA5">
        <w:trPr>
          <w:cantSplit/>
          <w:trHeight w:val="130"/>
        </w:trPr>
        <w:tc>
          <w:tcPr>
            <w:tcW w:w="374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63F10" w:rsidRPr="005C3D90" w:rsidRDefault="0019459C" w:rsidP="005C3D90">
            <w:pPr>
              <w:spacing w:line="312" w:lineRule="auto"/>
              <w:rPr>
                <w:sz w:val="16"/>
              </w:rPr>
            </w:pPr>
            <w:r w:rsidRPr="005C3D90">
              <w:rPr>
                <w:sz w:val="16"/>
                <w:u w:val="single"/>
              </w:rPr>
              <w:t>Halter:</w:t>
            </w:r>
            <w:r w:rsidRPr="005C3D90">
              <w:rPr>
                <w:sz w:val="16"/>
              </w:rPr>
              <w:tab/>
              <w:t>Name</w:t>
            </w:r>
          </w:p>
        </w:tc>
        <w:tc>
          <w:tcPr>
            <w:tcW w:w="27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3F10" w:rsidRPr="005C3D90" w:rsidRDefault="005F3E64" w:rsidP="00E27E9C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63F10" w:rsidRPr="00E27E9C" w:rsidRDefault="005F3E64" w:rsidP="00E27E9C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463F10" w:rsidTr="00E95EA5">
        <w:trPr>
          <w:cantSplit/>
          <w:trHeight w:val="130"/>
        </w:trPr>
        <w:tc>
          <w:tcPr>
            <w:tcW w:w="37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0" w:rsidRPr="005C3D90" w:rsidRDefault="0019459C" w:rsidP="005C3D90">
            <w:pPr>
              <w:spacing w:line="312" w:lineRule="auto"/>
              <w:rPr>
                <w:sz w:val="16"/>
              </w:rPr>
            </w:pPr>
            <w:r w:rsidRPr="005C3D90">
              <w:rPr>
                <w:sz w:val="16"/>
              </w:rPr>
              <w:tab/>
              <w:t>Anschrift</w:t>
            </w:r>
            <w:r w:rsidR="007944CF" w:rsidRPr="005C3D90">
              <w:rPr>
                <w:sz w:val="16"/>
              </w:rPr>
              <w:br/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0" w:rsidRPr="005C3D90" w:rsidRDefault="005F3E64" w:rsidP="00E27E9C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3F10" w:rsidRPr="00E27E9C" w:rsidRDefault="005F3E64" w:rsidP="00E27E9C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463F10" w:rsidTr="00E95EA5">
        <w:trPr>
          <w:cantSplit/>
          <w:trHeight w:val="130"/>
        </w:trPr>
        <w:tc>
          <w:tcPr>
            <w:tcW w:w="374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63F10" w:rsidRPr="005C3D90" w:rsidRDefault="00B20506" w:rsidP="005C3D90">
            <w:pPr>
              <w:pStyle w:val="Sprechblasentext"/>
              <w:spacing w:line="312" w:lineRule="auto"/>
              <w:rPr>
                <w:rFonts w:ascii="Arial" w:hAnsi="Arial" w:cs="Times New Roman"/>
                <w:szCs w:val="20"/>
                <w:u w:val="single"/>
              </w:rPr>
            </w:pPr>
            <w:r w:rsidRPr="005C3D90">
              <w:rPr>
                <w:rFonts w:ascii="Arial" w:hAnsi="Arial" w:cs="Times New Roman"/>
                <w:szCs w:val="20"/>
                <w:u w:val="single"/>
              </w:rPr>
              <w:t>Haftpflichtversicherung</w:t>
            </w:r>
            <w:r w:rsidR="007944CF" w:rsidRPr="005C3D90">
              <w:rPr>
                <w:rFonts w:ascii="Arial" w:hAnsi="Arial" w:cs="Times New Roman"/>
                <w:szCs w:val="20"/>
                <w:u w:val="single"/>
              </w:rPr>
              <w:t>:</w:t>
            </w:r>
          </w:p>
        </w:tc>
        <w:tc>
          <w:tcPr>
            <w:tcW w:w="27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3F10" w:rsidRPr="005C3D90" w:rsidRDefault="00B20506" w:rsidP="00E27E9C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63F10" w:rsidRPr="00E27E9C" w:rsidRDefault="00B20506" w:rsidP="00E27E9C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463F10" w:rsidTr="00E95EA5">
        <w:trPr>
          <w:cantSplit/>
          <w:trHeight w:val="130"/>
        </w:trPr>
        <w:tc>
          <w:tcPr>
            <w:tcW w:w="374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63F10" w:rsidRPr="005C3D90" w:rsidRDefault="00B20506" w:rsidP="005C3D90">
            <w:pPr>
              <w:spacing w:line="312" w:lineRule="auto"/>
              <w:ind w:left="709"/>
              <w:rPr>
                <w:sz w:val="16"/>
              </w:rPr>
            </w:pPr>
            <w:r w:rsidRPr="005C3D90">
              <w:rPr>
                <w:sz w:val="16"/>
              </w:rPr>
              <w:t>Anschrift</w:t>
            </w:r>
            <w:r w:rsidR="007944CF" w:rsidRPr="005C3D90">
              <w:rPr>
                <w:sz w:val="16"/>
              </w:rPr>
              <w:br/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3F10" w:rsidRPr="005C3D90" w:rsidRDefault="00B20506" w:rsidP="00E27E9C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63F10" w:rsidRPr="00E27E9C" w:rsidRDefault="00B20506" w:rsidP="00E27E9C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463F10" w:rsidTr="00E95EA5">
        <w:trPr>
          <w:cantSplit/>
          <w:trHeight w:val="130"/>
        </w:trPr>
        <w:tc>
          <w:tcPr>
            <w:tcW w:w="37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0" w:rsidRPr="005C3D90" w:rsidRDefault="00B20506" w:rsidP="005C3D90">
            <w:pPr>
              <w:spacing w:line="312" w:lineRule="auto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Vers.-Schein-Nr</w:t>
            </w:r>
            <w:r w:rsidRPr="005C3D90">
              <w:rPr>
                <w:sz w:val="18"/>
              </w:rPr>
              <w:t>.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10" w:rsidRPr="005C3D90" w:rsidRDefault="00B20506" w:rsidP="00E27E9C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3F10" w:rsidRPr="00E27E9C" w:rsidRDefault="00B20506" w:rsidP="00E27E9C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B37AD6" w:rsidTr="00E95EA5">
        <w:trPr>
          <w:cantSplit/>
          <w:trHeight w:val="130"/>
        </w:trPr>
        <w:tc>
          <w:tcPr>
            <w:tcW w:w="374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37AD6" w:rsidRPr="005C3D90" w:rsidRDefault="00B37AD6" w:rsidP="005C3D90">
            <w:pPr>
              <w:spacing w:line="312" w:lineRule="auto"/>
              <w:ind w:left="709" w:hanging="709"/>
              <w:rPr>
                <w:sz w:val="16"/>
              </w:rPr>
            </w:pPr>
            <w:r w:rsidRPr="005C3D90">
              <w:rPr>
                <w:sz w:val="16"/>
                <w:u w:val="single"/>
              </w:rPr>
              <w:t>Fahrer:</w:t>
            </w:r>
            <w:r w:rsidRPr="005C3D90">
              <w:rPr>
                <w:sz w:val="16"/>
              </w:rPr>
              <w:t xml:space="preserve"> </w:t>
            </w:r>
            <w:r w:rsidRPr="005C3D90">
              <w:rPr>
                <w:sz w:val="16"/>
              </w:rPr>
              <w:tab/>
              <w:t>Name</w:t>
            </w:r>
          </w:p>
        </w:tc>
        <w:tc>
          <w:tcPr>
            <w:tcW w:w="27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7AD6" w:rsidRPr="00E27E9C" w:rsidRDefault="00B37AD6" w:rsidP="00E27E9C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37AD6" w:rsidRPr="005C3D90" w:rsidRDefault="00B37AD6" w:rsidP="00E27E9C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B37AD6" w:rsidTr="00E95EA5">
        <w:trPr>
          <w:cantSplit/>
          <w:trHeight w:val="130"/>
        </w:trPr>
        <w:tc>
          <w:tcPr>
            <w:tcW w:w="37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D6" w:rsidRPr="005C3D90" w:rsidRDefault="00B37AD6" w:rsidP="005C3D90">
            <w:pPr>
              <w:spacing w:line="312" w:lineRule="auto"/>
              <w:ind w:left="709"/>
              <w:rPr>
                <w:sz w:val="16"/>
              </w:rPr>
            </w:pPr>
            <w:r w:rsidRPr="005C3D90">
              <w:rPr>
                <w:sz w:val="16"/>
              </w:rPr>
              <w:t>Anschrift</w:t>
            </w:r>
            <w:r w:rsidR="007944CF" w:rsidRPr="005C3D90">
              <w:rPr>
                <w:sz w:val="16"/>
              </w:rPr>
              <w:br/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D6" w:rsidRPr="00E27E9C" w:rsidRDefault="00B37AD6" w:rsidP="00E27E9C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7AD6" w:rsidRPr="005C3D90" w:rsidRDefault="00B37AD6" w:rsidP="00E27E9C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A51C28" w:rsidRPr="00A51C28" w:rsidRDefault="00A51C28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8"/>
        <w:gridCol w:w="2771"/>
        <w:gridCol w:w="3309"/>
      </w:tblGrid>
      <w:tr w:rsidR="00B37AD6" w:rsidTr="00E27E9C">
        <w:trPr>
          <w:trHeight w:val="130"/>
        </w:trPr>
        <w:tc>
          <w:tcPr>
            <w:tcW w:w="3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37AD6" w:rsidRPr="005C3D90" w:rsidRDefault="00B37AD6" w:rsidP="005C3D90">
            <w:pPr>
              <w:ind w:left="567" w:hanging="567"/>
              <w:rPr>
                <w:sz w:val="16"/>
              </w:rPr>
            </w:pPr>
          </w:p>
        </w:tc>
        <w:tc>
          <w:tcPr>
            <w:tcW w:w="27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37AD6" w:rsidRPr="005C3D90" w:rsidRDefault="00B37AD6" w:rsidP="005C3D90">
            <w:pPr>
              <w:ind w:left="567" w:hanging="567"/>
              <w:rPr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37AD6" w:rsidRPr="005C3D90" w:rsidRDefault="00B37AD6" w:rsidP="005C3D90">
            <w:pPr>
              <w:ind w:left="567" w:hanging="567"/>
              <w:rPr>
                <w:bCs/>
                <w:sz w:val="16"/>
                <w:szCs w:val="16"/>
              </w:rPr>
            </w:pPr>
          </w:p>
        </w:tc>
      </w:tr>
      <w:tr w:rsidR="00E07578" w:rsidTr="00E27E9C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578" w:rsidRPr="005C3D90" w:rsidRDefault="005D4B5C" w:rsidP="005C3D90">
            <w:pPr>
              <w:spacing w:line="312" w:lineRule="auto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11.</w:t>
            </w:r>
            <w:r w:rsidRPr="005C3D90">
              <w:rPr>
                <w:sz w:val="16"/>
              </w:rPr>
              <w:tab/>
              <w:t>Ist der Unfall auf Glatteis, schadhafte Wegverhältnisse, Gebäudemängel usw. zurückzuführen?</w:t>
            </w:r>
          </w:p>
        </w:tc>
      </w:tr>
      <w:tr w:rsidR="005D4B5C" w:rsidTr="00E27E9C"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4B5C" w:rsidRPr="005C3D90" w:rsidRDefault="005D4B5C" w:rsidP="005C3D90">
            <w:pPr>
              <w:tabs>
                <w:tab w:val="left" w:pos="993"/>
                <w:tab w:val="left" w:pos="1985"/>
                <w:tab w:val="left" w:pos="2410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nein</w:t>
            </w:r>
          </w:p>
        </w:tc>
        <w:tc>
          <w:tcPr>
            <w:tcW w:w="608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D4B5C" w:rsidRPr="005C3D90" w:rsidRDefault="005D4B5C" w:rsidP="005C3D90">
            <w:pPr>
              <w:spacing w:line="312" w:lineRule="auto"/>
              <w:ind w:left="567" w:hanging="567"/>
              <w:rPr>
                <w:sz w:val="16"/>
              </w:rPr>
            </w:pPr>
          </w:p>
        </w:tc>
      </w:tr>
      <w:tr w:rsidR="005D4B5C" w:rsidTr="00E27E9C"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4B5C" w:rsidRPr="005C3D90" w:rsidRDefault="005D4B5C" w:rsidP="005C3D90">
            <w:pPr>
              <w:tabs>
                <w:tab w:val="left" w:pos="993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ja, weil</w:t>
            </w:r>
          </w:p>
        </w:tc>
        <w:tc>
          <w:tcPr>
            <w:tcW w:w="608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D4B5C" w:rsidRPr="005C3D90" w:rsidRDefault="005D4B5C" w:rsidP="00E27E9C">
            <w:pPr>
              <w:spacing w:line="312" w:lineRule="auto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D4B5C" w:rsidTr="00E27E9C"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4B5C" w:rsidRPr="005C3D90" w:rsidRDefault="005D4B5C" w:rsidP="005C3D90">
            <w:pPr>
              <w:spacing w:line="312" w:lineRule="auto"/>
              <w:ind w:left="993"/>
              <w:rPr>
                <w:sz w:val="16"/>
              </w:rPr>
            </w:pPr>
            <w:r w:rsidRPr="005C3D90">
              <w:rPr>
                <w:sz w:val="16"/>
              </w:rPr>
              <w:t>Name und Anschrift des Eigentümers bzw. Unterhaltspflichtigen des Grundstücks:</w:t>
            </w:r>
          </w:p>
        </w:tc>
        <w:tc>
          <w:tcPr>
            <w:tcW w:w="608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D4B5C" w:rsidRPr="005C3D90" w:rsidRDefault="005D4B5C" w:rsidP="005C3D90">
            <w:pPr>
              <w:spacing w:line="312" w:lineRule="auto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A51C28" w:rsidRPr="00A51C28" w:rsidRDefault="00A51C28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22"/>
        <w:gridCol w:w="6080"/>
      </w:tblGrid>
      <w:tr w:rsidR="005D4B5C" w:rsidTr="00E95EA5">
        <w:trPr>
          <w:cantSplit/>
        </w:trPr>
        <w:tc>
          <w:tcPr>
            <w:tcW w:w="98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5D4B5C" w:rsidRPr="005C3D90" w:rsidRDefault="005D4B5C" w:rsidP="005C3D90">
            <w:pPr>
              <w:spacing w:line="312" w:lineRule="auto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12.</w:t>
            </w:r>
            <w:r w:rsidRPr="005C3D90">
              <w:rPr>
                <w:sz w:val="16"/>
              </w:rPr>
              <w:tab/>
              <w:t>Wurde der Unfall durch ein Tier verursacht?</w:t>
            </w:r>
          </w:p>
        </w:tc>
      </w:tr>
      <w:tr w:rsidR="005D4B5C" w:rsidTr="00E95EA5">
        <w:trPr>
          <w:cantSplit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B5C" w:rsidRPr="005C3D90" w:rsidRDefault="005D4B5C" w:rsidP="005C3D90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nein</w:t>
            </w:r>
          </w:p>
        </w:tc>
      </w:tr>
      <w:tr w:rsidR="009D4F52" w:rsidTr="00E95EA5"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4F52" w:rsidRPr="005C3D90" w:rsidRDefault="009D4F52" w:rsidP="005C3D90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</w:t>
            </w:r>
          </w:p>
        </w:tc>
        <w:tc>
          <w:tcPr>
            <w:tcW w:w="2222" w:type="dxa"/>
            <w:tcBorders>
              <w:top w:val="nil"/>
              <w:bottom w:val="nil"/>
            </w:tcBorders>
            <w:shd w:val="clear" w:color="auto" w:fill="auto"/>
          </w:tcPr>
          <w:p w:rsidR="009D4F52" w:rsidRPr="005C3D90" w:rsidRDefault="009D4F52" w:rsidP="005C3D90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t>Tierart:</w:t>
            </w:r>
            <w:r w:rsidRPr="005C3D90">
              <w:rPr>
                <w:sz w:val="16"/>
              </w:rPr>
              <w:tab/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D4F52" w:rsidRPr="005C3D90" w:rsidRDefault="009D4F52" w:rsidP="005C3D90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t>Name und Anschrift des Tierhalters:</w:t>
            </w:r>
          </w:p>
        </w:tc>
      </w:tr>
      <w:tr w:rsidR="009D4F52" w:rsidTr="00E95EA5"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4F52" w:rsidRPr="005C3D90" w:rsidRDefault="009D4F52" w:rsidP="005C3D90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  <w:shd w:val="clear" w:color="auto" w:fill="auto"/>
          </w:tcPr>
          <w:p w:rsidR="009D4F52" w:rsidRPr="005C3D90" w:rsidRDefault="009D4F52" w:rsidP="005C3D90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D4F52" w:rsidRPr="005C3D90" w:rsidRDefault="009D4F52" w:rsidP="005C3D90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A51C28" w:rsidRPr="00A51C28" w:rsidRDefault="00A51C28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22"/>
        <w:gridCol w:w="6080"/>
      </w:tblGrid>
      <w:tr w:rsidR="009D4F52" w:rsidTr="00E27E9C">
        <w:tc>
          <w:tcPr>
            <w:tcW w:w="98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4F52" w:rsidRPr="005C3D90" w:rsidRDefault="00013CCF" w:rsidP="005C3D90">
            <w:pPr>
              <w:tabs>
                <w:tab w:val="left" w:pos="567"/>
                <w:tab w:val="left" w:pos="1843"/>
              </w:tabs>
              <w:spacing w:line="312" w:lineRule="auto"/>
              <w:rPr>
                <w:sz w:val="16"/>
              </w:rPr>
            </w:pPr>
            <w:r w:rsidRPr="005C3D90">
              <w:rPr>
                <w:sz w:val="16"/>
              </w:rPr>
              <w:t>13.</w:t>
            </w:r>
            <w:r w:rsidRPr="005C3D90">
              <w:rPr>
                <w:sz w:val="16"/>
              </w:rPr>
              <w:tab/>
              <w:t>War an dem Unfall sonst ein anderer beteiligt?</w:t>
            </w:r>
          </w:p>
        </w:tc>
      </w:tr>
      <w:tr w:rsidR="00013CCF" w:rsidTr="00E27E9C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3CCF" w:rsidRPr="005C3D90" w:rsidRDefault="00013CCF" w:rsidP="005C3D90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nein</w:t>
            </w:r>
          </w:p>
        </w:tc>
      </w:tr>
      <w:tr w:rsidR="00013CCF" w:rsidTr="00E27E9C"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13CCF" w:rsidRPr="005C3D90" w:rsidRDefault="00013CCF" w:rsidP="005C3D90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</w:t>
            </w:r>
          </w:p>
        </w:tc>
        <w:tc>
          <w:tcPr>
            <w:tcW w:w="2222" w:type="dxa"/>
            <w:tcBorders>
              <w:top w:val="nil"/>
              <w:bottom w:val="nil"/>
            </w:tcBorders>
            <w:shd w:val="clear" w:color="auto" w:fill="auto"/>
          </w:tcPr>
          <w:p w:rsidR="00013CCF" w:rsidRPr="005C3D90" w:rsidRDefault="0032181B" w:rsidP="005C3D90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t>weil:</w:t>
            </w:r>
            <w:r w:rsidR="00013CCF" w:rsidRPr="005C3D90">
              <w:rPr>
                <w:sz w:val="16"/>
              </w:rPr>
              <w:tab/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3CCF" w:rsidRPr="005C3D90" w:rsidRDefault="00013CCF" w:rsidP="005C3D90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t>Name und Anschrift des Beteiligten:</w:t>
            </w:r>
          </w:p>
        </w:tc>
      </w:tr>
      <w:tr w:rsidR="00013CCF" w:rsidTr="00E27E9C"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13CCF" w:rsidRPr="005C3D90" w:rsidRDefault="00013CCF" w:rsidP="005C3D90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  <w:shd w:val="clear" w:color="auto" w:fill="auto"/>
          </w:tcPr>
          <w:p w:rsidR="00013CCF" w:rsidRPr="005C3D90" w:rsidRDefault="00013CCF" w:rsidP="005C3D90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3CCF" w:rsidRPr="005C3D90" w:rsidRDefault="00013CCF" w:rsidP="005C3D90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A51C28" w:rsidRPr="00A51C28" w:rsidRDefault="00A51C28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8"/>
        <w:gridCol w:w="6080"/>
      </w:tblGrid>
      <w:tr w:rsidR="00013CCF" w:rsidTr="00E95EA5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3CCF" w:rsidRPr="005C3D90" w:rsidRDefault="0032181B" w:rsidP="005C3D90">
            <w:pPr>
              <w:tabs>
                <w:tab w:val="left" w:pos="567"/>
                <w:tab w:val="left" w:pos="1843"/>
              </w:tabs>
              <w:spacing w:line="312" w:lineRule="auto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14.</w:t>
            </w:r>
            <w:r w:rsidRPr="005C3D90">
              <w:rPr>
                <w:sz w:val="16"/>
              </w:rPr>
              <w:tab/>
              <w:t>Bei welcher Versicherung ist der Eigentümer/Unterhaltspflichtige des Grundstücks (vgl. 11)  -Halter des Tieres (vgl. 12)-  der sonstige Beteiligte (vgl. 13) versichert?</w:t>
            </w:r>
          </w:p>
        </w:tc>
      </w:tr>
      <w:tr w:rsidR="0032181B" w:rsidTr="00E95EA5">
        <w:trPr>
          <w:cantSplit/>
        </w:trPr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181B" w:rsidRPr="005C3D90" w:rsidRDefault="0032181B" w:rsidP="005C3D90">
            <w:pPr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t>Name und Anschrift der Versicherung:</w:t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181B" w:rsidRPr="005C3D90" w:rsidRDefault="0032181B" w:rsidP="005C3D90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2181B" w:rsidTr="00E95EA5">
        <w:trPr>
          <w:cantSplit/>
        </w:trPr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181B" w:rsidRPr="005C3D90" w:rsidRDefault="0032181B" w:rsidP="005C3D90">
            <w:pPr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t>Versicherungs-Schein-Nr.:</w:t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181B" w:rsidRPr="005C3D90" w:rsidRDefault="0032181B" w:rsidP="005C3D90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C32EFE" w:rsidRPr="00A51C28" w:rsidRDefault="00C32EFE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09"/>
      </w:tblGrid>
      <w:tr w:rsidR="00C32EFE" w:rsidTr="00E27E9C"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2EFE" w:rsidRPr="005C3D90" w:rsidRDefault="00C32EFE" w:rsidP="005C3D90">
            <w:pPr>
              <w:tabs>
                <w:tab w:val="left" w:pos="567"/>
                <w:tab w:val="left" w:pos="1843"/>
              </w:tabs>
              <w:spacing w:line="312" w:lineRule="auto"/>
              <w:ind w:left="34"/>
              <w:rPr>
                <w:bCs/>
                <w:sz w:val="16"/>
                <w:szCs w:val="16"/>
              </w:rPr>
            </w:pPr>
            <w:r w:rsidRPr="005C3D90">
              <w:rPr>
                <w:sz w:val="16"/>
              </w:rPr>
              <w:t>15.</w:t>
            </w:r>
            <w:r w:rsidRPr="005C3D90">
              <w:rPr>
                <w:sz w:val="16"/>
              </w:rPr>
              <w:tab/>
              <w:t>Wurden polizeiliche oder sonstige Feststellungen getroffen (Verkehrspolizei, Staatsanwaltschaft oder andere)?</w:t>
            </w:r>
          </w:p>
        </w:tc>
      </w:tr>
      <w:tr w:rsidR="00C32EFE" w:rsidTr="00E27E9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EFE" w:rsidRPr="005C3D90" w:rsidRDefault="00C32EFE" w:rsidP="005C3D90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lastRenderedPageBreak/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nein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ja,</w:t>
            </w:r>
            <w:r w:rsidRPr="005C3D90">
              <w:rPr>
                <w:sz w:val="16"/>
              </w:rPr>
              <w:br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  <w:t xml:space="preserve">Name , Anschrift , 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  <w:t>Aktenzeichen:</w:t>
            </w:r>
          </w:p>
        </w:tc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EFE" w:rsidRPr="005C3D90" w:rsidRDefault="00C32EFE" w:rsidP="005C3D90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A51C28" w:rsidRPr="00A51C28" w:rsidRDefault="00A51C28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877"/>
      </w:tblGrid>
      <w:tr w:rsidR="00806166" w:rsidTr="00E95EA5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6166" w:rsidRPr="005C3D90" w:rsidRDefault="00806166" w:rsidP="005C3D90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line="312" w:lineRule="auto"/>
              <w:ind w:left="34"/>
              <w:rPr>
                <w:bCs/>
                <w:sz w:val="16"/>
                <w:szCs w:val="16"/>
              </w:rPr>
            </w:pPr>
            <w:r w:rsidRPr="005C3D90">
              <w:rPr>
                <w:sz w:val="16"/>
              </w:rPr>
              <w:t>16.</w:t>
            </w:r>
            <w:r w:rsidRPr="005C3D90">
              <w:rPr>
                <w:sz w:val="16"/>
              </w:rPr>
              <w:tab/>
              <w:t>Auf wessen Angaben beruhen die Auskünfte zu den Fragen 1 bis 10?</w:t>
            </w:r>
          </w:p>
        </w:tc>
      </w:tr>
      <w:tr w:rsidR="00806166" w:rsidTr="00E95EA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166" w:rsidRPr="005C3D90" w:rsidRDefault="00806166" w:rsidP="005C3D90">
            <w:pPr>
              <w:tabs>
                <w:tab w:val="left" w:pos="567"/>
              </w:tabs>
              <w:spacing w:before="120"/>
              <w:rPr>
                <w:sz w:val="16"/>
              </w:rPr>
            </w:pPr>
            <w:r w:rsidRPr="005C3D90">
              <w:rPr>
                <w:sz w:val="16"/>
              </w:rPr>
              <w:tab/>
              <w:t>Name:</w:t>
            </w:r>
          </w:p>
        </w:tc>
        <w:tc>
          <w:tcPr>
            <w:tcW w:w="7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166" w:rsidRPr="005C3D90" w:rsidRDefault="00806166" w:rsidP="005C3D90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806166" w:rsidTr="00E95EA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6166" w:rsidRPr="005C3D90" w:rsidRDefault="00806166" w:rsidP="005C3D90">
            <w:pPr>
              <w:tabs>
                <w:tab w:val="left" w:pos="567"/>
              </w:tabs>
              <w:spacing w:before="120"/>
              <w:rPr>
                <w:sz w:val="16"/>
              </w:rPr>
            </w:pPr>
            <w:r w:rsidRPr="005C3D90">
              <w:rPr>
                <w:sz w:val="16"/>
              </w:rPr>
              <w:tab/>
              <w:t>Anschrift:</w:t>
            </w:r>
          </w:p>
        </w:tc>
        <w:tc>
          <w:tcPr>
            <w:tcW w:w="7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6166" w:rsidRPr="005C3D90" w:rsidRDefault="00806166" w:rsidP="005C3D90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34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A51C28" w:rsidRPr="00A51C28" w:rsidRDefault="00A51C28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845B7A" w:rsidTr="00E27E9C">
        <w:tc>
          <w:tcPr>
            <w:tcW w:w="9828" w:type="dxa"/>
            <w:shd w:val="clear" w:color="auto" w:fill="auto"/>
          </w:tcPr>
          <w:p w:rsidR="00845B7A" w:rsidRPr="005C3D90" w:rsidRDefault="00845B7A" w:rsidP="005C3D90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t>17.</w:t>
            </w:r>
            <w:r w:rsidRPr="005C3D90">
              <w:rPr>
                <w:sz w:val="16"/>
              </w:rPr>
              <w:tab/>
              <w:t>Besondere Bemerkungen:</w:t>
            </w:r>
          </w:p>
          <w:p w:rsidR="00F93E49" w:rsidRPr="005C3D90" w:rsidRDefault="00F93E49" w:rsidP="005C3D90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567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C4017B" w:rsidRDefault="00C4017B">
      <w:pPr>
        <w:rPr>
          <w:sz w:val="4"/>
          <w:szCs w:val="4"/>
        </w:rPr>
      </w:pPr>
    </w:p>
    <w:p w:rsidR="00C4017B" w:rsidRDefault="00C4017B" w:rsidP="00C4017B">
      <w:pPr>
        <w:rPr>
          <w:b/>
          <w:bCs/>
        </w:rPr>
      </w:pPr>
      <w:r>
        <w:rPr>
          <w:sz w:val="4"/>
          <w:szCs w:val="4"/>
        </w:rPr>
        <w:br w:type="page"/>
      </w:r>
      <w:r>
        <w:rPr>
          <w:b/>
          <w:bCs/>
        </w:rPr>
        <w:lastRenderedPageBreak/>
        <w:t xml:space="preserve">Name, Vorname: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 marke_Name </w:instrText>
      </w:r>
      <w:r>
        <w:rPr>
          <w:b/>
          <w:bCs/>
        </w:rPr>
        <w:fldChar w:fldCharType="separate"/>
      </w:r>
      <w:r w:rsidR="00C90518">
        <w:rPr>
          <w:bCs/>
          <w:noProof/>
          <w:spacing w:val="3"/>
          <w:sz w:val="20"/>
        </w:rPr>
        <w:t xml:space="preserve">     </w:t>
      </w:r>
      <w:r>
        <w:rPr>
          <w:b/>
          <w:bCs/>
        </w:rPr>
        <w:fldChar w:fldCharType="end"/>
      </w:r>
      <w:r>
        <w:rPr>
          <w:b/>
          <w:bCs/>
        </w:rPr>
        <w:t xml:space="preserve">,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 marke_Vorname </w:instrText>
      </w:r>
      <w:r>
        <w:rPr>
          <w:b/>
          <w:bCs/>
        </w:rPr>
        <w:fldChar w:fldCharType="separate"/>
      </w:r>
      <w:r w:rsidR="00C90518">
        <w:rPr>
          <w:bCs/>
          <w:noProof/>
          <w:spacing w:val="3"/>
          <w:sz w:val="20"/>
        </w:rPr>
        <w:t xml:space="preserve">     </w:t>
      </w:r>
      <w:r>
        <w:rPr>
          <w:b/>
          <w:bCs/>
        </w:rPr>
        <w:fldChar w:fldCharType="end"/>
      </w:r>
    </w:p>
    <w:p w:rsidR="00C4017B" w:rsidRPr="00C4017B" w:rsidRDefault="00C4017B" w:rsidP="00C4017B">
      <w:pPr>
        <w:ind w:right="-1135"/>
        <w:jc w:val="both"/>
        <w:rPr>
          <w:b/>
          <w:bCs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09"/>
      </w:tblGrid>
      <w:tr w:rsidR="00D568C1" w:rsidTr="00E95EA5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41" w:rightFromText="141" w:vertAnchor="text" w:horzAnchor="page" w:tblpX="5254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F93E49" w:rsidTr="00F93E49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F93E49" w:rsidRDefault="00F93E49" w:rsidP="004F0931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Tag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F93E49" w:rsidRDefault="00F93E49" w:rsidP="004F0931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Monat</w:t>
                  </w:r>
                </w:p>
              </w:tc>
              <w:tc>
                <w:tcPr>
                  <w:tcW w:w="1260" w:type="dxa"/>
                  <w:gridSpan w:val="4"/>
                  <w:tcBorders>
                    <w:top w:val="nil"/>
                    <w:bottom w:val="nil"/>
                  </w:tcBorders>
                </w:tcPr>
                <w:p w:rsidR="00F93E49" w:rsidRDefault="00F93E49" w:rsidP="004F0931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Jahr</w:t>
                  </w:r>
                </w:p>
              </w:tc>
            </w:tr>
            <w:tr w:rsidR="00F93E49" w:rsidTr="00F93E49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F93E49" w:rsidRDefault="00F93E49" w:rsidP="004F0931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F93E49" w:rsidRDefault="00F93E49" w:rsidP="004F0931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F93E49" w:rsidRDefault="00F93E49" w:rsidP="004F0931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F93E49" w:rsidRDefault="00F93E49" w:rsidP="004F0931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F93E49" w:rsidRDefault="00F93E49" w:rsidP="004F0931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F93E49" w:rsidRDefault="00F93E49" w:rsidP="004F0931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F93E49" w:rsidRDefault="00F93E49" w:rsidP="004F0931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F93E49" w:rsidRDefault="00F93E49" w:rsidP="004F0931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A51C28" w:rsidRPr="005C3D90" w:rsidRDefault="00D568C1" w:rsidP="005C3D90">
            <w:pPr>
              <w:tabs>
                <w:tab w:val="left" w:pos="567"/>
              </w:tabs>
              <w:spacing w:before="120" w:after="120"/>
              <w:rPr>
                <w:sz w:val="16"/>
              </w:rPr>
            </w:pPr>
            <w:r w:rsidRPr="005C3D90">
              <w:rPr>
                <w:sz w:val="16"/>
              </w:rPr>
              <w:t>18.1</w:t>
            </w:r>
            <w:r w:rsidRPr="005C3D90">
              <w:rPr>
                <w:sz w:val="16"/>
              </w:rPr>
              <w:tab/>
              <w:t>Hat d. Verletzte die Arbeit wieder aufgenommen?</w:t>
            </w:r>
          </w:p>
          <w:p w:rsidR="00D568C1" w:rsidRPr="005C3D90" w:rsidRDefault="00A51C28" w:rsidP="005C3D90">
            <w:pPr>
              <w:tabs>
                <w:tab w:val="left" w:pos="851"/>
                <w:tab w:val="left" w:pos="1560"/>
                <w:tab w:val="left" w:pos="1843"/>
                <w:tab w:val="left" w:pos="3261"/>
              </w:tabs>
              <w:spacing w:before="120" w:after="120"/>
              <w:ind w:left="567"/>
              <w:jc w:val="both"/>
              <w:rPr>
                <w:sz w:val="16"/>
              </w:rPr>
            </w:pPr>
            <w:r w:rsidRPr="005C3D90">
              <w:rPr>
                <w:sz w:val="16"/>
              </w:rPr>
              <w:t xml:space="preserve"> </w:t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nein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</w:t>
            </w:r>
            <w:r w:rsidRPr="005C3D90">
              <w:rPr>
                <w:sz w:val="16"/>
              </w:rPr>
              <w:tab/>
              <w:t>am</w:t>
            </w:r>
          </w:p>
        </w:tc>
      </w:tr>
      <w:tr w:rsidR="00D568C1" w:rsidTr="00E95EA5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8C1" w:rsidRPr="005C3D90" w:rsidRDefault="00D568C1" w:rsidP="005C3D90">
            <w:pPr>
              <w:tabs>
                <w:tab w:val="left" w:pos="567"/>
              </w:tabs>
              <w:spacing w:before="120" w:after="120"/>
              <w:jc w:val="both"/>
              <w:rPr>
                <w:sz w:val="16"/>
              </w:rPr>
            </w:pPr>
            <w:r w:rsidRPr="005C3D90">
              <w:rPr>
                <w:sz w:val="16"/>
              </w:rPr>
              <w:t>18.2</w:t>
            </w:r>
            <w:r w:rsidRPr="005C3D90">
              <w:rPr>
                <w:sz w:val="16"/>
              </w:rPr>
              <w:tab/>
              <w:t>Gleiche Tätigkeit wie vor dem Unfall?</w:t>
            </w:r>
          </w:p>
        </w:tc>
      </w:tr>
      <w:tr w:rsidR="0062426A" w:rsidTr="00E95EA5">
        <w:trPr>
          <w:cantSplit/>
        </w:trPr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426A" w:rsidRPr="005C3D90" w:rsidRDefault="0062426A" w:rsidP="005C3D90">
            <w:pPr>
              <w:tabs>
                <w:tab w:val="left" w:pos="567"/>
                <w:tab w:val="left" w:pos="851"/>
                <w:tab w:val="left" w:pos="1560"/>
                <w:tab w:val="left" w:pos="1843"/>
                <w:tab w:val="left" w:pos="2835"/>
                <w:tab w:val="left" w:pos="3686"/>
              </w:tabs>
              <w:spacing w:before="120" w:after="120"/>
              <w:jc w:val="both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 xml:space="preserve">nein, </w:t>
            </w:r>
            <w:r w:rsidRPr="005C3D90">
              <w:rPr>
                <w:sz w:val="16"/>
              </w:rPr>
              <w:tab/>
              <w:t>jetzt als</w:t>
            </w:r>
          </w:p>
        </w:tc>
        <w:tc>
          <w:tcPr>
            <w:tcW w:w="5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26A" w:rsidRPr="005C3D90" w:rsidRDefault="0062426A" w:rsidP="00585872">
            <w:pPr>
              <w:tabs>
                <w:tab w:val="left" w:pos="567"/>
                <w:tab w:val="left" w:pos="851"/>
                <w:tab w:val="left" w:pos="1985"/>
                <w:tab w:val="left" w:pos="2268"/>
                <w:tab w:val="left" w:pos="2835"/>
                <w:tab w:val="left" w:pos="3686"/>
              </w:tabs>
              <w:spacing w:before="120" w:after="120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2426A" w:rsidTr="00E95EA5">
        <w:trPr>
          <w:cantSplit/>
        </w:trPr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426A" w:rsidRPr="005C3D90" w:rsidRDefault="0062426A" w:rsidP="005C3D90">
            <w:pPr>
              <w:tabs>
                <w:tab w:val="left" w:pos="2835"/>
                <w:tab w:val="left" w:pos="3686"/>
              </w:tabs>
              <w:spacing w:before="120" w:after="120"/>
              <w:jc w:val="both"/>
              <w:rPr>
                <w:sz w:val="16"/>
              </w:rPr>
            </w:pPr>
            <w:r w:rsidRPr="005C3D90">
              <w:rPr>
                <w:sz w:val="16"/>
              </w:rPr>
              <w:tab/>
              <w:t>tätig, weil</w:t>
            </w:r>
            <w:r w:rsidRPr="005C3D90">
              <w:rPr>
                <w:sz w:val="16"/>
              </w:rPr>
              <w:tab/>
            </w:r>
          </w:p>
        </w:tc>
        <w:tc>
          <w:tcPr>
            <w:tcW w:w="5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26A" w:rsidRPr="005C3D90" w:rsidRDefault="0062426A" w:rsidP="00585872">
            <w:pPr>
              <w:tabs>
                <w:tab w:val="left" w:pos="2835"/>
                <w:tab w:val="left" w:pos="3686"/>
              </w:tabs>
              <w:spacing w:before="120" w:after="120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2426A" w:rsidTr="00E95EA5">
        <w:trPr>
          <w:cantSplit/>
        </w:trPr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426A" w:rsidRPr="005C3D90" w:rsidRDefault="0062426A" w:rsidP="005C3D90">
            <w:pPr>
              <w:tabs>
                <w:tab w:val="left" w:pos="567"/>
                <w:tab w:val="left" w:pos="1560"/>
                <w:tab w:val="left" w:pos="1843"/>
              </w:tabs>
              <w:spacing w:before="120" w:after="120"/>
              <w:jc w:val="both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DD16A5">
              <w:rPr>
                <w:sz w:val="16"/>
              </w:rPr>
            </w:r>
            <w:r w:rsidR="00DD16A5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nicht mehr bei uns tätig, weil</w:t>
            </w:r>
          </w:p>
        </w:tc>
        <w:tc>
          <w:tcPr>
            <w:tcW w:w="5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26A" w:rsidRPr="005C3D90" w:rsidRDefault="0062426A" w:rsidP="00585872">
            <w:pPr>
              <w:tabs>
                <w:tab w:val="left" w:pos="567"/>
                <w:tab w:val="left" w:pos="1985"/>
                <w:tab w:val="left" w:pos="2261"/>
              </w:tabs>
              <w:spacing w:before="120" w:after="120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C4017B" w:rsidRPr="00C4017B" w:rsidRDefault="00C4017B" w:rsidP="00C4017B">
      <w:pPr>
        <w:tabs>
          <w:tab w:val="left" w:pos="567"/>
        </w:tabs>
        <w:ind w:right="-284"/>
        <w:jc w:val="both"/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62426A" w:rsidTr="00E27E9C">
        <w:tc>
          <w:tcPr>
            <w:tcW w:w="9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286" w:rsidRPr="005C3D90" w:rsidRDefault="001A2286" w:rsidP="005C3D90">
            <w:pPr>
              <w:tabs>
                <w:tab w:val="left" w:pos="567"/>
              </w:tabs>
              <w:spacing w:before="120"/>
              <w:ind w:right="-285"/>
              <w:jc w:val="both"/>
              <w:rPr>
                <w:sz w:val="16"/>
              </w:rPr>
            </w:pPr>
            <w:r w:rsidRPr="005C3D90">
              <w:rPr>
                <w:sz w:val="16"/>
              </w:rPr>
              <w:t>19.</w:t>
            </w:r>
            <w:r w:rsidRPr="005C3D90">
              <w:rPr>
                <w:sz w:val="16"/>
              </w:rPr>
              <w:tab/>
              <w:t>Ich bitte um eine Skizze -bitte auf gesondertem Blatt- oder Karten (Kopie), aus der ersichtlich sind:</w:t>
            </w:r>
          </w:p>
          <w:p w:rsidR="001A2286" w:rsidRPr="005C3D90" w:rsidRDefault="001A2286" w:rsidP="005C3D90">
            <w:pPr>
              <w:jc w:val="both"/>
              <w:rPr>
                <w:sz w:val="16"/>
              </w:rPr>
            </w:pPr>
          </w:p>
          <w:p w:rsidR="001A2286" w:rsidRPr="005C3D90" w:rsidRDefault="001A2286" w:rsidP="005C3D90">
            <w:pPr>
              <w:numPr>
                <w:ilvl w:val="0"/>
                <w:numId w:val="7"/>
              </w:numPr>
              <w:jc w:val="both"/>
              <w:rPr>
                <w:sz w:val="16"/>
              </w:rPr>
            </w:pPr>
            <w:r w:rsidRPr="005C3D90">
              <w:rPr>
                <w:sz w:val="16"/>
              </w:rPr>
              <w:t>die Arbeitsstätte  (Kennzeichnung:  A),</w:t>
            </w:r>
          </w:p>
          <w:p w:rsidR="001A2286" w:rsidRPr="005C3D90" w:rsidRDefault="001A2286" w:rsidP="005C3D90">
            <w:pPr>
              <w:numPr>
                <w:ilvl w:val="0"/>
                <w:numId w:val="7"/>
              </w:numPr>
              <w:jc w:val="both"/>
              <w:rPr>
                <w:sz w:val="16"/>
              </w:rPr>
            </w:pPr>
            <w:r w:rsidRPr="005C3D90">
              <w:rPr>
                <w:sz w:val="16"/>
              </w:rPr>
              <w:t>die Wohnung d. Verletzten (Kennzeichnung:  W),</w:t>
            </w:r>
          </w:p>
          <w:p w:rsidR="001A2286" w:rsidRPr="005C3D90" w:rsidRDefault="001A2286" w:rsidP="005C3D90">
            <w:pPr>
              <w:numPr>
                <w:ilvl w:val="0"/>
                <w:numId w:val="7"/>
              </w:numPr>
              <w:jc w:val="both"/>
              <w:rPr>
                <w:sz w:val="16"/>
              </w:rPr>
            </w:pPr>
            <w:r w:rsidRPr="005C3D90">
              <w:rPr>
                <w:sz w:val="16"/>
              </w:rPr>
              <w:t>die kürzeste Wegstrecke zwischen dem Ort der Tätigkeit und der Wohnung (Kennzeichnung:  - - -),</w:t>
            </w:r>
          </w:p>
          <w:p w:rsidR="001A2286" w:rsidRPr="005C3D90" w:rsidRDefault="001A2286" w:rsidP="005C3D90">
            <w:pPr>
              <w:numPr>
                <w:ilvl w:val="0"/>
                <w:numId w:val="7"/>
              </w:numPr>
              <w:jc w:val="both"/>
              <w:rPr>
                <w:sz w:val="16"/>
              </w:rPr>
            </w:pPr>
            <w:r w:rsidRPr="005C3D90">
              <w:rPr>
                <w:sz w:val="16"/>
              </w:rPr>
              <w:t xml:space="preserve">der Weg, den d. Verletzte am Unfalltag genommen hat (Kennzeichnung: </w:t>
            </w:r>
            <w:r w:rsidRPr="005C3D90">
              <w:rPr>
                <w:sz w:val="16"/>
                <w:vertAlign w:val="superscript"/>
              </w:rPr>
              <w:t>____</w:t>
            </w:r>
            <w:r w:rsidRPr="005C3D90">
              <w:rPr>
                <w:sz w:val="16"/>
              </w:rPr>
              <w:t xml:space="preserve"> ),</w:t>
            </w:r>
          </w:p>
          <w:p w:rsidR="0062426A" w:rsidRPr="005C3D90" w:rsidRDefault="001A2286" w:rsidP="005C3D90">
            <w:pPr>
              <w:numPr>
                <w:ilvl w:val="0"/>
                <w:numId w:val="8"/>
              </w:numPr>
              <w:jc w:val="both"/>
              <w:rPr>
                <w:sz w:val="16"/>
              </w:rPr>
            </w:pPr>
            <w:r w:rsidRPr="005C3D90">
              <w:rPr>
                <w:sz w:val="16"/>
              </w:rPr>
              <w:t>Unfallstelle (Kennzeichnung:  X),</w:t>
            </w:r>
          </w:p>
        </w:tc>
      </w:tr>
    </w:tbl>
    <w:p w:rsidR="00C4017B" w:rsidRDefault="00C4017B" w:rsidP="00904AC4">
      <w:pPr>
        <w:sectPr w:rsidR="00C4017B" w:rsidSect="00E27E9C">
          <w:headerReference w:type="default" r:id="rId11"/>
          <w:type w:val="continuous"/>
          <w:pgSz w:w="11906" w:h="16838"/>
          <w:pgMar w:top="1417" w:right="746" w:bottom="1134" w:left="1417" w:header="708" w:footer="708" w:gutter="0"/>
          <w:cols w:space="708"/>
          <w:docGrid w:linePitch="360"/>
        </w:sectPr>
      </w:pPr>
    </w:p>
    <w:p w:rsidR="001A2286" w:rsidRDefault="00C90518" w:rsidP="00904AC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5334000</wp:posOffset>
                </wp:positionV>
                <wp:extent cx="6389370" cy="108458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370" cy="1084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5C3" w:rsidRPr="0078507B" w:rsidRDefault="006605C3" w:rsidP="0078507B">
                            <w:pPr>
                              <w:rPr>
                                <w:sz w:val="16"/>
                              </w:rPr>
                            </w:pPr>
                            <w:r w:rsidRPr="0078507B">
                              <w:rPr>
                                <w:sz w:val="16"/>
                              </w:rPr>
                              <w:t>Urschriftlich</w:t>
                            </w:r>
                          </w:p>
                          <w:p w:rsidR="006605C3" w:rsidRPr="0078507B" w:rsidRDefault="006605C3" w:rsidP="0078507B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78507B">
                              <w:rPr>
                                <w:sz w:val="16"/>
                              </w:rPr>
                              <w:t>nach Beantwortung der Fragen zurückgesandt</w:t>
                            </w:r>
                          </w:p>
                          <w:p w:rsidR="006605C3" w:rsidRPr="0078507B" w:rsidRDefault="006605C3" w:rsidP="0078507B">
                            <w:pPr>
                              <w:ind w:right="-1135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78507B">
                              <w:rPr>
                                <w:b/>
                                <w:bCs/>
                              </w:rPr>
                              <w:t>_____________________________________________________________________________</w:t>
                            </w:r>
                          </w:p>
                          <w:p w:rsidR="006605C3" w:rsidRPr="0078507B" w:rsidRDefault="006605C3" w:rsidP="0078507B">
                            <w:pPr>
                              <w:jc w:val="both"/>
                            </w:pPr>
                          </w:p>
                          <w:p w:rsidR="006605C3" w:rsidRPr="0078507B" w:rsidRDefault="006605C3" w:rsidP="0078507B">
                            <w:pPr>
                              <w:tabs>
                                <w:tab w:val="right" w:pos="9356"/>
                              </w:tabs>
                              <w:ind w:right="-1135"/>
                              <w:jc w:val="both"/>
                            </w:pPr>
                            <w:r w:rsidRPr="0078507B">
                              <w:t xml:space="preserve">_________________________________ </w:t>
                            </w:r>
                            <w:r w:rsidRPr="0078507B">
                              <w:tab/>
                              <w:t>______________________________</w:t>
                            </w:r>
                          </w:p>
                          <w:p w:rsidR="006605C3" w:rsidRPr="0078507B" w:rsidRDefault="006605C3" w:rsidP="0078507B">
                            <w:pPr>
                              <w:ind w:right="-1135"/>
                              <w:jc w:val="both"/>
                              <w:rPr>
                                <w:sz w:val="16"/>
                              </w:rPr>
                            </w:pPr>
                            <w:r w:rsidRPr="0078507B">
                              <w:rPr>
                                <w:sz w:val="16"/>
                              </w:rPr>
                              <w:t>Ort, Datum</w:t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  <w:t>Unterschrift</w:t>
                            </w:r>
                          </w:p>
                          <w:p w:rsidR="006605C3" w:rsidRPr="0078507B" w:rsidRDefault="006605C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7.1pt;margin-top:420pt;width:503.1pt;height:85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" filled="f" stroked="f">
                <v:textbox style="mso-fit-shape-to-text:t">
                  <w:txbxContent>
                    <w:p w:rsidR="006605C3" w:rsidRPr="0078507B" w:rsidRDefault="006605C3" w:rsidP="0078507B">
                      <w:pPr>
                        <w:rPr>
                          <w:sz w:val="16"/>
                        </w:rPr>
                      </w:pPr>
                      <w:r w:rsidRPr="0078507B">
                        <w:rPr>
                          <w:sz w:val="16"/>
                        </w:rPr>
                        <w:t>Urschriftlich</w:t>
                      </w:r>
                    </w:p>
                    <w:p w:rsidR="006605C3" w:rsidRPr="0078507B" w:rsidRDefault="006605C3" w:rsidP="0078507B">
                      <w:pPr>
                        <w:jc w:val="both"/>
                        <w:rPr>
                          <w:sz w:val="20"/>
                        </w:rPr>
                      </w:pPr>
                      <w:r w:rsidRPr="0078507B">
                        <w:rPr>
                          <w:sz w:val="16"/>
                        </w:rPr>
                        <w:t>nach Beantwortung der Fragen zurückgesandt</w:t>
                      </w:r>
                    </w:p>
                    <w:p w:rsidR="006605C3" w:rsidRPr="0078507B" w:rsidRDefault="006605C3" w:rsidP="0078507B">
                      <w:pPr>
                        <w:ind w:right="-1135"/>
                        <w:jc w:val="both"/>
                        <w:rPr>
                          <w:b/>
                          <w:bCs/>
                        </w:rPr>
                      </w:pPr>
                      <w:r w:rsidRPr="0078507B">
                        <w:rPr>
                          <w:b/>
                          <w:bCs/>
                        </w:rPr>
                        <w:t>_____________________________________________________________________________</w:t>
                      </w:r>
                    </w:p>
                    <w:p w:rsidR="006605C3" w:rsidRPr="0078507B" w:rsidRDefault="006605C3" w:rsidP="0078507B">
                      <w:pPr>
                        <w:jc w:val="both"/>
                      </w:pPr>
                    </w:p>
                    <w:p w:rsidR="006605C3" w:rsidRPr="0078507B" w:rsidRDefault="006605C3" w:rsidP="0078507B">
                      <w:pPr>
                        <w:tabs>
                          <w:tab w:val="right" w:pos="9356"/>
                        </w:tabs>
                        <w:ind w:right="-1135"/>
                        <w:jc w:val="both"/>
                      </w:pPr>
                      <w:r w:rsidRPr="0078507B">
                        <w:t xml:space="preserve">_________________________________ </w:t>
                      </w:r>
                      <w:r w:rsidRPr="0078507B">
                        <w:tab/>
                        <w:t>______________________________</w:t>
                      </w:r>
                    </w:p>
                    <w:p w:rsidR="006605C3" w:rsidRPr="0078507B" w:rsidRDefault="006605C3" w:rsidP="0078507B">
                      <w:pPr>
                        <w:ind w:right="-1135"/>
                        <w:jc w:val="both"/>
                        <w:rPr>
                          <w:sz w:val="16"/>
                        </w:rPr>
                      </w:pPr>
                      <w:r w:rsidRPr="0078507B">
                        <w:rPr>
                          <w:sz w:val="16"/>
                        </w:rPr>
                        <w:t>Ort, Datum</w:t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  <w:t>Unterschrift</w:t>
                      </w:r>
                    </w:p>
                    <w:p w:rsidR="006605C3" w:rsidRPr="0078507B" w:rsidRDefault="006605C3"/>
                  </w:txbxContent>
                </v:textbox>
                <w10:anchorlock/>
              </v:shape>
            </w:pict>
          </mc:Fallback>
        </mc:AlternateContent>
      </w:r>
    </w:p>
    <w:p w:rsidR="001A2286" w:rsidRDefault="001A2286" w:rsidP="00904AC4"/>
    <w:p w:rsidR="001A2286" w:rsidRDefault="001A2286" w:rsidP="00904AC4"/>
    <w:p w:rsidR="001A2286" w:rsidRDefault="001A2286" w:rsidP="00904AC4"/>
    <w:sectPr w:rsidR="001A2286" w:rsidSect="00E27E9C">
      <w:type w:val="continuous"/>
      <w:pgSz w:w="11906" w:h="16838"/>
      <w:pgMar w:top="1417" w:right="746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38" w:rsidRDefault="00E11738" w:rsidP="00ED1E29">
      <w:r>
        <w:separator/>
      </w:r>
    </w:p>
  </w:endnote>
  <w:endnote w:type="continuationSeparator" w:id="0">
    <w:p w:rsidR="00E11738" w:rsidRDefault="00E11738" w:rsidP="00ED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C3" w:rsidRDefault="006605C3">
    <w:pPr>
      <w:tabs>
        <w:tab w:val="left" w:pos="7895"/>
      </w:tabs>
      <w:rPr>
        <w:rFonts w:cs="Arial"/>
        <w:spacing w:val="3"/>
        <w:sz w:val="16"/>
      </w:rPr>
    </w:pPr>
    <w:r>
      <w:rPr>
        <w:rFonts w:cs="Arial"/>
        <w:sz w:val="16"/>
      </w:rPr>
      <w:tab/>
    </w:r>
  </w:p>
  <w:p w:rsidR="006605C3" w:rsidRDefault="006605C3">
    <w:pPr>
      <w:tabs>
        <w:tab w:val="left" w:pos="4018"/>
        <w:tab w:val="left" w:pos="7895"/>
        <w:tab w:val="left" w:pos="8364"/>
      </w:tabs>
      <w:rPr>
        <w:rFonts w:cs="Arial"/>
        <w:bCs/>
        <w:spacing w:val="3"/>
        <w:sz w:val="16"/>
      </w:rPr>
    </w:pPr>
    <w:r>
      <w:rPr>
        <w:rFonts w:cs="Arial"/>
        <w:bCs/>
        <w:spacing w:val="3"/>
        <w:sz w:val="16"/>
      </w:rPr>
      <w:t>Wegeunfall-Fragebogen</w:t>
    </w:r>
    <w:r>
      <w:rPr>
        <w:rFonts w:cs="Arial"/>
        <w:bCs/>
        <w:spacing w:val="3"/>
        <w:sz w:val="16"/>
      </w:rPr>
      <w:tab/>
      <w:t>A</w:t>
    </w:r>
    <w:r>
      <w:rPr>
        <w:rFonts w:cs="Arial"/>
        <w:spacing w:val="3"/>
        <w:sz w:val="16"/>
      </w:rPr>
      <w:t>m Mittelfelde 169</w:t>
    </w:r>
    <w:r>
      <w:rPr>
        <w:rFonts w:cs="Arial"/>
        <w:bCs/>
        <w:spacing w:val="3"/>
        <w:sz w:val="16"/>
      </w:rPr>
      <w:tab/>
    </w:r>
  </w:p>
  <w:p w:rsidR="006605C3" w:rsidRDefault="006605C3">
    <w:pPr>
      <w:tabs>
        <w:tab w:val="left" w:pos="4018"/>
        <w:tab w:val="left" w:pos="7895"/>
        <w:tab w:val="left" w:pos="8364"/>
      </w:tabs>
      <w:rPr>
        <w:rFonts w:cs="Arial"/>
        <w:spacing w:val="3"/>
        <w:sz w:val="16"/>
      </w:rPr>
    </w:pPr>
    <w:r>
      <w:rPr>
        <w:rFonts w:cs="Arial"/>
        <w:bCs/>
        <w:spacing w:val="3"/>
        <w:sz w:val="16"/>
      </w:rPr>
      <w:t>U 1120</w:t>
    </w:r>
    <w:r>
      <w:rPr>
        <w:rFonts w:cs="Arial"/>
        <w:bCs/>
        <w:spacing w:val="3"/>
        <w:sz w:val="16"/>
      </w:rPr>
      <w:tab/>
    </w:r>
    <w:r>
      <w:rPr>
        <w:rFonts w:cs="Arial"/>
        <w:spacing w:val="3"/>
        <w:sz w:val="16"/>
      </w:rPr>
      <w:t>30519 Hannover</w:t>
    </w:r>
    <w:r>
      <w:rPr>
        <w:rFonts w:cs="Arial"/>
        <w:spacing w:val="3"/>
        <w:sz w:val="16"/>
      </w:rPr>
      <w:tab/>
    </w:r>
    <w:r>
      <w:rPr>
        <w:rFonts w:cs="Arial"/>
        <w:spacing w:val="3"/>
        <w:sz w:val="16"/>
      </w:rPr>
      <w:tab/>
    </w:r>
  </w:p>
  <w:p w:rsidR="006605C3" w:rsidRDefault="006605C3">
    <w:pPr>
      <w:tabs>
        <w:tab w:val="left" w:pos="4018"/>
        <w:tab w:val="left" w:pos="7895"/>
        <w:tab w:val="left" w:pos="8364"/>
      </w:tabs>
      <w:rPr>
        <w:spacing w:val="3"/>
        <w:sz w:val="16"/>
      </w:rPr>
    </w:pPr>
    <w:r>
      <w:rPr>
        <w:rFonts w:cs="Arial"/>
        <w:bCs/>
        <w:spacing w:val="3"/>
        <w:sz w:val="16"/>
      </w:rPr>
      <w:tab/>
      <w:t>Internet</w:t>
    </w:r>
    <w:r>
      <w:rPr>
        <w:rFonts w:cs="Arial"/>
        <w:spacing w:val="3"/>
        <w:sz w:val="16"/>
      </w:rPr>
      <w:t xml:space="preserve">: </w:t>
    </w:r>
    <w:hyperlink r:id="rId1" w:history="1">
      <w:r>
        <w:rPr>
          <w:rStyle w:val="Hyperlink"/>
          <w:rFonts w:cs="Arial"/>
          <w:spacing w:val="3"/>
          <w:sz w:val="16"/>
        </w:rPr>
        <w:t>www.guvh.de</w:t>
      </w:r>
    </w:hyperlink>
    <w:r>
      <w:rPr>
        <w:rFonts w:cs="Arial"/>
        <w:spacing w:val="3"/>
        <w:sz w:val="16"/>
      </w:rPr>
      <w:t xml:space="preserve"> </w:t>
    </w:r>
    <w:r>
      <w:rPr>
        <w:rFonts w:cs="Arial"/>
        <w:bCs/>
        <w:spacing w:val="3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38" w:rsidRDefault="00E11738" w:rsidP="00ED1E29">
      <w:r>
        <w:separator/>
      </w:r>
    </w:p>
  </w:footnote>
  <w:footnote w:type="continuationSeparator" w:id="0">
    <w:p w:rsidR="00E11738" w:rsidRDefault="00E11738" w:rsidP="00ED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C3" w:rsidRDefault="006605C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6605C3" w:rsidRDefault="006605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C3" w:rsidRDefault="006605C3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C3" w:rsidRDefault="006605C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D16A5">
      <w:rPr>
        <w:rStyle w:val="Seitenzahl"/>
        <w:noProof/>
      </w:rPr>
      <w:t>4</w:t>
    </w:r>
    <w:r>
      <w:rPr>
        <w:rStyle w:val="Seitenzahl"/>
      </w:rPr>
      <w:fldChar w:fldCharType="end"/>
    </w:r>
  </w:p>
  <w:p w:rsidR="006605C3" w:rsidRDefault="006605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6A6"/>
    <w:multiLevelType w:val="multilevel"/>
    <w:tmpl w:val="2CCAB1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C75E9F"/>
    <w:multiLevelType w:val="multilevel"/>
    <w:tmpl w:val="AE8478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5" w:hanging="7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5B4795F"/>
    <w:multiLevelType w:val="multilevel"/>
    <w:tmpl w:val="2D545B3E"/>
    <w:lvl w:ilvl="0">
      <w:start w:val="1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73634EB"/>
    <w:multiLevelType w:val="multilevel"/>
    <w:tmpl w:val="2D545B3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8C604E5"/>
    <w:multiLevelType w:val="multilevel"/>
    <w:tmpl w:val="E44A6B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B8D09EE"/>
    <w:multiLevelType w:val="multilevel"/>
    <w:tmpl w:val="3E8AC75C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BF92974"/>
    <w:multiLevelType w:val="hybridMultilevel"/>
    <w:tmpl w:val="122A2650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0DB7A49"/>
    <w:multiLevelType w:val="multilevel"/>
    <w:tmpl w:val="1876DC4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18"/>
    <w:rsid w:val="00013CCF"/>
    <w:rsid w:val="0004723B"/>
    <w:rsid w:val="000C7AC8"/>
    <w:rsid w:val="000D11BA"/>
    <w:rsid w:val="000D3E9E"/>
    <w:rsid w:val="000E015A"/>
    <w:rsid w:val="000F17EA"/>
    <w:rsid w:val="00120F97"/>
    <w:rsid w:val="00126B1D"/>
    <w:rsid w:val="0019459C"/>
    <w:rsid w:val="001A2286"/>
    <w:rsid w:val="001A246A"/>
    <w:rsid w:val="001C7141"/>
    <w:rsid w:val="001C7863"/>
    <w:rsid w:val="001F341C"/>
    <w:rsid w:val="001F5373"/>
    <w:rsid w:val="00211CDA"/>
    <w:rsid w:val="0028628A"/>
    <w:rsid w:val="002B35C2"/>
    <w:rsid w:val="002D35F3"/>
    <w:rsid w:val="002E72D7"/>
    <w:rsid w:val="002F00ED"/>
    <w:rsid w:val="0032181B"/>
    <w:rsid w:val="00342D1D"/>
    <w:rsid w:val="0035506F"/>
    <w:rsid w:val="00360480"/>
    <w:rsid w:val="0037101A"/>
    <w:rsid w:val="003A67BE"/>
    <w:rsid w:val="003F5B22"/>
    <w:rsid w:val="0043347D"/>
    <w:rsid w:val="00460D9D"/>
    <w:rsid w:val="00463F10"/>
    <w:rsid w:val="00464F63"/>
    <w:rsid w:val="004E392E"/>
    <w:rsid w:val="004F0931"/>
    <w:rsid w:val="005367D2"/>
    <w:rsid w:val="00541EEC"/>
    <w:rsid w:val="00585872"/>
    <w:rsid w:val="005C3D90"/>
    <w:rsid w:val="005D4B5C"/>
    <w:rsid w:val="005F3E64"/>
    <w:rsid w:val="0061697B"/>
    <w:rsid w:val="0062426A"/>
    <w:rsid w:val="00641F1A"/>
    <w:rsid w:val="006605C3"/>
    <w:rsid w:val="00664F0C"/>
    <w:rsid w:val="006772F8"/>
    <w:rsid w:val="00680F0D"/>
    <w:rsid w:val="0078507B"/>
    <w:rsid w:val="00785F82"/>
    <w:rsid w:val="007944CF"/>
    <w:rsid w:val="007B36BB"/>
    <w:rsid w:val="00806166"/>
    <w:rsid w:val="00836E05"/>
    <w:rsid w:val="00845B7A"/>
    <w:rsid w:val="00846817"/>
    <w:rsid w:val="00856C4C"/>
    <w:rsid w:val="0088000E"/>
    <w:rsid w:val="00886BB0"/>
    <w:rsid w:val="00904AC4"/>
    <w:rsid w:val="00932004"/>
    <w:rsid w:val="00950E06"/>
    <w:rsid w:val="00952201"/>
    <w:rsid w:val="00954B8B"/>
    <w:rsid w:val="009B2176"/>
    <w:rsid w:val="009B5B87"/>
    <w:rsid w:val="009B6556"/>
    <w:rsid w:val="009D4F52"/>
    <w:rsid w:val="009E0EB0"/>
    <w:rsid w:val="009E7FBA"/>
    <w:rsid w:val="00A03D93"/>
    <w:rsid w:val="00A17192"/>
    <w:rsid w:val="00A42B8D"/>
    <w:rsid w:val="00A51C28"/>
    <w:rsid w:val="00A7509A"/>
    <w:rsid w:val="00A77D2E"/>
    <w:rsid w:val="00AC0010"/>
    <w:rsid w:val="00B20506"/>
    <w:rsid w:val="00B21F37"/>
    <w:rsid w:val="00B3498D"/>
    <w:rsid w:val="00B37AD6"/>
    <w:rsid w:val="00B4177C"/>
    <w:rsid w:val="00B777AE"/>
    <w:rsid w:val="00C32EFE"/>
    <w:rsid w:val="00C4017B"/>
    <w:rsid w:val="00C4508A"/>
    <w:rsid w:val="00C60F34"/>
    <w:rsid w:val="00C728EB"/>
    <w:rsid w:val="00C75BF2"/>
    <w:rsid w:val="00C90518"/>
    <w:rsid w:val="00C95403"/>
    <w:rsid w:val="00CD45E7"/>
    <w:rsid w:val="00D47140"/>
    <w:rsid w:val="00D568C1"/>
    <w:rsid w:val="00DB4A54"/>
    <w:rsid w:val="00DC0C47"/>
    <w:rsid w:val="00DD16A5"/>
    <w:rsid w:val="00DF6337"/>
    <w:rsid w:val="00DF7C11"/>
    <w:rsid w:val="00E07578"/>
    <w:rsid w:val="00E11738"/>
    <w:rsid w:val="00E27E9C"/>
    <w:rsid w:val="00E75ADA"/>
    <w:rsid w:val="00E95EA5"/>
    <w:rsid w:val="00EB1CFB"/>
    <w:rsid w:val="00ED1E29"/>
    <w:rsid w:val="00EE5E40"/>
    <w:rsid w:val="00F06C3D"/>
    <w:rsid w:val="00F66222"/>
    <w:rsid w:val="00F72886"/>
    <w:rsid w:val="00F72BD2"/>
    <w:rsid w:val="00F93E49"/>
    <w:rsid w:val="00F94ADB"/>
    <w:rsid w:val="00FB7C4F"/>
    <w:rsid w:val="00FE4620"/>
    <w:rsid w:val="00FE6420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9A90B-0632-4D66-9296-D224234C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1E2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9E7FBA"/>
    <w:pPr>
      <w:keepNext/>
      <w:overflowPunct/>
      <w:autoSpaceDE/>
      <w:autoSpaceDN/>
      <w:adjustRightInd/>
      <w:jc w:val="center"/>
      <w:textAlignment w:val="auto"/>
      <w:outlineLvl w:val="1"/>
    </w:pPr>
    <w:rPr>
      <w:rFonts w:cs="Arial"/>
      <w:b/>
      <w:bCs/>
      <w:sz w:val="1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63F1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D1E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D1E29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ED1E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D1E29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ED1E29"/>
  </w:style>
  <w:style w:type="paragraph" w:customStyle="1" w:styleId="Formatvorlage7ptVor0ptNach0pt">
    <w:name w:val="Formatvorlage 7 pt Vor:  0 pt Nach:  0 pt"/>
    <w:basedOn w:val="Standard"/>
    <w:rsid w:val="00ED1E29"/>
    <w:pPr>
      <w:overflowPunct/>
      <w:autoSpaceDE/>
      <w:autoSpaceDN/>
      <w:adjustRightInd/>
      <w:textAlignment w:val="auto"/>
    </w:pPr>
    <w:rPr>
      <w:sz w:val="14"/>
    </w:rPr>
  </w:style>
  <w:style w:type="character" w:styleId="Hyperlink">
    <w:name w:val="Hyperlink"/>
    <w:rsid w:val="00ED1E29"/>
    <w:rPr>
      <w:color w:val="0000FF"/>
      <w:u w:val="single"/>
    </w:rPr>
  </w:style>
  <w:style w:type="paragraph" w:customStyle="1" w:styleId="AB-Text">
    <w:name w:val="AB-Text"/>
    <w:rsid w:val="00ED1E29"/>
    <w:rPr>
      <w:rFonts w:ascii="Arial" w:eastAsia="Times New Roman" w:hAnsi="Arial"/>
      <w:noProof/>
      <w:sz w:val="18"/>
      <w:szCs w:val="22"/>
    </w:rPr>
  </w:style>
  <w:style w:type="character" w:customStyle="1" w:styleId="berschrift2Zchn">
    <w:name w:val="Überschrift 2 Zchn"/>
    <w:link w:val="berschrift2"/>
    <w:rsid w:val="009E7FBA"/>
    <w:rPr>
      <w:rFonts w:ascii="Arial" w:eastAsia="Times New Roman" w:hAnsi="Arial" w:cs="Arial"/>
      <w:b/>
      <w:bCs/>
      <w:sz w:val="14"/>
      <w:szCs w:val="24"/>
      <w:lang w:eastAsia="de-DE"/>
    </w:rPr>
  </w:style>
  <w:style w:type="table" w:styleId="Tabellenraster">
    <w:name w:val="Table Grid"/>
    <w:basedOn w:val="NormaleTabelle"/>
    <w:uiPriority w:val="59"/>
    <w:rsid w:val="009E7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E7FBA"/>
    <w:pPr>
      <w:ind w:left="720"/>
      <w:contextualSpacing/>
    </w:pPr>
  </w:style>
  <w:style w:type="character" w:customStyle="1" w:styleId="berschrift6Zchn">
    <w:name w:val="Überschrift 6 Zchn"/>
    <w:link w:val="berschrift6"/>
    <w:uiPriority w:val="9"/>
    <w:semiHidden/>
    <w:rsid w:val="00463F10"/>
    <w:rPr>
      <w:rFonts w:ascii="Cambria" w:eastAsia="Times New Roman" w:hAnsi="Cambria" w:cs="Times New Roman"/>
      <w:i/>
      <w:iCs/>
      <w:color w:val="243F6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rsid w:val="00B205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B20506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uvh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ck\Desktop\Wegeunfall-Fragebogen-GU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Wegeunfall-Fragebogen-GUV.dot</Template>
  <TotalTime>0</TotalTime>
  <Pages>4</Pages>
  <Words>1123</Words>
  <Characters>7078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Links>
    <vt:vector size="6" baseType="variant">
      <vt:variant>
        <vt:i4>7405609</vt:i4>
      </vt:variant>
      <vt:variant>
        <vt:i4>3</vt:i4>
      </vt:variant>
      <vt:variant>
        <vt:i4>0</vt:i4>
      </vt:variant>
      <vt:variant>
        <vt:i4>5</vt:i4>
      </vt:variant>
      <vt:variant>
        <vt:lpwstr>http://www.guvh.de/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Dinter, Armin</dc:creator>
  <cp:keywords/>
  <cp:lastModifiedBy>Dinter, Armin</cp:lastModifiedBy>
  <cp:revision>2</cp:revision>
  <dcterms:created xsi:type="dcterms:W3CDTF">2021-12-07T12:31:00Z</dcterms:created>
  <dcterms:modified xsi:type="dcterms:W3CDTF">2021-12-07T12:31:00Z</dcterms:modified>
</cp:coreProperties>
</file>